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D7" w:rsidRPr="00030858" w:rsidRDefault="00EF10D7" w:rsidP="00EF10D7">
      <w:pPr>
        <w:jc w:val="center"/>
        <w:rPr>
          <w:sz w:val="22"/>
          <w:szCs w:val="22"/>
        </w:rPr>
      </w:pPr>
      <w:r w:rsidRPr="00030858">
        <w:rPr>
          <w:b/>
          <w:sz w:val="22"/>
          <w:szCs w:val="22"/>
        </w:rPr>
        <w:t>ТЕХНИЧЕСКОЕ ЗАДАНИЕ</w:t>
      </w:r>
    </w:p>
    <w:p w:rsidR="00EF10D7" w:rsidRPr="00030858" w:rsidRDefault="00EF10D7" w:rsidP="00EF10D7">
      <w:pPr>
        <w:jc w:val="center"/>
        <w:rPr>
          <w:sz w:val="22"/>
          <w:szCs w:val="22"/>
        </w:rPr>
      </w:pPr>
      <w:r w:rsidRPr="00030858">
        <w:rPr>
          <w:sz w:val="22"/>
          <w:szCs w:val="22"/>
        </w:rPr>
        <w:t xml:space="preserve">на оказание услуг по комплексной уборке помещений </w:t>
      </w:r>
      <w:r w:rsidR="00917B1E" w:rsidRPr="00030858">
        <w:rPr>
          <w:sz w:val="22"/>
          <w:szCs w:val="22"/>
        </w:rPr>
        <w:t xml:space="preserve">ГАУЗ ТО </w:t>
      </w:r>
      <w:r w:rsidRPr="00030858">
        <w:rPr>
          <w:sz w:val="22"/>
          <w:szCs w:val="22"/>
        </w:rPr>
        <w:t>«Городская поликлиника №17»</w:t>
      </w: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1. Общие требования</w:t>
      </w: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i/>
          <w:sz w:val="22"/>
          <w:szCs w:val="22"/>
          <w:u w:val="single"/>
        </w:rPr>
        <w:t xml:space="preserve">1. Наименование услуг - </w:t>
      </w:r>
      <w:r w:rsidRPr="00030858">
        <w:rPr>
          <w:sz w:val="22"/>
          <w:szCs w:val="22"/>
        </w:rPr>
        <w:t>оказание услуг по комплексной уборке помещений ГАУЗ ТО «Городская поликлиника №17» г. Тюмени.</w:t>
      </w:r>
    </w:p>
    <w:p w:rsidR="00EF10D7" w:rsidRPr="00030858" w:rsidRDefault="00EF10D7" w:rsidP="00EF10D7">
      <w:pPr>
        <w:jc w:val="both"/>
        <w:rPr>
          <w:i/>
          <w:sz w:val="22"/>
          <w:szCs w:val="22"/>
          <w:u w:val="single"/>
        </w:rPr>
      </w:pP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i/>
          <w:sz w:val="22"/>
          <w:szCs w:val="22"/>
          <w:u w:val="single"/>
        </w:rPr>
        <w:t>2. Сроки выполнения работ, оказания услуг:</w:t>
      </w:r>
      <w:r w:rsidRPr="00030858">
        <w:rPr>
          <w:sz w:val="22"/>
          <w:szCs w:val="22"/>
        </w:rPr>
        <w:t xml:space="preserve"> оказание услуг осуществляется с </w:t>
      </w:r>
      <w:r w:rsidR="00917B1E" w:rsidRPr="00030858">
        <w:rPr>
          <w:sz w:val="22"/>
          <w:szCs w:val="22"/>
        </w:rPr>
        <w:t>01.02.2025 по</w:t>
      </w:r>
      <w:r w:rsidRPr="00030858">
        <w:rPr>
          <w:sz w:val="22"/>
          <w:szCs w:val="22"/>
        </w:rPr>
        <w:t xml:space="preserve"> 31.0</w:t>
      </w:r>
      <w:r w:rsidR="004A5565" w:rsidRPr="00030858">
        <w:rPr>
          <w:sz w:val="22"/>
          <w:szCs w:val="22"/>
        </w:rPr>
        <w:t>1</w:t>
      </w:r>
      <w:r w:rsidRPr="00030858">
        <w:rPr>
          <w:sz w:val="22"/>
          <w:szCs w:val="22"/>
        </w:rPr>
        <w:t>.202</w:t>
      </w:r>
      <w:r w:rsidR="004A5565" w:rsidRPr="00030858">
        <w:rPr>
          <w:sz w:val="22"/>
          <w:szCs w:val="22"/>
        </w:rPr>
        <w:t>6</w:t>
      </w:r>
      <w:r w:rsidRPr="00030858">
        <w:rPr>
          <w:sz w:val="22"/>
          <w:szCs w:val="22"/>
        </w:rPr>
        <w:t xml:space="preserve"> г.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</w:p>
    <w:p w:rsidR="00EF10D7" w:rsidRPr="00030858" w:rsidRDefault="00EF10D7" w:rsidP="00EF10D7">
      <w:pPr>
        <w:jc w:val="both"/>
        <w:rPr>
          <w:i/>
          <w:sz w:val="22"/>
          <w:szCs w:val="22"/>
          <w:u w:val="single"/>
        </w:rPr>
      </w:pPr>
      <w:r w:rsidRPr="00030858">
        <w:rPr>
          <w:i/>
          <w:sz w:val="22"/>
          <w:szCs w:val="22"/>
          <w:u w:val="single"/>
        </w:rPr>
        <w:t>3. Место выполнения работ, оказания услуг:</w:t>
      </w:r>
      <w:r w:rsidRPr="00030858">
        <w:rPr>
          <w:sz w:val="22"/>
          <w:szCs w:val="22"/>
        </w:rPr>
        <w:t xml:space="preserve"> г. Тюмень, ул. Монтажников дом 41, корпус 1, г. Тюмень, ул. Широтная д.94/1, г. Тюмень, ул. Широтная д.102/1, г. Тюмень, ул. Широтная д.103/1, г. Тюмень, ул. Широтная д.106Б.</w:t>
      </w:r>
    </w:p>
    <w:p w:rsidR="00EF10D7" w:rsidRPr="00030858" w:rsidRDefault="00EF10D7" w:rsidP="00EF10D7">
      <w:pPr>
        <w:jc w:val="both"/>
        <w:rPr>
          <w:i/>
          <w:sz w:val="22"/>
          <w:szCs w:val="22"/>
          <w:u w:val="single"/>
        </w:rPr>
      </w:pPr>
    </w:p>
    <w:p w:rsidR="00EF10D7" w:rsidRPr="00030858" w:rsidRDefault="00EF10D7" w:rsidP="00EF10D7">
      <w:pPr>
        <w:jc w:val="both"/>
        <w:rPr>
          <w:b/>
          <w:bCs/>
          <w:sz w:val="22"/>
          <w:szCs w:val="22"/>
        </w:rPr>
      </w:pPr>
      <w:r w:rsidRPr="00030858">
        <w:rPr>
          <w:bCs/>
          <w:sz w:val="22"/>
          <w:szCs w:val="22"/>
        </w:rPr>
        <w:t xml:space="preserve">4. </w:t>
      </w:r>
      <w:r w:rsidRPr="00030858">
        <w:rPr>
          <w:bCs/>
          <w:i/>
          <w:sz w:val="22"/>
          <w:szCs w:val="22"/>
        </w:rPr>
        <w:t>Для оказания услуг требуются</w:t>
      </w:r>
      <w:r w:rsidRPr="00030858">
        <w:rPr>
          <w:bCs/>
          <w:sz w:val="22"/>
          <w:szCs w:val="22"/>
        </w:rPr>
        <w:t>: уб</w:t>
      </w:r>
      <w:r w:rsidRPr="00030858">
        <w:rPr>
          <w:color w:val="000000"/>
          <w:sz w:val="22"/>
          <w:szCs w:val="22"/>
        </w:rPr>
        <w:t>орщики производственных и служебных помещений, санитарки, уборщики территории (дворник).</w:t>
      </w:r>
    </w:p>
    <w:p w:rsidR="00EF10D7" w:rsidRPr="00030858" w:rsidRDefault="00EF10D7" w:rsidP="00EF10D7">
      <w:pPr>
        <w:jc w:val="both"/>
        <w:rPr>
          <w:i/>
          <w:sz w:val="22"/>
          <w:szCs w:val="22"/>
          <w:u w:val="single"/>
        </w:rPr>
      </w:pP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i/>
          <w:sz w:val="22"/>
          <w:szCs w:val="22"/>
          <w:u w:val="single"/>
        </w:rPr>
        <w:t>5. Требования по предоставлению документов</w:t>
      </w:r>
      <w:r w:rsidRPr="00030858">
        <w:rPr>
          <w:sz w:val="22"/>
          <w:szCs w:val="22"/>
        </w:rPr>
        <w:t>:</w:t>
      </w:r>
    </w:p>
    <w:p w:rsidR="00EF10D7" w:rsidRPr="00030858" w:rsidRDefault="00EF10D7" w:rsidP="00EF10D7">
      <w:pPr>
        <w:ind w:firstLine="708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Исполнитель обязан в течение 2 рабочих дней после даты заключения договора, предоставить Заказчику </w:t>
      </w:r>
      <w:r w:rsidRPr="00030858">
        <w:rPr>
          <w:b/>
          <w:i/>
          <w:sz w:val="22"/>
          <w:szCs w:val="22"/>
        </w:rPr>
        <w:t>список лиц, участвующих в процессе оказания услуг (ФИО полностью) по фо</w:t>
      </w:r>
      <w:r w:rsidR="00917B1E" w:rsidRPr="00030858">
        <w:rPr>
          <w:b/>
          <w:i/>
          <w:sz w:val="22"/>
          <w:szCs w:val="22"/>
        </w:rPr>
        <w:t>рме согласно</w:t>
      </w:r>
      <w:r w:rsidRPr="00030858">
        <w:rPr>
          <w:b/>
          <w:i/>
          <w:sz w:val="22"/>
          <w:szCs w:val="22"/>
        </w:rPr>
        <w:t xml:space="preserve"> приложения № 3 к договору</w:t>
      </w:r>
      <w:r w:rsidRPr="00030858">
        <w:rPr>
          <w:sz w:val="22"/>
          <w:szCs w:val="22"/>
        </w:rPr>
        <w:t>, а также заверенные должным образом копии следующих документов: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1) Личные медицинские книжки на каждого сотрудника с действующим медосмотром, пройденным не позднее 1 года на дату предоставления. 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2) Документы, подтверждающие наличие прививок против новой короновирусной инфекции (</w:t>
      </w:r>
      <w:r w:rsidRPr="00030858">
        <w:rPr>
          <w:sz w:val="22"/>
          <w:szCs w:val="22"/>
          <w:lang w:val="en-US"/>
        </w:rPr>
        <w:t>COVID</w:t>
      </w:r>
      <w:r w:rsidRPr="00030858">
        <w:rPr>
          <w:sz w:val="22"/>
          <w:szCs w:val="22"/>
        </w:rPr>
        <w:t>) (согласно национальному календарю профилактических прививок, дата последней вакцинации не позднее 1 года на дату предоставления).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3) Документы, подтверждающие обучение по профессии «Подготовка младшего медицинского персонала» (санитарка, мойщица) на 2 (двух) сотрудников, задействованных в отделении женской консультации.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4) Договор с образовательной организацией об обучении профессии «Подготовка младшего медицинского персонала» (санитарка, мойщица) на 2 (двух) сотрудников, задействованных в отделении женской консультации.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5) Справки об отсутствии судимости со сроком выдачи не позднее 1 года.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6) Паспорт.</w:t>
      </w:r>
    </w:p>
    <w:p w:rsidR="00EF10D7" w:rsidRPr="00030858" w:rsidRDefault="00EF10D7" w:rsidP="00B80375">
      <w:pPr>
        <w:adjustRightInd w:val="0"/>
        <w:ind w:firstLine="709"/>
        <w:jc w:val="both"/>
        <w:rPr>
          <w:i/>
          <w:sz w:val="22"/>
          <w:szCs w:val="22"/>
          <w:u w:val="single"/>
        </w:rPr>
      </w:pPr>
      <w:r w:rsidRPr="00030858">
        <w:rPr>
          <w:b/>
          <w:i/>
          <w:sz w:val="22"/>
          <w:szCs w:val="22"/>
        </w:rPr>
        <w:t>Сотрудники без перечисленных документов до оказания услуг не допускаются.</w:t>
      </w:r>
      <w:r w:rsidRPr="00030858">
        <w:rPr>
          <w:sz w:val="22"/>
          <w:szCs w:val="22"/>
        </w:rPr>
        <w:t xml:space="preserve"> В случае замены сотрудника, Исполнитель за 1 день до выхода нового сотрудника предоставляет Заказчику обновленный список по форме приложения № 3 к Договору и перечисленные в пункте 5 документы</w:t>
      </w:r>
      <w:r w:rsidR="00B80375" w:rsidRPr="00030858">
        <w:rPr>
          <w:sz w:val="22"/>
          <w:szCs w:val="22"/>
        </w:rPr>
        <w:t>.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i/>
          <w:sz w:val="22"/>
          <w:szCs w:val="22"/>
          <w:u w:val="single"/>
        </w:rPr>
      </w:pPr>
      <w:r w:rsidRPr="00030858">
        <w:rPr>
          <w:i/>
          <w:sz w:val="22"/>
          <w:szCs w:val="22"/>
          <w:u w:val="single"/>
        </w:rPr>
        <w:t>6. Особые требования:</w:t>
      </w:r>
    </w:p>
    <w:p w:rsidR="00EF10D7" w:rsidRPr="00030858" w:rsidRDefault="00EF10D7" w:rsidP="00EF10D7">
      <w:pPr>
        <w:tabs>
          <w:tab w:val="left" w:pos="410"/>
        </w:tabs>
        <w:adjustRightInd w:val="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1. До начала оказания услуг сотрудники обязаны пройти инструктаж по правилам  безопасного обращения и транспортировки медицинских отходов в комнату временного хранения отходов у главной медицинской сестры (или назначенного ею лица) ГАУЗ ТО «Городская поликлиника № 17». В дальнейшем сотрудники должны проходить регулярные ежеквартальные инструктажи по обращению с отходами, профилактика парентеральных инфекций и тд. с пометкой в журнале.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 Перед началом работ, осуществлять обязательную  ежедневную термометрию сотрудников клининговой компании, привлеченных на работы в том или ином объекте Заказчика, с фиксацией показателей в журнале. Журнал находится  на проходной Заказчика ( Монтажников 41- в цокольном этаже. Широтная д.102, 94, 106Б,103 у администраторов).</w:t>
      </w:r>
      <w:r w:rsidRPr="00030858">
        <w:rPr>
          <w:color w:val="FF0000"/>
          <w:sz w:val="22"/>
          <w:szCs w:val="22"/>
        </w:rPr>
        <w:t xml:space="preserve"> 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3. Персонал, осуществляющий уборку помещений, проходит предварительный и периодический (раз в год) медицинские осмотры. Сотрудники клининговой компании должны иметь медицинские книжки с пометкой  о прохождении сан. минимума. Санитарные книжки сотрудников клининговой компании должны быть предъявлены по устному требованию Заказчика в течение 1 часа. </w:t>
      </w:r>
    </w:p>
    <w:p w:rsidR="00EF10D7" w:rsidRPr="00030858" w:rsidRDefault="00EF10D7" w:rsidP="00EF10D7">
      <w:pPr>
        <w:tabs>
          <w:tab w:val="left" w:pos="1134"/>
          <w:tab w:val="left" w:pos="1276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4. Исполнитель обеспечивает обязательное, ежедневное с 8.00 до 17.00 часов присутствие на Объекте менеджера по персоналу для контроля и координации работы персонала, а также для взаимодействия с Заказчиком, необходимо: 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Телефон менеджера должен быть обозначен и доступен постоянно!!</w:t>
      </w:r>
      <w:r w:rsidR="004A5565" w:rsidRPr="00030858">
        <w:rPr>
          <w:sz w:val="22"/>
          <w:szCs w:val="22"/>
        </w:rPr>
        <w:t>!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 выявлении персоналом поликлиники плохого качества уборки, немедленное устранение выявленных недочетов.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7. Исполнитель обязан обеспечить сотрудников медицинскими масками, перчатками, рабочей одеждой, следить за тем, чтобы рабочая одежда используемого им персонала находилась в состоянии, отвечающем установленным санитарно – гигиеническим требованиям. Рабочая обувь должна быть закрытой.  </w:t>
      </w:r>
      <w:r w:rsidRPr="00030858">
        <w:rPr>
          <w:sz w:val="22"/>
          <w:szCs w:val="22"/>
        </w:rPr>
        <w:lastRenderedPageBreak/>
        <w:t>Сотрудники Исполнителя должны однозначно идентифицироваться в качестве персонала Исполнителя с помощью логотипа на рабочей одежде и карточек с именами.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8. </w:t>
      </w:r>
      <w:r w:rsidRPr="00030858">
        <w:rPr>
          <w:b/>
          <w:sz w:val="22"/>
          <w:szCs w:val="22"/>
        </w:rPr>
        <w:t xml:space="preserve">Исполнитель за свой счет обеспечивает своих работников всем необходимым чистящими и моющими средствами, расходными материалами для уборки, инвентарем, оборудованием, униформой и средствами индивидуальной защиты (перчатки, халаты). </w:t>
      </w:r>
      <w:r w:rsidRPr="00030858">
        <w:rPr>
          <w:sz w:val="22"/>
          <w:szCs w:val="22"/>
        </w:rPr>
        <w:t>Поставка расходных материалов (товара) должна производиться предварительно в полном объ</w:t>
      </w:r>
      <w:r w:rsidRPr="00030858">
        <w:rPr>
          <w:sz w:val="22"/>
          <w:szCs w:val="22"/>
        </w:rPr>
        <w:softHyphen/>
        <w:t>еме на 1 месяц. При уборке должны использоваться профессиональные химические средства, применяе</w:t>
      </w:r>
      <w:r w:rsidRPr="00030858">
        <w:rPr>
          <w:sz w:val="22"/>
          <w:szCs w:val="22"/>
        </w:rPr>
        <w:softHyphen/>
        <w:t>мые моющие и чистящие средства должны быть без резкого запаха, экологически безопасными для ок</w:t>
      </w:r>
      <w:r w:rsidRPr="00030858">
        <w:rPr>
          <w:sz w:val="22"/>
          <w:szCs w:val="22"/>
        </w:rPr>
        <w:softHyphen/>
        <w:t>ружающей среды, не причиняющие вреда здоровья и самочувствие третьих лиц, сотрудников Заказчика, обслуживающему персоналу, и должны иметь сертификаты качества и соответствия. Кроме того, чис</w:t>
      </w:r>
      <w:r w:rsidRPr="00030858">
        <w:rPr>
          <w:sz w:val="22"/>
          <w:szCs w:val="22"/>
        </w:rPr>
        <w:softHyphen/>
        <w:t>тящие и моющие средства не должны иметь истекший к моменту применения срок годности и должны применяться в соответствии с требованиями инструкций производителя таких средств относительно указанного назначения и способа применения Затраты на расходные материалы (жидкое мыло, дезинфицирующие средства, туалетная бумага, полотенца, салфетки, инвентарь для уборки и т. д.) в объёме, необходимом для надлежащего исполнения обязательств по бесперебойному обеспечению расходными материалами пользователей услуг, включены в цену Договора.</w:t>
      </w:r>
    </w:p>
    <w:p w:rsidR="00B80375" w:rsidRPr="00030858" w:rsidRDefault="00B80375" w:rsidP="00EF10D7">
      <w:pPr>
        <w:jc w:val="both"/>
        <w:rPr>
          <w:sz w:val="22"/>
          <w:szCs w:val="22"/>
        </w:rPr>
      </w:pPr>
    </w:p>
    <w:p w:rsidR="00EF10D7" w:rsidRPr="00030858" w:rsidRDefault="00EF10D7" w:rsidP="00EF10D7">
      <w:pPr>
        <w:pStyle w:val="6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30858">
        <w:rPr>
          <w:rFonts w:ascii="Times New Roman" w:hAnsi="Times New Roman"/>
          <w:b/>
          <w:sz w:val="22"/>
          <w:szCs w:val="22"/>
        </w:rPr>
        <w:t>2. Расходные материалы:</w:t>
      </w:r>
    </w:p>
    <w:p w:rsidR="00EF10D7" w:rsidRPr="00030858" w:rsidRDefault="00EF10D7" w:rsidP="00EF10D7">
      <w:pPr>
        <w:jc w:val="both"/>
        <w:rPr>
          <w:b/>
          <w:i/>
          <w:sz w:val="22"/>
          <w:szCs w:val="22"/>
        </w:rPr>
      </w:pPr>
      <w:r w:rsidRPr="00030858">
        <w:rPr>
          <w:b/>
          <w:i/>
          <w:sz w:val="22"/>
          <w:szCs w:val="22"/>
        </w:rPr>
        <w:t>расчет произведен на 1 месяц: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</w:p>
    <w:tbl>
      <w:tblPr>
        <w:tblW w:w="10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6521"/>
        <w:gridCol w:w="1417"/>
        <w:gridCol w:w="1559"/>
      </w:tblGrid>
      <w:tr w:rsidR="00EF10D7" w:rsidRPr="00030858" w:rsidTr="00917B1E">
        <w:trPr>
          <w:trHeight w:val="112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Ед. изм.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Средство для ежедневного ухода «Прогресс»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Санитарно-гигиеническое средство ЧИСТИН, 750 мл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 xml:space="preserve">Средство дезинфицирующее «Дезон-Хлор», (или эквивалент)1 кг (300 шт)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Мыло жидкое 5л «Делия-септ» антибактериальное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Чистящее средство ПЕМОЛЮКС 480 гр.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Полотенца бумажные V-сложения 1 слойные не менее 200 листов в пачке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упак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Бумага туалетная не менее 2-х слойная не менее 240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Мешки для мусора «КРЕПАКОФ» 30 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рул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Мешки для мусора MirPack 60 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рул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Мешки для мусора MirPack 120 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рул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Ткань «Плотно хлопко-прошивние»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рул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Освежитель воздуха «GOLD WIND» 300 мл (или эквивалент)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EF10D7" w:rsidRPr="00030858" w:rsidTr="00917B1E">
        <w:trPr>
          <w:trHeight w:val="375"/>
        </w:trPr>
        <w:tc>
          <w:tcPr>
            <w:tcW w:w="718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 xml:space="preserve">Бахилы: первичный полиэтилен низкого давления ( ПНД) размер Высота-не менее14 см, длина не менее 40 см, двойная резинка, толщина изделия в мкм не менее 40 мкм, вес пары не менее 4 гр.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230 000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0D7" w:rsidRPr="00030858" w:rsidRDefault="00EF10D7" w:rsidP="00B80375">
            <w:pPr>
              <w:jc w:val="center"/>
              <w:rPr>
                <w:color w:val="000000"/>
                <w:sz w:val="22"/>
                <w:szCs w:val="22"/>
              </w:rPr>
            </w:pPr>
            <w:r w:rsidRPr="00030858">
              <w:rPr>
                <w:color w:val="000000"/>
                <w:sz w:val="22"/>
                <w:szCs w:val="22"/>
              </w:rPr>
              <w:t>пар</w:t>
            </w:r>
          </w:p>
        </w:tc>
      </w:tr>
    </w:tbl>
    <w:p w:rsidR="00EF10D7" w:rsidRPr="00030858" w:rsidRDefault="00EF10D7" w:rsidP="00B80375">
      <w:pPr>
        <w:adjustRightInd w:val="0"/>
        <w:rPr>
          <w:sz w:val="22"/>
          <w:szCs w:val="22"/>
        </w:rPr>
      </w:pPr>
    </w:p>
    <w:p w:rsidR="00EF10D7" w:rsidRPr="00030858" w:rsidRDefault="00EF10D7" w:rsidP="00B80375">
      <w:pPr>
        <w:ind w:firstLine="708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Расходные материалы, предназначенные для оказания услуг уборки помещений ежемесячно передаются Заказчику по акту приёма-передачи за 5 рабочих дней до начала месяца, в котором будут оказываться услуги, в рабочие дни с 8.30 до 14.00 на склад Заказчика (склад хозяйственной части). Доставка и разгрузка расходных материалов осуществляется силами и за счет средств Исполнителя в адрес Заказчика и  в сроки согласованные с Заказчиком. Место доставки: г. Тюмень ул. Монтажников д. 41 к.1 склад Заказчика (склад хозяйственный). Расходные материалы ежедневно в необходимом количестве со склада по подотчетным документам выдаются сотрудникам Исполнителя для пополнения и использования при оказании услуг. В случае досрочного расторжения договора неиспользованные расходные материалы возвращаются Исполнителю.</w:t>
      </w:r>
    </w:p>
    <w:p w:rsidR="00EF10D7" w:rsidRPr="00030858" w:rsidRDefault="00EF10D7" w:rsidP="00B80375">
      <w:pPr>
        <w:pStyle w:val="61"/>
        <w:spacing w:before="0" w:beforeAutospacing="0" w:after="0" w:afterAutospacing="0" w:line="240" w:lineRule="auto"/>
        <w:jc w:val="both"/>
        <w:rPr>
          <w:rFonts w:ascii="Times New Roman" w:hAnsi="Times New Roman"/>
          <w:sz w:val="22"/>
          <w:szCs w:val="22"/>
        </w:rPr>
      </w:pPr>
      <w:r w:rsidRPr="00030858">
        <w:rPr>
          <w:rFonts w:ascii="Times New Roman" w:hAnsi="Times New Roman"/>
          <w:sz w:val="22"/>
          <w:szCs w:val="22"/>
        </w:rPr>
        <w:lastRenderedPageBreak/>
        <w:t>9. Исполнитель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</w:t>
      </w:r>
      <w:r w:rsidRPr="00030858">
        <w:rPr>
          <w:rFonts w:ascii="Times New Roman" w:hAnsi="Times New Roman"/>
          <w:sz w:val="22"/>
          <w:szCs w:val="22"/>
        </w:rPr>
        <w:softHyphen/>
        <w:t>тами города Тюмени и Тюменской области.</w:t>
      </w:r>
    </w:p>
    <w:p w:rsidR="00EF10D7" w:rsidRPr="00030858" w:rsidRDefault="00EF10D7" w:rsidP="00B80375">
      <w:pPr>
        <w:jc w:val="both"/>
        <w:rPr>
          <w:sz w:val="22"/>
          <w:szCs w:val="22"/>
        </w:rPr>
      </w:pPr>
    </w:p>
    <w:p w:rsidR="00EF10D7" w:rsidRPr="00030858" w:rsidRDefault="00EF10D7" w:rsidP="00EF10D7">
      <w:pPr>
        <w:jc w:val="center"/>
        <w:rPr>
          <w:rFonts w:eastAsia="SimSun"/>
          <w:sz w:val="22"/>
          <w:szCs w:val="22"/>
          <w:shd w:val="clear" w:color="auto" w:fill="FFFFFF"/>
        </w:rPr>
      </w:pPr>
      <w:r w:rsidRPr="00030858">
        <w:rPr>
          <w:b/>
          <w:sz w:val="22"/>
          <w:szCs w:val="22"/>
        </w:rPr>
        <w:t>3. Перечень и количество инвентаря предназначенного для уборки помещений, предоставляются Исполнителем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rFonts w:eastAsia="SimSun"/>
          <w:sz w:val="22"/>
          <w:szCs w:val="22"/>
          <w:shd w:val="clear" w:color="auto" w:fill="FFFFFF"/>
        </w:rPr>
        <w:t>(в соответствии с ГОСТ Р 58393-2019</w:t>
      </w:r>
      <w:r w:rsidRPr="00030858">
        <w:rPr>
          <w:sz w:val="22"/>
          <w:szCs w:val="22"/>
          <w:shd w:val="clear" w:color="auto" w:fill="FFFFFF"/>
        </w:rPr>
        <w:t xml:space="preserve"> «Услуги профессиональной уборки — клининговые услуги. Уборка в медицинских организациях»</w:t>
      </w:r>
      <w:r w:rsidRPr="00030858">
        <w:rPr>
          <w:rFonts w:eastAsia="SimSun"/>
          <w:sz w:val="22"/>
          <w:szCs w:val="22"/>
          <w:shd w:val="clear" w:color="auto" w:fill="FFFFFF"/>
        </w:rPr>
        <w:t>, Постановлением Главного государственного санитарного врача РФ от 24.12.2020 N 44 (ред. от 14.04.2022)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(Зарегистрировано в Минюсте России 30.12.2020 N 61953)</w:t>
      </w:r>
      <w:r w:rsidRPr="00030858">
        <w:rPr>
          <w:sz w:val="22"/>
          <w:szCs w:val="22"/>
          <w:shd w:val="clear" w:color="auto" w:fill="FFFFFF"/>
        </w:rPr>
        <w:t xml:space="preserve">, </w:t>
      </w:r>
      <w:r w:rsidRPr="00030858">
        <w:rPr>
          <w:rFonts w:eastAsia="Calibri"/>
          <w:sz w:val="22"/>
          <w:szCs w:val="22"/>
        </w:rPr>
        <w:t>Постановлением Главного государственного санитарного врача РФ от 28.01.2021 N 3 (ред. от 14.02.2022)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мероприятий»)</w:t>
      </w:r>
      <w:r w:rsidRPr="00030858">
        <w:rPr>
          <w:sz w:val="22"/>
          <w:szCs w:val="22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130"/>
        <w:tblW w:w="10598" w:type="dxa"/>
        <w:tblLayout w:type="fixed"/>
        <w:tblLook w:val="04A0"/>
      </w:tblPr>
      <w:tblGrid>
        <w:gridCol w:w="568"/>
        <w:gridCol w:w="8471"/>
        <w:gridCol w:w="706"/>
        <w:gridCol w:w="853"/>
      </w:tblGrid>
      <w:tr w:rsidR="00EF10D7" w:rsidRPr="00030858" w:rsidTr="00B55D3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Наименование инвентаря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80375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80375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Кол-во</w:t>
            </w:r>
          </w:p>
        </w:tc>
      </w:tr>
      <w:tr w:rsidR="00EF10D7" w:rsidRPr="00030858" w:rsidTr="00B55D34">
        <w:trPr>
          <w:trHeight w:val="27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Тележка многофункциональная уборочная для уборки: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- 8 штук: входные группы, холлы, коридоры, лестницы, лифты, кабинеты приемов, административные кабинеты и прочие кабинеты;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-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1 </w:t>
            </w:r>
            <w:r w:rsidRPr="00030858">
              <w:rPr>
                <w:b/>
                <w:sz w:val="22"/>
                <w:szCs w:val="22"/>
                <w:shd w:val="clear" w:color="auto" w:fill="FFFFFF"/>
              </w:rPr>
              <w:t>отдельная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 тележка используется в женской к</w:t>
            </w:r>
            <w:r w:rsidR="00B80375" w:rsidRPr="00030858">
              <w:rPr>
                <w:sz w:val="22"/>
                <w:szCs w:val="22"/>
                <w:shd w:val="clear" w:color="auto" w:fill="FFFFFF"/>
              </w:rPr>
              <w:t>онсультации (режимный кабинет);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 xml:space="preserve">- 1 </w:t>
            </w:r>
            <w:r w:rsidRPr="00030858">
              <w:rPr>
                <w:b/>
                <w:sz w:val="22"/>
                <w:szCs w:val="22"/>
                <w:shd w:val="clear" w:color="auto" w:fill="FFFFFF"/>
              </w:rPr>
              <w:t>отдельная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 тележка используется в </w:t>
            </w:r>
            <w:r w:rsidRPr="00030858">
              <w:rPr>
                <w:b/>
                <w:sz w:val="22"/>
                <w:szCs w:val="22"/>
              </w:rPr>
              <w:t xml:space="preserve">центре компьютерной томографии </w:t>
            </w:r>
            <w:r w:rsidRPr="00030858">
              <w:rPr>
                <w:sz w:val="22"/>
                <w:szCs w:val="22"/>
              </w:rPr>
              <w:t xml:space="preserve">(в связи с проведениями обследований пациентам с </w:t>
            </w:r>
            <w:r w:rsidRPr="00030858">
              <w:rPr>
                <w:sz w:val="22"/>
                <w:szCs w:val="22"/>
                <w:shd w:val="clear" w:color="auto" w:fill="FFFFFF"/>
              </w:rPr>
              <w:t>подозрением на COVID-19</w:t>
            </w:r>
            <w:r w:rsidRPr="00030858">
              <w:rPr>
                <w:sz w:val="22"/>
                <w:szCs w:val="22"/>
              </w:rPr>
              <w:t>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-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1 </w:t>
            </w:r>
            <w:r w:rsidRPr="00030858">
              <w:rPr>
                <w:b/>
                <w:sz w:val="22"/>
                <w:szCs w:val="22"/>
                <w:shd w:val="clear" w:color="auto" w:fill="FFFFFF"/>
              </w:rPr>
              <w:t>отдельная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 тележка используется в дневном стационаре.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ул. Широтная, д. 103/1 – 1 тележка.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1 тележка.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4) По адресу: г. Тюмень, ул. Широтная, д. 94/1:</w:t>
            </w:r>
          </w:p>
          <w:p w:rsidR="00EF10D7" w:rsidRPr="00030858" w:rsidRDefault="00B80375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</w:t>
            </w:r>
            <w:r w:rsidR="00EF10D7" w:rsidRPr="00030858">
              <w:rPr>
                <w:sz w:val="22"/>
                <w:szCs w:val="22"/>
              </w:rPr>
              <w:t xml:space="preserve"> 1 тележка входные группы, холлы, коридоры, лестницы, кабинеты приемов </w:t>
            </w:r>
            <w:r w:rsidRPr="00030858">
              <w:rPr>
                <w:sz w:val="22"/>
                <w:szCs w:val="22"/>
              </w:rPr>
              <w:t>-</w:t>
            </w:r>
            <w:r w:rsidR="00EF10D7" w:rsidRPr="00030858">
              <w:rPr>
                <w:sz w:val="22"/>
                <w:szCs w:val="22"/>
              </w:rPr>
              <w:t xml:space="preserve"> 1 тележка;</w:t>
            </w:r>
          </w:p>
          <w:p w:rsidR="00EF10D7" w:rsidRPr="00030858" w:rsidRDefault="00EF10D7" w:rsidP="00B55D34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>- 1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30858">
              <w:rPr>
                <w:b/>
                <w:sz w:val="22"/>
                <w:szCs w:val="22"/>
                <w:shd w:val="clear" w:color="auto" w:fill="FFFFFF"/>
              </w:rPr>
              <w:t xml:space="preserve">отдельная </w:t>
            </w:r>
            <w:r w:rsidRPr="00030858">
              <w:rPr>
                <w:sz w:val="22"/>
                <w:szCs w:val="22"/>
              </w:rPr>
              <w:t xml:space="preserve">тележка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лаборатории.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д.102/1- 1 тележка.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16</w:t>
            </w:r>
          </w:p>
        </w:tc>
      </w:tr>
      <w:tr w:rsidR="00EF10D7" w:rsidRPr="00030858" w:rsidTr="00B55D34">
        <w:trPr>
          <w:trHeight w:val="1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Тележка многофункциональная, уборочная для уборки в туалетах: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- 6 штук: туалеты расположены в цокольном этаже, на 1 этаже, на втором этаже, на 3 этаже, в женской консультации, центре компьютерной томографии;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ул. Широтная, д. 103/1 – 1 тележка.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1 тележка.</w:t>
            </w:r>
          </w:p>
          <w:p w:rsidR="00EF10D7" w:rsidRPr="00030858" w:rsidRDefault="00EF10D7" w:rsidP="00B55D34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4) По адресу: г. Тюмень, ул. Широтная, д. 94/1 – 2 тележки: 1 на первом этаже, 1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лаборатории.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д.102/1- 1 тележка.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11</w:t>
            </w:r>
          </w:p>
        </w:tc>
      </w:tr>
      <w:tr w:rsidR="00EF10D7" w:rsidRPr="00030858" w:rsidTr="00B55D34">
        <w:trPr>
          <w:trHeight w:val="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3.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Швабра</w:t>
            </w:r>
            <w:r w:rsidR="004A5565" w:rsidRPr="00030858">
              <w:rPr>
                <w:b/>
                <w:i/>
                <w:sz w:val="22"/>
                <w:szCs w:val="22"/>
              </w:rPr>
              <w:t xml:space="preserve"> </w:t>
            </w:r>
            <w:r w:rsidRPr="00030858">
              <w:rPr>
                <w:b/>
                <w:i/>
                <w:sz w:val="22"/>
                <w:szCs w:val="22"/>
              </w:rPr>
              <w:t>-</w:t>
            </w:r>
            <w:r w:rsidR="004A5565" w:rsidRPr="00030858">
              <w:rPr>
                <w:b/>
                <w:i/>
                <w:sz w:val="22"/>
                <w:szCs w:val="22"/>
              </w:rPr>
              <w:t xml:space="preserve"> </w:t>
            </w:r>
            <w:r w:rsidRPr="00030858">
              <w:rPr>
                <w:b/>
                <w:i/>
                <w:sz w:val="22"/>
                <w:szCs w:val="22"/>
              </w:rPr>
              <w:t>флаундер</w:t>
            </w:r>
            <w:r w:rsidRPr="00030858">
              <w:rPr>
                <w:sz w:val="22"/>
                <w:szCs w:val="22"/>
              </w:rPr>
              <w:t xml:space="preserve"> для уборки: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кабинетов приема – 11 шт. (кабинеты приема – 8 шт, женская консультация – 1 шт</w:t>
            </w:r>
            <w:r w:rsidR="004A556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кабинетов – 11 шт. (кабинеты приема – 8 шт, женская консультация – 1 шт</w:t>
            </w:r>
            <w:r w:rsidR="004A556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режимных кабинетов – 11 шт. (кабинеты инфекциониста (фильтр) – 2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2 шт., кабинет эндоскопии – 1 шт., ЦСО – 1 шт., кабинет сбора медицинских отходов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режимных кабинетов – 11 шт. (кабинеты инфекциониста (фильтр) – 2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2 шт., кабинет эндоскопии – 1 шт., ЦСО – 1 шт., кабинет сбора </w:t>
            </w:r>
            <w:r w:rsidR="006519ED" w:rsidRPr="00030858">
              <w:rPr>
                <w:sz w:val="22"/>
                <w:szCs w:val="22"/>
              </w:rPr>
              <w:t xml:space="preserve">медицинских отходов </w:t>
            </w:r>
            <w:r w:rsidR="006519ED" w:rsidRPr="00030858">
              <w:rPr>
                <w:sz w:val="22"/>
                <w:szCs w:val="22"/>
              </w:rPr>
              <w:lastRenderedPageBreak/>
              <w:t>– 1 шт.</w:t>
            </w:r>
            <w:r w:rsidR="00B80375" w:rsidRPr="00030858">
              <w:rPr>
                <w:sz w:val="22"/>
                <w:szCs w:val="22"/>
              </w:rPr>
              <w:t>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уборки туалетов – 6 шт. 2 отделения на каждом этаже, всего 3 этажа.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ул. Широтная, д. 103/1 – 3 шт. (для генеральной уборки, для текущей уборки, для туалетов).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3 шт. (1 шт. -для генеральной уборки, 1 шт.- для текущей уборки, 1 шт. - для туалетов).</w:t>
            </w:r>
          </w:p>
          <w:p w:rsidR="00EF10D7" w:rsidRPr="00030858" w:rsidRDefault="00EF10D7" w:rsidP="00B55D34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4) По адресу: г. Тюмень, ул. Широтная, д. 94/1 – 5 штук: (1 шт. -для генеральной уборки, 1 шт.- для текущей уборки, 1 шт. - для туалетов, 1 шт.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лаборатории,</w:t>
            </w:r>
            <w:r w:rsidRPr="00030858">
              <w:rPr>
                <w:sz w:val="22"/>
                <w:szCs w:val="22"/>
              </w:rPr>
              <w:t xml:space="preserve"> 1 шт. в туалете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лаборатории.)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д.102/1- 3 шт. (для генеральной уборки, для текущей уборки, для туалетов).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64</w:t>
            </w:r>
          </w:p>
        </w:tc>
      </w:tr>
      <w:tr w:rsidR="00EF10D7" w:rsidRPr="00030858" w:rsidTr="006519ED">
        <w:trPr>
          <w:trHeight w:val="1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Тряпкодержатель для уборки:</w:t>
            </w:r>
            <w:r w:rsidRPr="00030858">
              <w:rPr>
                <w:sz w:val="22"/>
                <w:szCs w:val="22"/>
              </w:rPr>
              <w:t xml:space="preserve">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площадок,</w:t>
            </w:r>
            <w:r w:rsidR="00B80375" w:rsidRPr="00030858">
              <w:rPr>
                <w:sz w:val="22"/>
                <w:szCs w:val="22"/>
              </w:rPr>
              <w:t xml:space="preserve"> входных групп, шлюзов – 11 шт.</w:t>
            </w:r>
          </w:p>
          <w:p w:rsidR="00EF10D7" w:rsidRPr="00030858" w:rsidRDefault="00B80375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</w:t>
            </w:r>
            <w:r w:rsidR="00EF10D7" w:rsidRPr="00030858">
              <w:rPr>
                <w:sz w:val="22"/>
                <w:szCs w:val="22"/>
              </w:rPr>
              <w:t xml:space="preserve"> для генеральной уборки лестничных маршей, лестничных площадок,</w:t>
            </w:r>
            <w:r w:rsidRPr="00030858">
              <w:rPr>
                <w:sz w:val="22"/>
                <w:szCs w:val="22"/>
              </w:rPr>
              <w:t xml:space="preserve"> входных групп, шлюзов – 11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</w:t>
            </w:r>
            <w:r w:rsidR="006519ED" w:rsidRPr="00030858">
              <w:rPr>
                <w:sz w:val="22"/>
                <w:szCs w:val="22"/>
              </w:rPr>
              <w:t xml:space="preserve"> ул. Широтная, д. 103/1 – 2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</w:t>
            </w:r>
            <w:r w:rsidR="006519ED" w:rsidRPr="00030858">
              <w:rPr>
                <w:sz w:val="22"/>
                <w:szCs w:val="22"/>
              </w:rPr>
              <w:t xml:space="preserve"> ул. Широтная, д. 106 Б – 2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4) По адресу: г. Тюмень, ул. Широтная, д. 94/1 – 4 штук: (1-й этаж -1, 2-й этаж -1 шт.)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2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2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</w:t>
            </w:r>
            <w:r w:rsidR="006519ED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- 2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лестничных маршей, лестничных площадок</w:t>
            </w:r>
            <w:r w:rsidR="00B80375" w:rsidRPr="00030858">
              <w:rPr>
                <w:sz w:val="22"/>
                <w:szCs w:val="22"/>
              </w:rPr>
              <w:t>, входных групп, шлюзов – 1 шт.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32</w:t>
            </w:r>
          </w:p>
        </w:tc>
      </w:tr>
      <w:tr w:rsidR="00EF10D7" w:rsidRPr="00030858" w:rsidTr="006519ED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3D483A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</w:t>
            </w:r>
            <w:r w:rsidR="00EF10D7"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Ведро пластиковое, объем не менее 7</w:t>
            </w:r>
            <w:r w:rsidR="003D483A" w:rsidRPr="00030858">
              <w:rPr>
                <w:b/>
                <w:i/>
                <w:sz w:val="22"/>
                <w:szCs w:val="22"/>
              </w:rPr>
              <w:t xml:space="preserve"> </w:t>
            </w:r>
            <w:r w:rsidR="00B80375" w:rsidRPr="00030858">
              <w:rPr>
                <w:b/>
                <w:i/>
                <w:sz w:val="22"/>
                <w:szCs w:val="22"/>
              </w:rPr>
              <w:t>литров для уборки: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кабинетов приема – 12 шт. (кабинеты приема – 8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женская консультация – 2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кабинетов  – 12 шт. (кабинеты приема – 8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женская консультация – 2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режимных кабинетов – 12 шт. (кабинеты инфекциониста (фильтр) – 2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6519ED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3 шт., кабинет эндоскопии – 1 шт., ЦСО – 1 шт., кабинет сб</w:t>
            </w:r>
            <w:r w:rsidR="006519ED" w:rsidRPr="00030858">
              <w:rPr>
                <w:sz w:val="22"/>
                <w:szCs w:val="22"/>
              </w:rPr>
              <w:t>ора медицинских отходов – 1 шт.</w:t>
            </w:r>
            <w:r w:rsidRPr="00030858">
              <w:rPr>
                <w:sz w:val="22"/>
                <w:szCs w:val="22"/>
              </w:rPr>
              <w:t>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режимных кабинетов – 12 шт. (кабинеты инфекциониста (фильтр) – 2 шт</w:t>
            </w:r>
            <w:r w:rsidR="00B029E7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B029E7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3 шт., кабинет эндоскопии – 1 шт., ЦСО – 1 шт., кабинет сбора медицинских отходов – 1 шт., ).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уборки туалетов – 6 шт. 2 отделения на каждом этаже, всего 3 этажа.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площадок,</w:t>
            </w:r>
            <w:r w:rsidR="00B029E7" w:rsidRPr="00030858">
              <w:rPr>
                <w:sz w:val="22"/>
                <w:szCs w:val="22"/>
              </w:rPr>
              <w:t xml:space="preserve"> входных групп, шлюзов – 11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для генеральной уборки лестничных маршей, лестничных площадок, входных групп, шлюзов – 11 шт.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ул. Широтная, д. 103/1 – 3 шт. (для генеральной уборки, для </w:t>
            </w:r>
            <w:r w:rsidRPr="00030858">
              <w:rPr>
                <w:sz w:val="22"/>
                <w:szCs w:val="22"/>
              </w:rPr>
              <w:lastRenderedPageBreak/>
              <w:t>текущей уборки, для туалетов).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3 шт. (1 шт. -для генеральной уборки, 1 шт. - для текущей уборки, 1 шт.- для туалетов).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4) По адресу: г. Тюмень, ул. Широтная, д. 94/1 – 5 штук: (1 шт. -для генеральной уборки, 1 шт.- для текущей уборки, 1 шт. - для туалетов, 1 шт.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лаборатории,</w:t>
            </w:r>
            <w:r w:rsidRPr="00030858">
              <w:rPr>
                <w:sz w:val="22"/>
                <w:szCs w:val="22"/>
              </w:rPr>
              <w:t xml:space="preserve"> 1 шт. в туалете в </w:t>
            </w:r>
            <w:r w:rsidRPr="00030858">
              <w:rPr>
                <w:sz w:val="22"/>
                <w:szCs w:val="22"/>
                <w:shd w:val="clear" w:color="auto" w:fill="FFFFFF"/>
              </w:rPr>
              <w:t>клинико</w:t>
            </w:r>
            <w:r w:rsidR="00B029E7" w:rsidRPr="0003085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30858">
              <w:rPr>
                <w:sz w:val="22"/>
                <w:szCs w:val="22"/>
                <w:shd w:val="clear" w:color="auto" w:fill="FFFFFF"/>
              </w:rPr>
              <w:t>- диагностической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 лаборатории)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д.102/1- 3 шт. (для генеральной уборки, для текущей уборки, для туалетов).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90</w:t>
            </w:r>
          </w:p>
        </w:tc>
      </w:tr>
      <w:tr w:rsidR="00EF10D7" w:rsidRPr="00030858" w:rsidTr="006519ED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3D483A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6</w:t>
            </w:r>
            <w:r w:rsidR="00EF10D7"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Таз пластмассовый, объем таза не менее 5 литров для уборки: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кабинетов приема – 12 шт. (кабинеты приема – 8 шт</w:t>
            </w:r>
            <w:r w:rsidR="00B029E7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женская консультация – 2 шт</w:t>
            </w:r>
            <w:r w:rsidR="00B029E7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кабинетов – 12 шт. (кабинеты приема – 8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женская консультация – 2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кабинет инфекциониста – 1 шт., центр компьютерной томографии –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режимных кабинетов – 12 шт. (кабинеты инфекциониста (фильтр) – 2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3 шт., кабинет эндоскопии – 1 шт., ЦСО – 1 шт., кабинет сб</w:t>
            </w:r>
            <w:r w:rsidR="002A3425" w:rsidRPr="00030858">
              <w:rPr>
                <w:sz w:val="22"/>
                <w:szCs w:val="22"/>
              </w:rPr>
              <w:t>ора медицинских отходов – 1 шт.</w:t>
            </w:r>
            <w:r w:rsidRPr="00030858">
              <w:rPr>
                <w:sz w:val="22"/>
                <w:szCs w:val="22"/>
              </w:rPr>
              <w:t>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режимных кабинетов – 12 шт. (кабинеты инфекциониста (фильтр) – 2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>, хирургия – 4 шт</w:t>
            </w:r>
            <w:r w:rsidR="002A3425" w:rsidRPr="00030858">
              <w:rPr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(грязная и чистая перевязка), процедурные кабинеты – 3 шт., кабинет эндоскопии – 1 шт., ЦСО – 1 шт., кабинет сбора </w:t>
            </w:r>
            <w:r w:rsidR="002A3425" w:rsidRPr="00030858">
              <w:rPr>
                <w:sz w:val="22"/>
                <w:szCs w:val="22"/>
              </w:rPr>
              <w:t>медицинских отходов – 1 шт.</w:t>
            </w:r>
            <w:r w:rsidR="00B80375" w:rsidRPr="00030858">
              <w:rPr>
                <w:sz w:val="22"/>
                <w:szCs w:val="22"/>
              </w:rPr>
              <w:t>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уборки туалетов – 6 шт. 2 отделения на каждом этаже, всего 3 этажа.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текущей уборки лестничных маршей, лестничных площадок,</w:t>
            </w:r>
            <w:r w:rsidR="002A3425" w:rsidRPr="00030858">
              <w:rPr>
                <w:sz w:val="22"/>
                <w:szCs w:val="22"/>
              </w:rPr>
              <w:t xml:space="preserve"> входных групп, шлюзов – 11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для генеральной уборки лестничных маршей, лестничных площадок,</w:t>
            </w:r>
            <w:r w:rsidR="002A3425" w:rsidRPr="00030858">
              <w:rPr>
                <w:sz w:val="22"/>
                <w:szCs w:val="22"/>
              </w:rPr>
              <w:t xml:space="preserve"> входных групп, шлюзов – 11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ул. Широтная, д. 103/1 – 3 шт. (для генеральной уборки, для текущей уборки, для туалетов).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3 шт. (1 шт. -для генеральной уборки, 1 шт.- для текущей уборки, 1 шт.- для туалетов).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30858">
              <w:rPr>
                <w:sz w:val="22"/>
                <w:szCs w:val="22"/>
              </w:rPr>
              <w:t xml:space="preserve">4) По адресу: г. Тюмень, ул. Широтная, д. 94/1 – 5 штук: (1 шт. -для генеральной уборки, 1 шт. - для текущей уборки, 1 шт. - для туалетов, 1 шт. в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клинико-диагностической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лаборатории,</w:t>
            </w:r>
            <w:r w:rsidRPr="00030858">
              <w:rPr>
                <w:sz w:val="22"/>
                <w:szCs w:val="22"/>
              </w:rPr>
              <w:t xml:space="preserve"> 1 шт. в туалете в </w:t>
            </w:r>
            <w:r w:rsidRPr="00030858">
              <w:rPr>
                <w:sz w:val="22"/>
                <w:szCs w:val="22"/>
                <w:shd w:val="clear" w:color="auto" w:fill="FFFFFF"/>
              </w:rPr>
              <w:t>клинико</w:t>
            </w:r>
            <w:r w:rsidR="002A3425" w:rsidRPr="0003085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30858">
              <w:rPr>
                <w:sz w:val="22"/>
                <w:szCs w:val="22"/>
                <w:shd w:val="clear" w:color="auto" w:fill="FFFFFF"/>
              </w:rPr>
              <w:t>- диагностической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 лаборатории.)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Тюмень, ул. Широтная, д.102/1- 3 шт. (для генеральной уборки, для текущей уборки, для туалетов).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90</w:t>
            </w:r>
          </w:p>
        </w:tc>
      </w:tr>
      <w:tr w:rsidR="00EF10D7" w:rsidRPr="00030858" w:rsidTr="00B55D34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130D91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 </w:t>
            </w:r>
            <w:r w:rsidR="00130D91" w:rsidRPr="00030858">
              <w:rPr>
                <w:sz w:val="22"/>
                <w:szCs w:val="22"/>
              </w:rPr>
              <w:t>7</w:t>
            </w:r>
            <w:r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 xml:space="preserve">Машина стиральная для стирки мопов, салфеток, тряпок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</w:tr>
      <w:tr w:rsidR="00EF10D7" w:rsidRPr="00030858" w:rsidTr="00B55D34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5D2B16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 xml:space="preserve">Машина поломоечная </w:t>
            </w:r>
            <w:r w:rsidRPr="00030858">
              <w:rPr>
                <w:sz w:val="22"/>
                <w:szCs w:val="22"/>
              </w:rPr>
              <w:t>для уборки по адресу: г. Тюмень, ул. Монтажников, дом 41, корпус 1 - 3 штуки по одной на каждом этаже.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</w:t>
            </w:r>
          </w:p>
        </w:tc>
      </w:tr>
      <w:tr w:rsidR="00EF10D7" w:rsidRPr="00030858" w:rsidTr="00B55D34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DE1410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</w:t>
            </w:r>
            <w:r w:rsidR="00EF10D7"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Сушилка для ветоши</w:t>
            </w:r>
            <w:r w:rsidRPr="00030858">
              <w:rPr>
                <w:sz w:val="22"/>
                <w:szCs w:val="22"/>
              </w:rPr>
              <w:t>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По адресу: г. Тюмень, ул. Монтажников, дом 41, корпус 1: 8 штук: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цокольный этаж: взрослое отделение – 1 шт., детское отделение: 1 шт.;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первый этаж: взрослое отделение – 1 шт., детское отделение: 1 шт.;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второй этаж: взрослое отделение – 1 шт., детское отделение: 1 шт.;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третий этаж: взрослое отделение – 1 шт., детское отделение: 1 шт.;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  <w:shd w:val="clear" w:color="auto" w:fill="FFFFFF"/>
              </w:rPr>
              <w:t>2)</w:t>
            </w:r>
            <w:r w:rsidRPr="00030858">
              <w:rPr>
                <w:sz w:val="22"/>
                <w:szCs w:val="22"/>
              </w:rPr>
              <w:t xml:space="preserve"> По адресу: г. Тюмень, </w:t>
            </w:r>
            <w:r w:rsidR="00B80375" w:rsidRPr="00030858">
              <w:rPr>
                <w:sz w:val="22"/>
                <w:szCs w:val="22"/>
              </w:rPr>
              <w:t>ул. Широтная, д. 103/1 – 1 шт.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3) По адресу: г. Тюмень, ул. Широтная, д. 106 Б – 1 шт. (на каждом этаже по 1 шт.).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4) По адресу: г. Тюмень, </w:t>
            </w:r>
            <w:r w:rsidR="00B80375" w:rsidRPr="00030858">
              <w:rPr>
                <w:sz w:val="22"/>
                <w:szCs w:val="22"/>
              </w:rPr>
              <w:t>ул. Широтная, д. 94/1 – 4 штук: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цокольный этаж:– 1 шт.,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первый этаж:– 1 шт.,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второй этаж:– 1 шт., 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</w:t>
            </w:r>
            <w:r w:rsidRPr="00030858">
              <w:rPr>
                <w:sz w:val="22"/>
                <w:szCs w:val="22"/>
                <w:shd w:val="clear" w:color="auto" w:fill="FFFFFF"/>
              </w:rPr>
              <w:t xml:space="preserve">клинико-диагностическая </w:t>
            </w:r>
            <w:r w:rsidRPr="00030858">
              <w:rPr>
                <w:bCs/>
                <w:sz w:val="22"/>
                <w:szCs w:val="22"/>
                <w:shd w:val="clear" w:color="auto" w:fill="FFFFFF"/>
              </w:rPr>
              <w:t>лаборатория</w:t>
            </w:r>
            <w:r w:rsidRPr="00030858">
              <w:rPr>
                <w:sz w:val="22"/>
                <w:szCs w:val="22"/>
              </w:rPr>
              <w:t>: 1 шт.</w:t>
            </w:r>
          </w:p>
          <w:p w:rsidR="00EF10D7" w:rsidRPr="00030858" w:rsidRDefault="00EF10D7" w:rsidP="00B80375">
            <w:pPr>
              <w:jc w:val="both"/>
              <w:rPr>
                <w:sz w:val="22"/>
                <w:szCs w:val="22"/>
              </w:rPr>
            </w:pPr>
            <w:r w:rsidRPr="00030858">
              <w:rPr>
                <w:bCs/>
                <w:sz w:val="22"/>
                <w:szCs w:val="22"/>
                <w:shd w:val="clear" w:color="auto" w:fill="FFFFFF"/>
              </w:rPr>
              <w:t xml:space="preserve">5) </w:t>
            </w:r>
            <w:r w:rsidRPr="00030858">
              <w:rPr>
                <w:sz w:val="22"/>
                <w:szCs w:val="22"/>
              </w:rPr>
              <w:t>По адресу: г. Тюмень</w:t>
            </w:r>
            <w:r w:rsidR="00B80375" w:rsidRPr="00030858">
              <w:rPr>
                <w:sz w:val="22"/>
                <w:szCs w:val="22"/>
              </w:rPr>
              <w:t>, ул. Широтная, д.102/1- 1 шт.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</w:t>
            </w:r>
          </w:p>
        </w:tc>
      </w:tr>
      <w:tr w:rsidR="00EF10D7" w:rsidRPr="00030858" w:rsidTr="00B55D3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2D291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  <w:r w:rsidR="002D291B" w:rsidRPr="00030858">
              <w:rPr>
                <w:sz w:val="22"/>
                <w:szCs w:val="22"/>
              </w:rPr>
              <w:t>0</w:t>
            </w:r>
            <w:r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Метла</w:t>
            </w:r>
            <w:r w:rsidRPr="00030858">
              <w:rPr>
                <w:b/>
                <w:sz w:val="22"/>
                <w:szCs w:val="22"/>
              </w:rPr>
              <w:t>.</w:t>
            </w:r>
            <w:r w:rsidRPr="00030858">
              <w:rPr>
                <w:sz w:val="22"/>
                <w:szCs w:val="22"/>
              </w:rPr>
              <w:t xml:space="preserve"> Количество установлено из расчета на 2  уборщиков территории (дворник).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</w:tr>
      <w:tr w:rsidR="00EF10D7" w:rsidRPr="00030858" w:rsidTr="00B55D34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2D291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  <w:r w:rsidR="002D291B" w:rsidRPr="00030858">
              <w:rPr>
                <w:sz w:val="22"/>
                <w:szCs w:val="22"/>
              </w:rPr>
              <w:t>1</w:t>
            </w:r>
            <w:r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Ледоруб.</w:t>
            </w:r>
            <w:r w:rsidRPr="00030858">
              <w:rPr>
                <w:sz w:val="22"/>
                <w:szCs w:val="22"/>
              </w:rPr>
              <w:t xml:space="preserve"> Количество установлено из расчета на 2  уборщиков территории (дворник).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</w:tr>
      <w:tr w:rsidR="00EF10D7" w:rsidRPr="00030858" w:rsidTr="00B55D3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2D291B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</w:t>
            </w:r>
            <w:r w:rsidR="00EF10D7" w:rsidRPr="00030858">
              <w:rPr>
                <w:sz w:val="22"/>
                <w:szCs w:val="22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14095E">
            <w:pPr>
              <w:jc w:val="both"/>
              <w:rPr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Снегоуборочная лопата.</w:t>
            </w:r>
            <w:r w:rsidRPr="00030858">
              <w:rPr>
                <w:sz w:val="22"/>
                <w:szCs w:val="22"/>
              </w:rPr>
              <w:t xml:space="preserve"> Количество установлено из расчета на 2 уборщиков </w:t>
            </w:r>
            <w:r w:rsidRPr="00030858">
              <w:rPr>
                <w:sz w:val="22"/>
                <w:szCs w:val="22"/>
              </w:rPr>
              <w:lastRenderedPageBreak/>
              <w:t>территории (дворник).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D7" w:rsidRPr="00030858" w:rsidRDefault="00EF10D7" w:rsidP="00B55D34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</w:tr>
    </w:tbl>
    <w:p w:rsidR="00EF10D7" w:rsidRPr="00030858" w:rsidRDefault="00EF10D7" w:rsidP="0014095E">
      <w:pPr>
        <w:adjustRightInd w:val="0"/>
        <w:rPr>
          <w:b/>
          <w:i/>
          <w:sz w:val="22"/>
          <w:szCs w:val="22"/>
        </w:rPr>
      </w:pPr>
    </w:p>
    <w:p w:rsidR="00EF10D7" w:rsidRPr="00030858" w:rsidRDefault="00EF10D7" w:rsidP="00EF10D7">
      <w:pPr>
        <w:adjustRightInd w:val="0"/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  <w:u w:val="single"/>
        </w:rPr>
        <w:t>4. Перечень и объемы оказываемых услуг по уборке помещений и входных групп  зданий</w:t>
      </w:r>
      <w:r w:rsidRPr="00030858">
        <w:rPr>
          <w:b/>
          <w:sz w:val="22"/>
          <w:szCs w:val="22"/>
        </w:rPr>
        <w:t>.</w:t>
      </w:r>
    </w:p>
    <w:p w:rsidR="00EF10D7" w:rsidRPr="00030858" w:rsidRDefault="00EF10D7" w:rsidP="00EF10D7">
      <w:pPr>
        <w:contextualSpacing/>
        <w:jc w:val="center"/>
        <w:rPr>
          <w:sz w:val="22"/>
          <w:szCs w:val="22"/>
        </w:rPr>
      </w:pP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Уборка помещений по адресу: г. Тюмень,  ул. Монтажников дом 41, корпус 1 складывается из следующего расчета: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977"/>
        <w:gridCol w:w="3119"/>
        <w:gridCol w:w="2693"/>
      </w:tblGrid>
      <w:tr w:rsidR="00EF10D7" w:rsidRPr="00030858" w:rsidTr="0014095E">
        <w:trPr>
          <w:trHeight w:val="509"/>
        </w:trPr>
        <w:tc>
          <w:tcPr>
            <w:tcW w:w="1985" w:type="dxa"/>
            <w:shd w:val="clear" w:color="auto" w:fill="auto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2977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Количества персонала занятых в уборке помещений</w:t>
            </w:r>
          </w:p>
        </w:tc>
        <w:tc>
          <w:tcPr>
            <w:tcW w:w="3119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 уборки</w:t>
            </w:r>
          </w:p>
        </w:tc>
        <w:tc>
          <w:tcPr>
            <w:tcW w:w="2693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График работы</w:t>
            </w:r>
          </w:p>
        </w:tc>
      </w:tr>
      <w:tr w:rsidR="00EF10D7" w:rsidRPr="00030858" w:rsidTr="0014095E">
        <w:trPr>
          <w:trHeight w:val="252"/>
        </w:trPr>
        <w:tc>
          <w:tcPr>
            <w:tcW w:w="1985" w:type="dxa"/>
            <w:shd w:val="clear" w:color="auto" w:fill="auto"/>
          </w:tcPr>
          <w:p w:rsidR="0014095E" w:rsidRPr="00030858" w:rsidRDefault="0014095E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г.Тюмень,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ул. Монтажников, дом 41, корпус 1</w:t>
            </w:r>
          </w:p>
        </w:tc>
        <w:tc>
          <w:tcPr>
            <w:tcW w:w="2977" w:type="dxa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 человек (график посменный) из них: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- </w:t>
            </w:r>
            <w:r w:rsidR="002A3425" w:rsidRPr="00030858">
              <w:rPr>
                <w:sz w:val="22"/>
                <w:szCs w:val="22"/>
              </w:rPr>
              <w:t>8 человек обязаны работать с 08:</w:t>
            </w:r>
            <w:r w:rsidRPr="00030858">
              <w:rPr>
                <w:sz w:val="22"/>
                <w:szCs w:val="22"/>
              </w:rPr>
              <w:t>00 до</w:t>
            </w:r>
            <w:r w:rsidR="002A3425" w:rsidRPr="00030858">
              <w:rPr>
                <w:sz w:val="22"/>
                <w:szCs w:val="22"/>
              </w:rPr>
              <w:t xml:space="preserve"> 18:</w:t>
            </w:r>
            <w:r w:rsidR="0014095E" w:rsidRPr="00030858">
              <w:rPr>
                <w:sz w:val="22"/>
                <w:szCs w:val="22"/>
              </w:rPr>
              <w:t>00,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- 7 человек обязаны работать с 18</w:t>
            </w:r>
            <w:r w:rsidR="002A3425" w:rsidRPr="00030858">
              <w:rPr>
                <w:sz w:val="22"/>
                <w:szCs w:val="22"/>
              </w:rPr>
              <w:t>:00 до 23:</w:t>
            </w:r>
            <w:r w:rsidRPr="00030858">
              <w:rPr>
                <w:sz w:val="22"/>
                <w:szCs w:val="22"/>
              </w:rPr>
              <w:t>00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 человека санитаров (график посменный с 8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 до 23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00)</w:t>
            </w:r>
          </w:p>
          <w:p w:rsidR="00EF10D7" w:rsidRPr="00030858" w:rsidRDefault="00EF10D7" w:rsidP="0014095E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3119" w:type="dxa"/>
          </w:tcPr>
          <w:p w:rsidR="00EF10D7" w:rsidRPr="00030858" w:rsidRDefault="00EF10D7" w:rsidP="00B55D34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Общая площадь помещений: 6372,86 м</w:t>
            </w:r>
            <w:r w:rsidR="002A3425" w:rsidRPr="00030858">
              <w:rPr>
                <w:sz w:val="22"/>
                <w:szCs w:val="22"/>
                <w:vertAlign w:val="superscript"/>
              </w:rPr>
              <w:t>2</w:t>
            </w:r>
          </w:p>
          <w:p w:rsidR="00EF10D7" w:rsidRPr="00030858" w:rsidRDefault="00EF10D7" w:rsidP="00B55D34">
            <w:pPr>
              <w:tabs>
                <w:tab w:val="num" w:pos="720"/>
              </w:tabs>
              <w:jc w:val="both"/>
              <w:rPr>
                <w:sz w:val="22"/>
                <w:szCs w:val="22"/>
                <w:vertAlign w:val="superscript"/>
              </w:rPr>
            </w:pPr>
            <w:r w:rsidRPr="00030858">
              <w:rPr>
                <w:sz w:val="22"/>
                <w:szCs w:val="22"/>
              </w:rPr>
              <w:t>с учетом кратности уборки в де</w:t>
            </w:r>
            <w:r w:rsidR="002A3425" w:rsidRPr="00030858">
              <w:rPr>
                <w:sz w:val="22"/>
                <w:szCs w:val="22"/>
              </w:rPr>
              <w:t>нь внутри помещения – 17905,2 м</w:t>
            </w:r>
            <w:r w:rsidR="002A3425" w:rsidRPr="00030858">
              <w:rPr>
                <w:sz w:val="22"/>
                <w:szCs w:val="22"/>
                <w:vertAlign w:val="superscript"/>
              </w:rPr>
              <w:t>2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Общая площадь кабинетов 289,45 м</w:t>
            </w:r>
            <w:r w:rsidR="002A3425" w:rsidRPr="00030858">
              <w:rPr>
                <w:sz w:val="22"/>
                <w:szCs w:val="22"/>
                <w:vertAlign w:val="superscript"/>
              </w:rPr>
              <w:t>2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 учетом кратности уборки кабинетов в день 882,86 м</w:t>
            </w:r>
            <w:r w:rsidR="002A3425"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EF10D7" w:rsidRPr="00030858" w:rsidRDefault="0014095E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 до 23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 до 18</w:t>
            </w:r>
            <w:r w:rsidR="002A3425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Воскресенье: с 09:00 до 13:00</w:t>
            </w:r>
          </w:p>
          <w:p w:rsidR="00EF10D7" w:rsidRPr="00030858" w:rsidRDefault="00EF10D7" w:rsidP="00B55D34">
            <w:pPr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</w:p>
          <w:p w:rsidR="002A3425" w:rsidRPr="00030858" w:rsidRDefault="002A3425" w:rsidP="002A3425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8:00 до 23:00</w:t>
            </w:r>
          </w:p>
          <w:p w:rsidR="00EF10D7" w:rsidRPr="00030858" w:rsidRDefault="002A3425" w:rsidP="002A342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9:00 до 18:00</w:t>
            </w:r>
          </w:p>
        </w:tc>
      </w:tr>
      <w:tr w:rsidR="00EF10D7" w:rsidRPr="00030858" w:rsidTr="0014095E">
        <w:trPr>
          <w:trHeight w:val="252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10D7" w:rsidRPr="00030858" w:rsidRDefault="00EF10D7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Оказание услуг в выходные и праздничные дни рассчитываются Исполнителем по фиксированной договором цене.</w:t>
            </w:r>
          </w:p>
        </w:tc>
      </w:tr>
    </w:tbl>
    <w:p w:rsidR="00EF10D7" w:rsidRPr="00030858" w:rsidRDefault="00EF10D7" w:rsidP="00FF2639">
      <w:pPr>
        <w:contextualSpacing/>
        <w:rPr>
          <w:sz w:val="22"/>
          <w:szCs w:val="22"/>
        </w:rPr>
      </w:pPr>
    </w:p>
    <w:p w:rsidR="00EF10D7" w:rsidRPr="00030858" w:rsidRDefault="00EF10D7" w:rsidP="00EF10D7">
      <w:pPr>
        <w:tabs>
          <w:tab w:val="left" w:pos="-540"/>
        </w:tabs>
        <w:jc w:val="center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График проведения генеральных уборок в женской консультации на 2023 год (Монтажников,41/1)</w:t>
      </w:r>
    </w:p>
    <w:p w:rsidR="00EF10D7" w:rsidRPr="00030858" w:rsidRDefault="00EF10D7" w:rsidP="00EF10D7">
      <w:pPr>
        <w:tabs>
          <w:tab w:val="left" w:pos="-540"/>
        </w:tabs>
        <w:rPr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1610"/>
        <w:gridCol w:w="4824"/>
      </w:tblGrid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Название кабинета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№ кабинета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796FC6" w:rsidP="00796FC6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Период</w:t>
            </w:r>
            <w:r w:rsidR="00EF10D7" w:rsidRPr="00030858">
              <w:rPr>
                <w:sz w:val="22"/>
                <w:szCs w:val="22"/>
              </w:rPr>
              <w:t xml:space="preserve"> и время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Кабинет заведующего отделением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348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2A3425" w:rsidP="002A342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Первый вторник месяца:</w:t>
            </w:r>
            <w:r w:rsidR="00EF10D7" w:rsidRPr="00030858">
              <w:rPr>
                <w:sz w:val="22"/>
                <w:szCs w:val="22"/>
              </w:rPr>
              <w:t xml:space="preserve"> 09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10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старшей акушерки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349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2A3425" w:rsidP="002A342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Первая среда месяца: 09:</w:t>
            </w:r>
            <w:r w:rsidR="00EF10D7"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10.00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терапевта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350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Первый понедельник месяца</w:t>
            </w:r>
            <w:r w:rsidR="002A3425" w:rsidRPr="00030858">
              <w:rPr>
                <w:sz w:val="22"/>
                <w:szCs w:val="22"/>
              </w:rPr>
              <w:t>: 09:00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2A3425"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2A3425" w:rsidRPr="00030858">
              <w:rPr>
                <w:sz w:val="22"/>
                <w:szCs w:val="22"/>
              </w:rPr>
              <w:t>11: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Процедурный кабинет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351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2A3425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Каждая пятница месяца; 14:00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16:</w:t>
            </w:r>
            <w:r w:rsidR="00EF10D7"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дежурного врача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352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2A3425" w:rsidP="002A342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Каждая суббота месяца:</w:t>
            </w:r>
            <w:r w:rsidR="00EF10D7" w:rsidRPr="00030858">
              <w:rPr>
                <w:sz w:val="22"/>
                <w:szCs w:val="22"/>
              </w:rPr>
              <w:t xml:space="preserve"> 1</w:t>
            </w:r>
            <w:r w:rsidR="00EF10D7" w:rsidRPr="00030858">
              <w:rPr>
                <w:sz w:val="22"/>
                <w:szCs w:val="22"/>
                <w:lang w:val="en-US"/>
              </w:rPr>
              <w:t>5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1</w:t>
            </w:r>
            <w:r w:rsidR="00EF10D7" w:rsidRPr="00030858">
              <w:rPr>
                <w:sz w:val="22"/>
                <w:szCs w:val="22"/>
                <w:lang w:val="en-US"/>
              </w:rPr>
              <w:t>7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КТГ плода и ЭКГ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353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796FC6" w:rsidP="00796FC6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Последний  вторник месяца: 09:</w:t>
            </w:r>
            <w:r w:rsidR="00EF10D7" w:rsidRPr="00030858">
              <w:rPr>
                <w:sz w:val="22"/>
                <w:szCs w:val="22"/>
              </w:rPr>
              <w:t>00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11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УЗИ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354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Последняя суббота месяца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 xml:space="preserve"> 17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19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приёма пищи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360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Последний</w:t>
            </w:r>
            <w:r w:rsidR="00796FC6" w:rsidRPr="00030858">
              <w:rPr>
                <w:sz w:val="22"/>
                <w:szCs w:val="22"/>
              </w:rPr>
              <w:t xml:space="preserve"> понедельник месяца: </w:t>
            </w:r>
            <w:r w:rsidRPr="00030858">
              <w:rPr>
                <w:sz w:val="22"/>
                <w:szCs w:val="22"/>
              </w:rPr>
              <w:t>1</w:t>
            </w:r>
            <w:r w:rsidRPr="00030858">
              <w:rPr>
                <w:sz w:val="22"/>
                <w:szCs w:val="22"/>
                <w:lang w:val="en-US"/>
              </w:rPr>
              <w:t>5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</w:t>
            </w:r>
            <w:r w:rsidRPr="00030858">
              <w:rPr>
                <w:sz w:val="22"/>
                <w:szCs w:val="22"/>
                <w:lang w:val="en-US"/>
              </w:rPr>
              <w:t>6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врача акушера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гинеколога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361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Последняя суббота месяца</w:t>
            </w:r>
            <w:r w:rsidR="00796FC6" w:rsidRPr="00030858">
              <w:rPr>
                <w:sz w:val="22"/>
                <w:szCs w:val="22"/>
              </w:rPr>
              <w:t>: 16: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18: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Малая операционная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362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Каждая суббота месяца</w:t>
            </w:r>
            <w:r w:rsidR="00796FC6" w:rsidRPr="00030858">
              <w:rPr>
                <w:sz w:val="22"/>
                <w:szCs w:val="22"/>
              </w:rPr>
              <w:t>: 15: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17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34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 врача акушера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гинеколога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Последняя суббота месяца</w:t>
            </w:r>
            <w:r w:rsidR="00796FC6" w:rsidRPr="00030858">
              <w:rPr>
                <w:sz w:val="22"/>
                <w:szCs w:val="22"/>
              </w:rPr>
              <w:t>: 16: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18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53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Кабинеты врачей акушеров-гинекологов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370,373,</w:t>
            </w:r>
          </w:p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374,375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EF10D7" w:rsidP="00796FC6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Каждая суббота месяца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 xml:space="preserve"> 16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</w:t>
            </w:r>
            <w:r w:rsidR="00796FC6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18</w:t>
            </w:r>
            <w:r w:rsidR="00796FC6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281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Санитарная комната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796FC6" w:rsidP="00796FC6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Первая</w:t>
            </w:r>
            <w:r w:rsidR="00EF10D7" w:rsidRPr="00030858">
              <w:rPr>
                <w:sz w:val="22"/>
                <w:szCs w:val="22"/>
                <w:lang w:val="en-US"/>
              </w:rPr>
              <w:t xml:space="preserve"> </w:t>
            </w:r>
            <w:r w:rsidRPr="00030858">
              <w:rPr>
                <w:sz w:val="22"/>
                <w:szCs w:val="22"/>
              </w:rPr>
              <w:t>среда</w:t>
            </w:r>
            <w:r w:rsidR="00EF10D7" w:rsidRPr="00030858">
              <w:rPr>
                <w:sz w:val="22"/>
                <w:szCs w:val="22"/>
              </w:rPr>
              <w:t xml:space="preserve"> месяца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 xml:space="preserve"> 17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Pr="00030858">
              <w:rPr>
                <w:sz w:val="22"/>
                <w:szCs w:val="22"/>
              </w:rPr>
              <w:t xml:space="preserve"> 19:</w:t>
            </w:r>
            <w:r w:rsidR="00EF10D7"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B55D34">
        <w:trPr>
          <w:trHeight w:val="281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Туалетные комнаты для пациентов и персонала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D7" w:rsidRPr="00030858" w:rsidRDefault="00796FC6" w:rsidP="00796FC6">
            <w:pPr>
              <w:rPr>
                <w:sz w:val="22"/>
                <w:szCs w:val="22"/>
                <w:lang w:val="en-US"/>
              </w:rPr>
            </w:pPr>
            <w:r w:rsidRPr="00030858">
              <w:rPr>
                <w:sz w:val="22"/>
                <w:szCs w:val="22"/>
              </w:rPr>
              <w:t>Первый четверг</w:t>
            </w:r>
            <w:r w:rsidR="00EF10D7" w:rsidRPr="00030858">
              <w:rPr>
                <w:sz w:val="22"/>
                <w:szCs w:val="22"/>
                <w:lang w:val="en-US"/>
              </w:rPr>
              <w:t xml:space="preserve"> </w:t>
            </w:r>
            <w:r w:rsidRPr="00030858">
              <w:rPr>
                <w:sz w:val="22"/>
                <w:szCs w:val="22"/>
              </w:rPr>
              <w:t>месяца:</w:t>
            </w:r>
            <w:r w:rsidR="00EF10D7" w:rsidRPr="00030858">
              <w:rPr>
                <w:sz w:val="22"/>
                <w:szCs w:val="22"/>
                <w:lang w:val="en-US"/>
              </w:rPr>
              <w:t xml:space="preserve"> 21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  <w:lang w:val="en-US"/>
              </w:rPr>
              <w:t>00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  <w:lang w:val="en-US"/>
              </w:rPr>
              <w:t>-</w:t>
            </w:r>
            <w:r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  <w:lang w:val="en-US"/>
              </w:rPr>
              <w:t>22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EF10D7" w:rsidRPr="00030858" w:rsidRDefault="00EF10D7" w:rsidP="00EF10D7">
      <w:pPr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X="-244" w:tblpY="1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4961"/>
        <w:gridCol w:w="2126"/>
      </w:tblGrid>
      <w:tr w:rsidR="00EF10D7" w:rsidRPr="00030858" w:rsidTr="00260584">
        <w:tc>
          <w:tcPr>
            <w:tcW w:w="2518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Кабинеты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 м</w:t>
            </w:r>
            <w:r w:rsidR="0014095E"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61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Кратность уборки в день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Общая площадь уборки в день, м</w:t>
            </w:r>
            <w:r w:rsidR="0014095E"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</w:tr>
      <w:tr w:rsidR="00EF10D7" w:rsidRPr="00030858" w:rsidTr="00260584">
        <w:trPr>
          <w:trHeight w:val="512"/>
        </w:trPr>
        <w:tc>
          <w:tcPr>
            <w:tcW w:w="2518" w:type="dxa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Тамбуры, холлы, коридоры, вестибюли, лифты.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1335,07</w:t>
            </w:r>
          </w:p>
        </w:tc>
        <w:tc>
          <w:tcPr>
            <w:tcW w:w="4961" w:type="dxa"/>
          </w:tcPr>
          <w:p w:rsidR="00EF10D7" w:rsidRPr="00030858" w:rsidRDefault="00EF10D7" w:rsidP="0014095E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Круглогодично 2 раза/день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2670,14</w:t>
            </w:r>
          </w:p>
        </w:tc>
      </w:tr>
      <w:tr w:rsidR="00EF10D7" w:rsidRPr="00030858" w:rsidTr="00260584">
        <w:trPr>
          <w:trHeight w:val="626"/>
        </w:trPr>
        <w:tc>
          <w:tcPr>
            <w:tcW w:w="2518" w:type="dxa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Тамбуры, холлы, коридоры, вестибюли, лифты.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1231,39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</w:t>
            </w:r>
            <w:r w:rsidR="0014095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- 4 раза вдень</w:t>
            </w:r>
          </w:p>
          <w:p w:rsidR="00260584" w:rsidRPr="00030858" w:rsidRDefault="00260584" w:rsidP="00B55D34">
            <w:pPr>
              <w:jc w:val="both"/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</w:t>
            </w:r>
            <w:r w:rsidR="0014095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- 2 раза в день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2462,78</w:t>
            </w:r>
          </w:p>
          <w:p w:rsidR="00EF10D7" w:rsidRPr="00030858" w:rsidRDefault="00EF10D7" w:rsidP="0014095E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4925,56</w:t>
            </w:r>
          </w:p>
        </w:tc>
      </w:tr>
      <w:tr w:rsidR="00EF10D7" w:rsidRPr="00030858" w:rsidTr="00260584">
        <w:trPr>
          <w:trHeight w:val="850"/>
        </w:trPr>
        <w:tc>
          <w:tcPr>
            <w:tcW w:w="2518" w:type="dxa"/>
          </w:tcPr>
          <w:p w:rsidR="00EF10D7" w:rsidRPr="00030858" w:rsidRDefault="00EF10D7" w:rsidP="0014095E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Лестницы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285,54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</w:t>
            </w:r>
            <w:r w:rsidR="0014095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- 4 раза вдень</w:t>
            </w:r>
          </w:p>
          <w:p w:rsidR="00260584" w:rsidRPr="00030858" w:rsidRDefault="00260584" w:rsidP="00B55D34">
            <w:pPr>
              <w:jc w:val="both"/>
              <w:rPr>
                <w:sz w:val="22"/>
                <w:szCs w:val="22"/>
              </w:rPr>
            </w:pP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</w:t>
            </w:r>
            <w:r w:rsidR="0014095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- 2 раза в день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571,08</w:t>
            </w:r>
          </w:p>
          <w:p w:rsidR="00EF10D7" w:rsidRPr="00030858" w:rsidRDefault="00EF10D7" w:rsidP="0014095E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1142,16</w:t>
            </w:r>
          </w:p>
        </w:tc>
      </w:tr>
      <w:tr w:rsidR="00EF10D7" w:rsidRPr="00030858" w:rsidTr="00260584">
        <w:trPr>
          <w:trHeight w:val="211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Лестницы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155,78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Круглогодично 2 раза / день.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311,56</w:t>
            </w:r>
          </w:p>
        </w:tc>
      </w:tr>
      <w:tr w:rsidR="00EF10D7" w:rsidRPr="00030858" w:rsidTr="00260584">
        <w:trPr>
          <w:trHeight w:val="116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Гардеробные для персонала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265,34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265,34</w:t>
            </w:r>
          </w:p>
        </w:tc>
      </w:tr>
      <w:tr w:rsidR="00EF10D7" w:rsidRPr="00030858" w:rsidTr="00260584">
        <w:trPr>
          <w:trHeight w:val="148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Кабинеты врачебного приема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1450,95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2901,9</w:t>
            </w:r>
          </w:p>
        </w:tc>
      </w:tr>
      <w:tr w:rsidR="00EF10D7" w:rsidRPr="00030858" w:rsidTr="00260584">
        <w:trPr>
          <w:trHeight w:val="90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200,00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200,00</w:t>
            </w:r>
          </w:p>
        </w:tc>
      </w:tr>
      <w:tr w:rsidR="00EF10D7" w:rsidRPr="00030858" w:rsidTr="00260584">
        <w:trPr>
          <w:trHeight w:val="96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медицинские кабинеты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154,82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464,46</w:t>
            </w:r>
          </w:p>
        </w:tc>
      </w:tr>
      <w:tr w:rsidR="00EF10D7" w:rsidRPr="00030858" w:rsidTr="00260584">
        <w:trPr>
          <w:trHeight w:val="141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АДМИНИСТРАТИВНЫЕ, прочие кабинеты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737,17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737,17</w:t>
            </w:r>
          </w:p>
        </w:tc>
      </w:tr>
      <w:tr w:rsidR="00EF10D7" w:rsidRPr="00030858" w:rsidTr="00260584">
        <w:trPr>
          <w:trHeight w:val="204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Санитарные комнаты, комнаты уборочного инвентаря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80,67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80,67</w:t>
            </w:r>
          </w:p>
        </w:tc>
      </w:tr>
      <w:tr w:rsidR="00EF10D7" w:rsidRPr="00030858" w:rsidTr="00260584">
        <w:trPr>
          <w:trHeight w:val="78"/>
        </w:trPr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82,62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330,48</w:t>
            </w:r>
          </w:p>
        </w:tc>
      </w:tr>
      <w:tr w:rsidR="00EF10D7" w:rsidRPr="00030858" w:rsidTr="00260584"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Комната временного хранения отходов класса Б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6,35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12,7</w:t>
            </w:r>
          </w:p>
        </w:tc>
      </w:tr>
      <w:tr w:rsidR="00EF10D7" w:rsidRPr="00030858" w:rsidTr="00260584">
        <w:tc>
          <w:tcPr>
            <w:tcW w:w="251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5985,7</w:t>
            </w:r>
          </w:p>
        </w:tc>
        <w:tc>
          <w:tcPr>
            <w:tcW w:w="4961" w:type="dxa"/>
          </w:tcPr>
          <w:p w:rsidR="00EF10D7" w:rsidRPr="00030858" w:rsidRDefault="00EF10D7" w:rsidP="00B55D34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F10D7" w:rsidRPr="00030858" w:rsidRDefault="00EF10D7" w:rsidP="0014095E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17076,0</w:t>
            </w:r>
          </w:p>
        </w:tc>
      </w:tr>
    </w:tbl>
    <w:p w:rsidR="00EF10D7" w:rsidRPr="00030858" w:rsidRDefault="00EF10D7" w:rsidP="0014095E">
      <w:pPr>
        <w:ind w:left="360"/>
        <w:rPr>
          <w:caps/>
          <w:sz w:val="22"/>
          <w:szCs w:val="22"/>
        </w:rPr>
      </w:pPr>
    </w:p>
    <w:p w:rsidR="00EF10D7" w:rsidRPr="00030858" w:rsidRDefault="00EF10D7" w:rsidP="00EF10D7">
      <w:pPr>
        <w:jc w:val="both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Уборка помещений по адресу: г. Тюмень,  ул. Широтная д.94/1 складывается из следующего расчета: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4112"/>
        <w:gridCol w:w="2693"/>
      </w:tblGrid>
      <w:tr w:rsidR="00EF10D7" w:rsidRPr="00030858" w:rsidTr="0014095E">
        <w:trPr>
          <w:trHeight w:val="509"/>
        </w:trPr>
        <w:tc>
          <w:tcPr>
            <w:tcW w:w="1843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 xml:space="preserve">Количества персонала занятых в уборке помещений </w:t>
            </w:r>
          </w:p>
        </w:tc>
        <w:tc>
          <w:tcPr>
            <w:tcW w:w="4112" w:type="dxa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 уборки</w:t>
            </w:r>
          </w:p>
          <w:p w:rsidR="00EF10D7" w:rsidRPr="00030858" w:rsidRDefault="00EF10D7" w:rsidP="00B55D34">
            <w:pPr>
              <w:ind w:firstLine="7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График работы</w:t>
            </w:r>
          </w:p>
        </w:tc>
      </w:tr>
      <w:tr w:rsidR="00EF10D7" w:rsidRPr="00030858" w:rsidTr="005573AE">
        <w:trPr>
          <w:trHeight w:val="1020"/>
        </w:trPr>
        <w:tc>
          <w:tcPr>
            <w:tcW w:w="1843" w:type="dxa"/>
            <w:vMerge w:val="restart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г.Тюмень, ул.Широтная д.94/1</w:t>
            </w:r>
          </w:p>
        </w:tc>
        <w:tc>
          <w:tcPr>
            <w:tcW w:w="2126" w:type="dxa"/>
            <w:shd w:val="clear" w:color="auto" w:fill="auto"/>
          </w:tcPr>
          <w:p w:rsidR="00EF10D7" w:rsidRPr="00030858" w:rsidRDefault="00EF10D7" w:rsidP="0014095E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3 человека (график </w:t>
            </w:r>
            <w:r w:rsidR="005573AE" w:rsidRPr="00030858">
              <w:rPr>
                <w:sz w:val="22"/>
                <w:szCs w:val="22"/>
              </w:rPr>
              <w:t>посменный) обязаны работать с 8:00 до 23:</w:t>
            </w:r>
            <w:r w:rsidRPr="00030858">
              <w:rPr>
                <w:sz w:val="22"/>
                <w:szCs w:val="22"/>
              </w:rPr>
              <w:t>00</w:t>
            </w:r>
          </w:p>
        </w:tc>
        <w:tc>
          <w:tcPr>
            <w:tcW w:w="4112" w:type="dxa"/>
          </w:tcPr>
          <w:p w:rsidR="00EF10D7" w:rsidRPr="00030858" w:rsidRDefault="00EF10D7" w:rsidP="00B55D34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общая площадь помещений: 1210,1м2</w:t>
            </w:r>
          </w:p>
          <w:p w:rsidR="00EF10D7" w:rsidRPr="00030858" w:rsidRDefault="005573AE" w:rsidP="005573AE">
            <w:pPr>
              <w:tabs>
                <w:tab w:val="num" w:pos="720"/>
              </w:tabs>
              <w:rPr>
                <w:sz w:val="22"/>
                <w:szCs w:val="22"/>
                <w:vertAlign w:val="superscript"/>
              </w:rPr>
            </w:pPr>
            <w:r w:rsidRPr="00030858">
              <w:rPr>
                <w:sz w:val="22"/>
                <w:szCs w:val="22"/>
              </w:rPr>
              <w:t xml:space="preserve"> с учетом кратности уборки </w:t>
            </w:r>
            <w:r w:rsidR="00EF10D7" w:rsidRPr="00030858">
              <w:rPr>
                <w:sz w:val="22"/>
                <w:szCs w:val="22"/>
              </w:rPr>
              <w:t>в день внутри помещения – 4129,4 м</w:t>
            </w:r>
            <w:r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EF10D7" w:rsidRPr="00030858" w:rsidRDefault="00EF10D7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  <w:p w:rsidR="00EF10D7" w:rsidRPr="00030858" w:rsidRDefault="005573AE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</w:t>
            </w:r>
            <w:r w:rsidR="00EF10D7" w:rsidRPr="00030858">
              <w:rPr>
                <w:sz w:val="22"/>
                <w:szCs w:val="22"/>
              </w:rPr>
              <w:t>00 до 23</w:t>
            </w:r>
            <w:r w:rsidRPr="00030858">
              <w:rPr>
                <w:sz w:val="22"/>
                <w:szCs w:val="22"/>
              </w:rPr>
              <w:t>:</w:t>
            </w:r>
            <w:r w:rsidR="00EF10D7" w:rsidRPr="00030858">
              <w:rPr>
                <w:sz w:val="22"/>
                <w:szCs w:val="22"/>
              </w:rPr>
              <w:t>00</w:t>
            </w:r>
          </w:p>
          <w:p w:rsidR="00EF10D7" w:rsidRPr="00030858" w:rsidRDefault="00EF10D7" w:rsidP="005573AE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</w:t>
            </w:r>
            <w:r w:rsidR="005573AE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 до 18</w:t>
            </w:r>
            <w:r w:rsidR="005573AE" w:rsidRPr="00030858">
              <w:rPr>
                <w:sz w:val="22"/>
                <w:szCs w:val="22"/>
              </w:rPr>
              <w:t>:</w:t>
            </w:r>
            <w:r w:rsidRPr="00030858">
              <w:rPr>
                <w:sz w:val="22"/>
                <w:szCs w:val="22"/>
              </w:rPr>
              <w:t>00</w:t>
            </w:r>
          </w:p>
        </w:tc>
      </w:tr>
      <w:tr w:rsidR="00EF10D7" w:rsidRPr="00030858" w:rsidTr="0014095E">
        <w:trPr>
          <w:trHeight w:val="890"/>
        </w:trPr>
        <w:tc>
          <w:tcPr>
            <w:tcW w:w="1843" w:type="dxa"/>
            <w:vMerge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F10D7" w:rsidRPr="00030858" w:rsidRDefault="00EF10D7" w:rsidP="00B55D34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 человека ( график п</w:t>
            </w:r>
            <w:r w:rsidR="005573AE" w:rsidRPr="00030858">
              <w:rPr>
                <w:sz w:val="22"/>
                <w:szCs w:val="22"/>
              </w:rPr>
              <w:t>осменный), обязаны работать с 8:</w:t>
            </w:r>
            <w:r w:rsidRPr="00030858">
              <w:rPr>
                <w:sz w:val="22"/>
                <w:szCs w:val="22"/>
              </w:rPr>
              <w:t>20</w:t>
            </w:r>
          </w:p>
        </w:tc>
        <w:tc>
          <w:tcPr>
            <w:tcW w:w="4112" w:type="dxa"/>
          </w:tcPr>
          <w:p w:rsidR="00EF10D7" w:rsidRPr="00030858" w:rsidRDefault="005573AE" w:rsidP="005573AE">
            <w:pPr>
              <w:tabs>
                <w:tab w:val="num" w:pos="720"/>
              </w:tabs>
              <w:rPr>
                <w:sz w:val="22"/>
                <w:szCs w:val="22"/>
                <w:vertAlign w:val="superscript"/>
              </w:rPr>
            </w:pPr>
            <w:r w:rsidRPr="00030858">
              <w:rPr>
                <w:sz w:val="22"/>
                <w:szCs w:val="22"/>
              </w:rPr>
              <w:t>Общая площадь помещения 107.5 м</w:t>
            </w:r>
            <w:r w:rsidRPr="00030858">
              <w:rPr>
                <w:sz w:val="22"/>
                <w:szCs w:val="22"/>
                <w:vertAlign w:val="superscript"/>
              </w:rPr>
              <w:t>2</w:t>
            </w:r>
            <w:r w:rsidR="00EF10D7" w:rsidRPr="00030858">
              <w:rPr>
                <w:sz w:val="22"/>
                <w:szCs w:val="22"/>
              </w:rPr>
              <w:t>, с учетом кратности уборки внутри помещения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-</w:t>
            </w:r>
            <w:r w:rsidRPr="00030858">
              <w:rPr>
                <w:sz w:val="22"/>
                <w:szCs w:val="22"/>
              </w:rPr>
              <w:t xml:space="preserve"> </w:t>
            </w:r>
            <w:r w:rsidR="00EF10D7" w:rsidRPr="00030858">
              <w:rPr>
                <w:sz w:val="22"/>
                <w:szCs w:val="22"/>
              </w:rPr>
              <w:t>105 м</w:t>
            </w:r>
            <w:r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5573AE" w:rsidRPr="00030858" w:rsidRDefault="005573AE" w:rsidP="005573AE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8:00 до 20:00</w:t>
            </w:r>
          </w:p>
          <w:p w:rsidR="00EF10D7" w:rsidRPr="00030858" w:rsidRDefault="005573AE" w:rsidP="005573AE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9:00 до 16:00</w:t>
            </w:r>
          </w:p>
        </w:tc>
      </w:tr>
      <w:tr w:rsidR="00EF10D7" w:rsidRPr="00030858" w:rsidTr="0014095E">
        <w:trPr>
          <w:trHeight w:val="252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10D7" w:rsidRPr="00030858" w:rsidRDefault="00EF10D7" w:rsidP="00B55D34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Оказание услуг в выходные и праздничные дни рассчитываются Исполнителем по фиксированной договором цене.</w:t>
            </w:r>
          </w:p>
        </w:tc>
      </w:tr>
    </w:tbl>
    <w:p w:rsidR="00EF10D7" w:rsidRPr="00030858" w:rsidRDefault="00EF10D7" w:rsidP="00EF10D7">
      <w:pPr>
        <w:ind w:firstLine="708"/>
        <w:jc w:val="both"/>
        <w:rPr>
          <w:sz w:val="22"/>
          <w:szCs w:val="22"/>
        </w:rPr>
      </w:pPr>
    </w:p>
    <w:p w:rsidR="005573AE" w:rsidRPr="00030858" w:rsidRDefault="005573AE" w:rsidP="00EF10D7">
      <w:pPr>
        <w:ind w:firstLine="708"/>
        <w:jc w:val="both"/>
        <w:rPr>
          <w:sz w:val="22"/>
          <w:szCs w:val="22"/>
        </w:rPr>
      </w:pPr>
    </w:p>
    <w:p w:rsidR="005573AE" w:rsidRPr="00030858" w:rsidRDefault="005573AE" w:rsidP="00EF10D7">
      <w:pPr>
        <w:ind w:firstLine="708"/>
        <w:jc w:val="both"/>
        <w:rPr>
          <w:sz w:val="22"/>
          <w:szCs w:val="22"/>
        </w:rPr>
      </w:pPr>
    </w:p>
    <w:p w:rsidR="005573AE" w:rsidRPr="00030858" w:rsidRDefault="005573AE" w:rsidP="00EF10D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244" w:tblpY="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667"/>
        <w:gridCol w:w="4678"/>
        <w:gridCol w:w="1701"/>
      </w:tblGrid>
      <w:tr w:rsidR="00EF10D7" w:rsidRPr="00030858" w:rsidTr="003B2859">
        <w:tc>
          <w:tcPr>
            <w:tcW w:w="2694" w:type="dxa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Кабинеты</w:t>
            </w:r>
          </w:p>
        </w:tc>
        <w:tc>
          <w:tcPr>
            <w:tcW w:w="1667" w:type="dxa"/>
          </w:tcPr>
          <w:p w:rsidR="003B2859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</w:t>
            </w:r>
          </w:p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м</w:t>
            </w:r>
            <w:r w:rsidR="003B2859"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Кратность уборки в день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Общая площадь уборки в ден</w:t>
            </w:r>
            <w:r w:rsidR="003B2859" w:rsidRPr="00030858">
              <w:rPr>
                <w:b/>
                <w:i/>
                <w:sz w:val="22"/>
                <w:szCs w:val="22"/>
              </w:rPr>
              <w:t>ь, м</w:t>
            </w:r>
            <w:r w:rsidR="003B2859"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</w:tr>
      <w:tr w:rsidR="00EF10D7" w:rsidRPr="00030858" w:rsidTr="003B2859">
        <w:trPr>
          <w:trHeight w:val="512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Входные группы, коридоры, лифт, вестибюли. 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393,7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</w:t>
            </w:r>
            <w:r w:rsidR="005573A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- 4 раза вдень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</w:t>
            </w:r>
            <w:r w:rsidR="005573AE" w:rsidRPr="00030858">
              <w:rPr>
                <w:sz w:val="22"/>
                <w:szCs w:val="22"/>
              </w:rPr>
              <w:t xml:space="preserve"> - 2 раза в день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784,4</w:t>
            </w:r>
          </w:p>
          <w:p w:rsidR="00EF10D7" w:rsidRPr="00030858" w:rsidRDefault="00EF10D7" w:rsidP="003B2859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1574,8</w:t>
            </w:r>
          </w:p>
        </w:tc>
      </w:tr>
      <w:tr w:rsidR="00EF10D7" w:rsidRPr="00030858" w:rsidTr="003B2859">
        <w:trPr>
          <w:trHeight w:val="626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Лестницы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93,9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</w:t>
            </w:r>
            <w:r w:rsidR="005573AE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- 4 раза вдень</w:t>
            </w:r>
          </w:p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</w:t>
            </w:r>
            <w:r w:rsidR="005573AE" w:rsidRPr="00030858">
              <w:rPr>
                <w:sz w:val="22"/>
                <w:szCs w:val="22"/>
              </w:rPr>
              <w:t xml:space="preserve"> - 2 раза в день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187,8</w:t>
            </w:r>
          </w:p>
          <w:p w:rsidR="00EF10D7" w:rsidRPr="00030858" w:rsidRDefault="00EF10D7" w:rsidP="003B2859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375,6</w:t>
            </w:r>
          </w:p>
        </w:tc>
      </w:tr>
      <w:tr w:rsidR="00EF10D7" w:rsidRPr="00030858" w:rsidTr="003B2859">
        <w:trPr>
          <w:trHeight w:val="347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медицинские кабинеты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107,3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321,9</w:t>
            </w:r>
          </w:p>
        </w:tc>
      </w:tr>
      <w:tr w:rsidR="00EF10D7" w:rsidRPr="00030858" w:rsidTr="003B2859">
        <w:trPr>
          <w:trHeight w:val="211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Соматические кабинеты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304,3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608,6</w:t>
            </w:r>
          </w:p>
        </w:tc>
      </w:tr>
      <w:tr w:rsidR="00EF10D7" w:rsidRPr="00030858" w:rsidTr="003B2859">
        <w:trPr>
          <w:trHeight w:val="116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Административные и прочие кабинеты, гардеробные.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176,7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176,7</w:t>
            </w:r>
          </w:p>
        </w:tc>
      </w:tr>
      <w:tr w:rsidR="00EF10D7" w:rsidRPr="00030858" w:rsidTr="003B2859">
        <w:trPr>
          <w:trHeight w:val="148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Кабинеты по требованию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104,8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10D7" w:rsidRPr="00030858" w:rsidRDefault="00EF10D7" w:rsidP="003B2859">
            <w:pPr>
              <w:ind w:firstLine="708"/>
              <w:jc w:val="center"/>
              <w:rPr>
                <w:sz w:val="22"/>
                <w:szCs w:val="22"/>
              </w:rPr>
            </w:pPr>
          </w:p>
        </w:tc>
      </w:tr>
      <w:tr w:rsidR="00EF10D7" w:rsidRPr="00030858" w:rsidTr="003B2859">
        <w:trPr>
          <w:trHeight w:val="90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Санитарные комнаты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16,8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33,6</w:t>
            </w:r>
          </w:p>
        </w:tc>
      </w:tr>
      <w:tr w:rsidR="00EF10D7" w:rsidRPr="00030858" w:rsidTr="003B2859">
        <w:trPr>
          <w:trHeight w:val="96"/>
        </w:trPr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Туалеты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12,6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63</w:t>
            </w:r>
          </w:p>
        </w:tc>
      </w:tr>
      <w:tr w:rsidR="00EF10D7" w:rsidRPr="00030858" w:rsidTr="003B2859">
        <w:tc>
          <w:tcPr>
            <w:tcW w:w="2694" w:type="dxa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Итого</w:t>
            </w:r>
          </w:p>
        </w:tc>
        <w:tc>
          <w:tcPr>
            <w:tcW w:w="1667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1210,1</w:t>
            </w:r>
          </w:p>
        </w:tc>
        <w:tc>
          <w:tcPr>
            <w:tcW w:w="4678" w:type="dxa"/>
          </w:tcPr>
          <w:p w:rsidR="00EF10D7" w:rsidRPr="00030858" w:rsidRDefault="00EF10D7" w:rsidP="00B55D34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F10D7" w:rsidRPr="00030858" w:rsidRDefault="00EF10D7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4129,4</w:t>
            </w:r>
          </w:p>
        </w:tc>
      </w:tr>
    </w:tbl>
    <w:p w:rsidR="00EF10D7" w:rsidRPr="00030858" w:rsidRDefault="00EF10D7" w:rsidP="00EF10D7">
      <w:pPr>
        <w:ind w:left="360"/>
        <w:jc w:val="right"/>
        <w:rPr>
          <w:b/>
          <w:caps/>
          <w:sz w:val="22"/>
          <w:szCs w:val="22"/>
        </w:rPr>
      </w:pP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lastRenderedPageBreak/>
        <w:t>Уборка помещений по адресу: г. Тюмень,  ул. Широтная д.102/1 складывается из следующего расчета: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126"/>
        <w:gridCol w:w="4111"/>
        <w:gridCol w:w="2551"/>
      </w:tblGrid>
      <w:tr w:rsidR="00EF10D7" w:rsidRPr="00030858" w:rsidTr="003B2859">
        <w:trPr>
          <w:trHeight w:val="509"/>
        </w:trPr>
        <w:tc>
          <w:tcPr>
            <w:tcW w:w="1986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2126" w:type="dxa"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 xml:space="preserve">Количества персонала занятых в уборке помещений </w:t>
            </w:r>
          </w:p>
        </w:tc>
        <w:tc>
          <w:tcPr>
            <w:tcW w:w="4111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 уборки</w:t>
            </w:r>
          </w:p>
          <w:p w:rsidR="00EF10D7" w:rsidRPr="00030858" w:rsidRDefault="00EF10D7" w:rsidP="00B55D34">
            <w:pPr>
              <w:ind w:firstLine="7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График работы</w:t>
            </w:r>
          </w:p>
        </w:tc>
      </w:tr>
      <w:tr w:rsidR="00EF10D7" w:rsidRPr="00030858" w:rsidTr="003B2859">
        <w:trPr>
          <w:trHeight w:val="252"/>
        </w:trPr>
        <w:tc>
          <w:tcPr>
            <w:tcW w:w="1986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г.Тюмень, ул. Широтная д.102/1</w:t>
            </w:r>
          </w:p>
        </w:tc>
        <w:tc>
          <w:tcPr>
            <w:tcW w:w="2126" w:type="dxa"/>
          </w:tcPr>
          <w:p w:rsidR="00EF10D7" w:rsidRPr="00030858" w:rsidRDefault="00EF10D7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3 человека (график </w:t>
            </w:r>
            <w:r w:rsidR="005573AE" w:rsidRPr="00030858">
              <w:rPr>
                <w:sz w:val="22"/>
                <w:szCs w:val="22"/>
              </w:rPr>
              <w:t>посменный) обязаны работать с 8:</w:t>
            </w:r>
            <w:r w:rsidRPr="00030858">
              <w:rPr>
                <w:sz w:val="22"/>
                <w:szCs w:val="22"/>
              </w:rPr>
              <w:t>00 до</w:t>
            </w:r>
            <w:r w:rsidR="005573AE" w:rsidRPr="00030858">
              <w:rPr>
                <w:sz w:val="22"/>
                <w:szCs w:val="22"/>
              </w:rPr>
              <w:t xml:space="preserve"> 23:</w:t>
            </w:r>
            <w:r w:rsidRPr="00030858">
              <w:rPr>
                <w:sz w:val="22"/>
                <w:szCs w:val="22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EF10D7" w:rsidRPr="00030858" w:rsidRDefault="00EF10D7" w:rsidP="00B55D34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общая площадь помещений: 1246,1 м</w:t>
            </w:r>
            <w:r w:rsidR="003B2859" w:rsidRPr="00030858">
              <w:rPr>
                <w:sz w:val="22"/>
                <w:szCs w:val="22"/>
                <w:vertAlign w:val="superscript"/>
              </w:rPr>
              <w:t>2</w:t>
            </w:r>
          </w:p>
          <w:p w:rsidR="00EF10D7" w:rsidRPr="00030858" w:rsidRDefault="00EF10D7" w:rsidP="003B2859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 учетом кратности уборки в день внутри помещения – 4094</w:t>
            </w:r>
            <w:r w:rsidR="003B2859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м</w:t>
            </w:r>
            <w:r w:rsidR="003B2859"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5573AE" w:rsidRPr="00030858" w:rsidRDefault="005573AE" w:rsidP="005573AE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8:00 до 23:00</w:t>
            </w:r>
          </w:p>
          <w:p w:rsidR="00EF10D7" w:rsidRPr="00030858" w:rsidRDefault="005573AE" w:rsidP="005573AE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9:00 до 18:00</w:t>
            </w:r>
          </w:p>
        </w:tc>
      </w:tr>
      <w:tr w:rsidR="00EF10D7" w:rsidRPr="00030858" w:rsidTr="003B2859">
        <w:trPr>
          <w:trHeight w:val="252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10D7" w:rsidRPr="00030858" w:rsidRDefault="00EF10D7" w:rsidP="00B55D34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Оказание услуг в выходные и праздничные дни рассчитываются Исполнителем по фиксированной договором цене.</w:t>
            </w:r>
          </w:p>
        </w:tc>
      </w:tr>
    </w:tbl>
    <w:p w:rsidR="00EF10D7" w:rsidRPr="00030858" w:rsidRDefault="00EF10D7" w:rsidP="00EF10D7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244" w:tblpY="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667"/>
        <w:gridCol w:w="4819"/>
        <w:gridCol w:w="1560"/>
      </w:tblGrid>
      <w:tr w:rsidR="003B2859" w:rsidRPr="00030858" w:rsidTr="003B2859">
        <w:tc>
          <w:tcPr>
            <w:tcW w:w="2694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Кабинеты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</w:t>
            </w:r>
          </w:p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Кратность уборки в день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Общая площадь уборки в день, 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</w:tr>
      <w:tr w:rsidR="003B2859" w:rsidRPr="00030858" w:rsidTr="003B2859">
        <w:trPr>
          <w:trHeight w:val="280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Входные группы, коридоры, лифт, вестибюли.  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371,2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май- 4 раза вдень</w:t>
            </w:r>
          </w:p>
          <w:p w:rsidR="005573AE" w:rsidRPr="00030858" w:rsidRDefault="005573AE" w:rsidP="003B2859">
            <w:pPr>
              <w:jc w:val="both"/>
              <w:rPr>
                <w:sz w:val="22"/>
                <w:szCs w:val="22"/>
              </w:rPr>
            </w:pPr>
          </w:p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июль- 2 раза в день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742,4</w:t>
            </w:r>
          </w:p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</w:p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1484,8</w:t>
            </w:r>
          </w:p>
        </w:tc>
      </w:tr>
      <w:tr w:rsidR="003B2859" w:rsidRPr="00030858" w:rsidTr="003B2859">
        <w:trPr>
          <w:trHeight w:val="626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Лестницы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93,9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май- 4 раза вдень</w:t>
            </w:r>
          </w:p>
          <w:p w:rsidR="005573AE" w:rsidRPr="00030858" w:rsidRDefault="005573AE" w:rsidP="003B2859">
            <w:pPr>
              <w:jc w:val="both"/>
              <w:rPr>
                <w:sz w:val="22"/>
                <w:szCs w:val="22"/>
              </w:rPr>
            </w:pPr>
          </w:p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2) июнь, июль- 2 раза в день 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187,8</w:t>
            </w:r>
          </w:p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</w:p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375,6</w:t>
            </w:r>
          </w:p>
        </w:tc>
      </w:tr>
      <w:tr w:rsidR="003B2859" w:rsidRPr="00030858" w:rsidTr="003B2859">
        <w:trPr>
          <w:trHeight w:val="432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медицинские кабинеты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177,2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531,6</w:t>
            </w:r>
          </w:p>
        </w:tc>
      </w:tr>
      <w:tr w:rsidR="003B2859" w:rsidRPr="00030858" w:rsidTr="003B2859">
        <w:trPr>
          <w:trHeight w:val="211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Соматические кабинеты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320,9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641,8</w:t>
            </w:r>
          </w:p>
        </w:tc>
      </w:tr>
      <w:tr w:rsidR="003B2859" w:rsidRPr="00030858" w:rsidTr="003B2859">
        <w:trPr>
          <w:trHeight w:val="116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Административные и прочие кабинеты, гардеробные.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118,6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118,6</w:t>
            </w:r>
          </w:p>
        </w:tc>
      </w:tr>
      <w:tr w:rsidR="003B2859" w:rsidRPr="00030858" w:rsidTr="003B2859">
        <w:trPr>
          <w:trHeight w:val="148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Кабинеты по требованию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107,1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</w:p>
        </w:tc>
      </w:tr>
      <w:tr w:rsidR="003B2859" w:rsidRPr="00030858" w:rsidTr="003B2859">
        <w:trPr>
          <w:trHeight w:val="90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Санитарные комнаты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28</w:t>
            </w:r>
          </w:p>
        </w:tc>
      </w:tr>
      <w:tr w:rsidR="003B2859" w:rsidRPr="00030858" w:rsidTr="003B2859">
        <w:trPr>
          <w:trHeight w:val="96"/>
        </w:trPr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Туалеты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20,4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102</w:t>
            </w:r>
          </w:p>
        </w:tc>
      </w:tr>
      <w:tr w:rsidR="003B2859" w:rsidRPr="00030858" w:rsidTr="003B2859">
        <w:tc>
          <w:tcPr>
            <w:tcW w:w="2694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Итого</w:t>
            </w:r>
          </w:p>
        </w:tc>
        <w:tc>
          <w:tcPr>
            <w:tcW w:w="1667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1246,1</w:t>
            </w:r>
          </w:p>
        </w:tc>
        <w:tc>
          <w:tcPr>
            <w:tcW w:w="4819" w:type="dxa"/>
          </w:tcPr>
          <w:p w:rsidR="003B2859" w:rsidRPr="00030858" w:rsidRDefault="003B2859" w:rsidP="003B2859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4094</w:t>
            </w:r>
          </w:p>
        </w:tc>
      </w:tr>
    </w:tbl>
    <w:p w:rsidR="00EF10D7" w:rsidRPr="00030858" w:rsidRDefault="00EF10D7" w:rsidP="00EF10D7">
      <w:pPr>
        <w:rPr>
          <w:b/>
          <w:sz w:val="22"/>
          <w:szCs w:val="22"/>
        </w:rPr>
      </w:pP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</w:p>
    <w:p w:rsidR="00EF10D7" w:rsidRPr="00030858" w:rsidRDefault="00EF10D7" w:rsidP="00EF10D7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Уборка п</w:t>
      </w:r>
      <w:r w:rsidR="005573AE" w:rsidRPr="00030858">
        <w:rPr>
          <w:b/>
          <w:sz w:val="22"/>
          <w:szCs w:val="22"/>
        </w:rPr>
        <w:t xml:space="preserve">омещений по адресу: г. Тюмень, </w:t>
      </w:r>
      <w:r w:rsidRPr="00030858">
        <w:rPr>
          <w:b/>
          <w:sz w:val="22"/>
          <w:szCs w:val="22"/>
        </w:rPr>
        <w:t>ул. Широтная д.106Б складывается из следующего расчета: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7"/>
        <w:gridCol w:w="3969"/>
        <w:gridCol w:w="2551"/>
      </w:tblGrid>
      <w:tr w:rsidR="00EF10D7" w:rsidRPr="00030858" w:rsidTr="003B2859">
        <w:trPr>
          <w:trHeight w:val="509"/>
        </w:trPr>
        <w:tc>
          <w:tcPr>
            <w:tcW w:w="1985" w:type="dxa"/>
            <w:shd w:val="clear" w:color="auto" w:fill="auto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2127" w:type="dxa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Количества персонала занятых в уборке помещений</w:t>
            </w:r>
          </w:p>
        </w:tc>
        <w:tc>
          <w:tcPr>
            <w:tcW w:w="3969" w:type="dxa"/>
            <w:shd w:val="clear" w:color="auto" w:fill="auto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 уборки</w:t>
            </w:r>
          </w:p>
          <w:p w:rsidR="00EF10D7" w:rsidRPr="00030858" w:rsidRDefault="00EF10D7" w:rsidP="003B2859">
            <w:pPr>
              <w:ind w:firstLine="7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EF10D7" w:rsidRPr="00030858" w:rsidRDefault="00EF10D7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График работы</w:t>
            </w:r>
          </w:p>
        </w:tc>
      </w:tr>
      <w:tr w:rsidR="00EF10D7" w:rsidRPr="00030858" w:rsidTr="005573AE">
        <w:trPr>
          <w:trHeight w:val="984"/>
        </w:trPr>
        <w:tc>
          <w:tcPr>
            <w:tcW w:w="1985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г.Тюмень, ул. Широтная д.</w:t>
            </w:r>
            <w:r w:rsidR="003B2859" w:rsidRPr="00030858">
              <w:rPr>
                <w:sz w:val="22"/>
                <w:szCs w:val="22"/>
              </w:rPr>
              <w:t xml:space="preserve"> </w:t>
            </w:r>
            <w:r w:rsidRPr="00030858">
              <w:rPr>
                <w:sz w:val="22"/>
                <w:szCs w:val="22"/>
              </w:rPr>
              <w:t>106Б</w:t>
            </w:r>
          </w:p>
        </w:tc>
        <w:tc>
          <w:tcPr>
            <w:tcW w:w="2127" w:type="dxa"/>
          </w:tcPr>
          <w:p w:rsidR="00EF10D7" w:rsidRPr="00030858" w:rsidRDefault="00EF10D7" w:rsidP="005573AE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2 человека (график </w:t>
            </w:r>
            <w:r w:rsidR="005573AE" w:rsidRPr="00030858">
              <w:rPr>
                <w:sz w:val="22"/>
                <w:szCs w:val="22"/>
              </w:rPr>
              <w:t>посменный) обязаны работать с 8:00 до 23:</w:t>
            </w:r>
            <w:r w:rsidRPr="00030858">
              <w:rPr>
                <w:sz w:val="22"/>
                <w:szCs w:val="22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EF10D7" w:rsidRPr="00030858" w:rsidRDefault="00EF10D7" w:rsidP="00B55D34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общая площадь помещений: 997,5 м</w:t>
            </w:r>
            <w:r w:rsidR="003B2859" w:rsidRPr="00030858">
              <w:rPr>
                <w:sz w:val="22"/>
                <w:szCs w:val="22"/>
                <w:vertAlign w:val="superscript"/>
              </w:rPr>
              <w:t>2</w:t>
            </w:r>
          </w:p>
          <w:p w:rsidR="00EF10D7" w:rsidRPr="00030858" w:rsidRDefault="00EF10D7" w:rsidP="003B2859">
            <w:pPr>
              <w:tabs>
                <w:tab w:val="num" w:pos="720"/>
              </w:tabs>
              <w:jc w:val="both"/>
              <w:rPr>
                <w:sz w:val="22"/>
                <w:szCs w:val="22"/>
                <w:vertAlign w:val="superscript"/>
              </w:rPr>
            </w:pPr>
            <w:r w:rsidRPr="00030858">
              <w:rPr>
                <w:sz w:val="22"/>
                <w:szCs w:val="22"/>
              </w:rPr>
              <w:t>с учетом кратности уборки в день внутри помещения – 2098,6 м</w:t>
            </w:r>
            <w:r w:rsidR="003B2859"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5573AE" w:rsidRPr="00030858" w:rsidRDefault="005573AE" w:rsidP="005573AE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8:00 до 23:00</w:t>
            </w:r>
          </w:p>
          <w:p w:rsidR="00EF10D7" w:rsidRPr="00030858" w:rsidRDefault="005573AE" w:rsidP="005573AE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9:00 до 18:00</w:t>
            </w:r>
          </w:p>
        </w:tc>
      </w:tr>
      <w:tr w:rsidR="00EF10D7" w:rsidRPr="00030858" w:rsidTr="003B2859">
        <w:trPr>
          <w:trHeight w:val="168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10D7" w:rsidRPr="00030858" w:rsidRDefault="00EF10D7" w:rsidP="00B55D34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Оказание услуг в выходные и праздничные дни рассчитываются Исполнителем по фиксированной договором цене.</w:t>
            </w:r>
          </w:p>
        </w:tc>
      </w:tr>
    </w:tbl>
    <w:p w:rsidR="00EF10D7" w:rsidRPr="00030858" w:rsidRDefault="00EF10D7" w:rsidP="00EF10D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135" w:tblpY="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1668"/>
        <w:gridCol w:w="4042"/>
        <w:gridCol w:w="1985"/>
      </w:tblGrid>
      <w:tr w:rsidR="003B2859" w:rsidRPr="00030858" w:rsidTr="003B2859">
        <w:tc>
          <w:tcPr>
            <w:tcW w:w="2903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Кабинеты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</w:t>
            </w:r>
          </w:p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Кратность уборки в день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Общая площадь уборки в день, 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</w:tr>
      <w:tr w:rsidR="003B2859" w:rsidRPr="00030858" w:rsidTr="003B2859">
        <w:trPr>
          <w:trHeight w:val="512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Коридоры, входная группа, лестницы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386,7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май- 4 раза вдень</w:t>
            </w:r>
          </w:p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2) июнь, июль- 2 раза в день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487,4</w:t>
            </w:r>
          </w:p>
          <w:p w:rsidR="003B2859" w:rsidRPr="00030858" w:rsidRDefault="003B2859" w:rsidP="003B2859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974,8</w:t>
            </w:r>
          </w:p>
        </w:tc>
      </w:tr>
      <w:tr w:rsidR="003B2859" w:rsidRPr="00030858" w:rsidTr="003B2859">
        <w:trPr>
          <w:trHeight w:val="109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кабинеты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156,7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78,3</w:t>
            </w:r>
          </w:p>
        </w:tc>
      </w:tr>
      <w:tr w:rsidR="003B2859" w:rsidRPr="00030858" w:rsidTr="003B2859">
        <w:trPr>
          <w:trHeight w:val="60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кабинеты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167,5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335,0</w:t>
            </w:r>
          </w:p>
        </w:tc>
      </w:tr>
      <w:tr w:rsidR="003B2859" w:rsidRPr="00030858" w:rsidTr="003B2859">
        <w:trPr>
          <w:trHeight w:val="211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Соматические кабинеты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240,3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144</w:t>
            </w:r>
          </w:p>
        </w:tc>
      </w:tr>
      <w:tr w:rsidR="003B2859" w:rsidRPr="00030858" w:rsidTr="003B2859">
        <w:trPr>
          <w:trHeight w:val="116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Гардеробные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38,1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38,1</w:t>
            </w:r>
          </w:p>
        </w:tc>
      </w:tr>
      <w:tr w:rsidR="003B2859" w:rsidRPr="00030858" w:rsidTr="003B2859">
        <w:trPr>
          <w:trHeight w:val="148"/>
        </w:trPr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Туалеты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8,2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41.0</w:t>
            </w:r>
          </w:p>
        </w:tc>
      </w:tr>
      <w:tr w:rsidR="003B2859" w:rsidRPr="00030858" w:rsidTr="003B2859">
        <w:tc>
          <w:tcPr>
            <w:tcW w:w="2903" w:type="dxa"/>
          </w:tcPr>
          <w:p w:rsidR="003B2859" w:rsidRPr="00030858" w:rsidRDefault="003B2859" w:rsidP="003B2859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Итого</w:t>
            </w:r>
          </w:p>
        </w:tc>
        <w:tc>
          <w:tcPr>
            <w:tcW w:w="1668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997,5</w:t>
            </w:r>
          </w:p>
        </w:tc>
        <w:tc>
          <w:tcPr>
            <w:tcW w:w="4042" w:type="dxa"/>
          </w:tcPr>
          <w:p w:rsidR="003B2859" w:rsidRPr="00030858" w:rsidRDefault="003B2859" w:rsidP="003B2859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B2859" w:rsidRPr="00030858" w:rsidRDefault="003B2859" w:rsidP="003B2859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2098,6</w:t>
            </w:r>
          </w:p>
        </w:tc>
      </w:tr>
    </w:tbl>
    <w:p w:rsidR="00EF10D7" w:rsidRPr="00030858" w:rsidRDefault="00EF10D7" w:rsidP="00EF10D7">
      <w:pPr>
        <w:rPr>
          <w:b/>
          <w:sz w:val="22"/>
          <w:szCs w:val="22"/>
        </w:rPr>
      </w:pPr>
    </w:p>
    <w:p w:rsidR="00EF10D7" w:rsidRPr="00030858" w:rsidRDefault="00EF10D7" w:rsidP="00EF10D7">
      <w:pPr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lastRenderedPageBreak/>
        <w:t>Уборка помещений по адресу: г. Тюмень,  ул. Широтная д.103/1 складывается из следующего расчета: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3828"/>
        <w:gridCol w:w="2551"/>
      </w:tblGrid>
      <w:tr w:rsidR="00EF10D7" w:rsidRPr="00030858" w:rsidTr="00C3630B">
        <w:trPr>
          <w:trHeight w:val="509"/>
        </w:trPr>
        <w:tc>
          <w:tcPr>
            <w:tcW w:w="1985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2268" w:type="dxa"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 xml:space="preserve">Количества персонала занятых в уборке помещений </w:t>
            </w:r>
          </w:p>
        </w:tc>
        <w:tc>
          <w:tcPr>
            <w:tcW w:w="3828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 уборки</w:t>
            </w:r>
          </w:p>
          <w:p w:rsidR="00EF10D7" w:rsidRPr="00030858" w:rsidRDefault="00EF10D7" w:rsidP="00B55D34">
            <w:pPr>
              <w:ind w:firstLine="7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График работы</w:t>
            </w:r>
          </w:p>
        </w:tc>
      </w:tr>
      <w:tr w:rsidR="00EF10D7" w:rsidRPr="00030858" w:rsidTr="00C3630B">
        <w:trPr>
          <w:trHeight w:val="855"/>
        </w:trPr>
        <w:tc>
          <w:tcPr>
            <w:tcW w:w="1985" w:type="dxa"/>
            <w:shd w:val="clear" w:color="auto" w:fill="auto"/>
          </w:tcPr>
          <w:p w:rsidR="00EF10D7" w:rsidRPr="00030858" w:rsidRDefault="00EF10D7" w:rsidP="00B55D34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г.Тюмень, ул. Широтная д.103/1</w:t>
            </w:r>
          </w:p>
        </w:tc>
        <w:tc>
          <w:tcPr>
            <w:tcW w:w="2268" w:type="dxa"/>
          </w:tcPr>
          <w:p w:rsidR="005573AE" w:rsidRPr="00030858" w:rsidRDefault="00EF10D7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 человек,</w:t>
            </w:r>
          </w:p>
          <w:p w:rsidR="00EF10D7" w:rsidRPr="00030858" w:rsidRDefault="00EF10D7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График работы согласовывается.</w:t>
            </w:r>
          </w:p>
        </w:tc>
        <w:tc>
          <w:tcPr>
            <w:tcW w:w="3828" w:type="dxa"/>
            <w:shd w:val="clear" w:color="auto" w:fill="auto"/>
          </w:tcPr>
          <w:p w:rsidR="00EF10D7" w:rsidRPr="00030858" w:rsidRDefault="00EF10D7" w:rsidP="00C3630B">
            <w:pPr>
              <w:tabs>
                <w:tab w:val="num" w:pos="720"/>
              </w:tabs>
              <w:jc w:val="both"/>
              <w:rPr>
                <w:sz w:val="22"/>
                <w:szCs w:val="22"/>
                <w:vertAlign w:val="superscript"/>
              </w:rPr>
            </w:pPr>
            <w:r w:rsidRPr="00030858">
              <w:rPr>
                <w:sz w:val="22"/>
                <w:szCs w:val="22"/>
              </w:rPr>
              <w:t>общая площадь помещений: 145,9 м</w:t>
            </w:r>
            <w:r w:rsidR="00C3630B" w:rsidRPr="0003085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5573AE" w:rsidRPr="00030858" w:rsidRDefault="005573AE" w:rsidP="005573AE">
            <w:pPr>
              <w:tabs>
                <w:tab w:val="num" w:pos="426"/>
              </w:tabs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Пн.- Пт.: с 8:00 до 18:00</w:t>
            </w:r>
          </w:p>
          <w:p w:rsidR="00EF10D7" w:rsidRPr="00030858" w:rsidRDefault="005573AE" w:rsidP="005573AE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Суббота: с 9:00 до 16:00</w:t>
            </w:r>
          </w:p>
        </w:tc>
      </w:tr>
      <w:tr w:rsidR="00EF10D7" w:rsidRPr="00030858" w:rsidTr="00C3630B">
        <w:trPr>
          <w:trHeight w:val="136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10D7" w:rsidRPr="00030858" w:rsidRDefault="00EF10D7" w:rsidP="00B55D34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Оказание услуг в выходные и праздничные дни рассчитываются Исполнителем по фиксированной договором цене.</w:t>
            </w:r>
          </w:p>
        </w:tc>
      </w:tr>
    </w:tbl>
    <w:p w:rsidR="00EF10D7" w:rsidRPr="00030858" w:rsidRDefault="00EF10D7" w:rsidP="00EF10D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169" w:tblpY="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1668"/>
        <w:gridCol w:w="3867"/>
        <w:gridCol w:w="2126"/>
      </w:tblGrid>
      <w:tr w:rsidR="00C3630B" w:rsidRPr="00030858" w:rsidTr="00C3630B">
        <w:tc>
          <w:tcPr>
            <w:tcW w:w="2937" w:type="dxa"/>
          </w:tcPr>
          <w:p w:rsidR="00C3630B" w:rsidRPr="00030858" w:rsidRDefault="00C3630B" w:rsidP="00C3630B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Кабинеты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</w:t>
            </w:r>
          </w:p>
          <w:p w:rsidR="00C3630B" w:rsidRPr="00030858" w:rsidRDefault="00C3630B" w:rsidP="00C3630B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center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Кратность уборки в день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030858">
              <w:rPr>
                <w:b/>
                <w:i/>
                <w:sz w:val="22"/>
                <w:szCs w:val="22"/>
              </w:rPr>
              <w:t>Общая площадь уборки в день, м</w:t>
            </w:r>
            <w:r w:rsidRPr="00030858">
              <w:rPr>
                <w:b/>
                <w:i/>
                <w:sz w:val="22"/>
                <w:szCs w:val="22"/>
                <w:vertAlign w:val="superscript"/>
              </w:rPr>
              <w:t>2</w:t>
            </w:r>
          </w:p>
        </w:tc>
      </w:tr>
      <w:tr w:rsidR="00C3630B" w:rsidRPr="00030858" w:rsidTr="00C3630B">
        <w:trPr>
          <w:trHeight w:val="512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Коридоры, входная группа.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45,6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1) февраль, март, апрель, май - 4 раза в день</w:t>
            </w:r>
          </w:p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2) июнь, июль - 2 раза в день 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91,2</w:t>
            </w:r>
          </w:p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</w:p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182,4</w:t>
            </w:r>
          </w:p>
        </w:tc>
      </w:tr>
      <w:tr w:rsidR="00C3630B" w:rsidRPr="00030858" w:rsidTr="00C3630B">
        <w:trPr>
          <w:trHeight w:val="60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Режимные кабинеты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11,4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34,2</w:t>
            </w:r>
          </w:p>
        </w:tc>
      </w:tr>
      <w:tr w:rsidR="00C3630B" w:rsidRPr="00030858" w:rsidTr="00C3630B">
        <w:trPr>
          <w:trHeight w:val="211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Соматические кабинеты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70,7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141,4</w:t>
            </w:r>
          </w:p>
        </w:tc>
      </w:tr>
      <w:tr w:rsidR="00C3630B" w:rsidRPr="00030858" w:rsidTr="00C3630B">
        <w:trPr>
          <w:trHeight w:val="116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Гардеробные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8,2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8,2</w:t>
            </w:r>
          </w:p>
        </w:tc>
      </w:tr>
      <w:tr w:rsidR="00C3630B" w:rsidRPr="00030858" w:rsidTr="00C3630B">
        <w:trPr>
          <w:trHeight w:val="262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Туалеты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2,0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10,0</w:t>
            </w:r>
          </w:p>
        </w:tc>
      </w:tr>
      <w:tr w:rsidR="00C3630B" w:rsidRPr="00030858" w:rsidTr="00C3630B">
        <w:trPr>
          <w:trHeight w:val="254"/>
        </w:trPr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Лоджия 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8,0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</w:p>
        </w:tc>
      </w:tr>
      <w:tr w:rsidR="00C3630B" w:rsidRPr="00030858" w:rsidTr="00C3630B">
        <w:tc>
          <w:tcPr>
            <w:tcW w:w="2937" w:type="dxa"/>
          </w:tcPr>
          <w:p w:rsidR="00C3630B" w:rsidRPr="00030858" w:rsidRDefault="00C3630B" w:rsidP="00C3630B">
            <w:pPr>
              <w:jc w:val="both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Итого</w:t>
            </w:r>
          </w:p>
        </w:tc>
        <w:tc>
          <w:tcPr>
            <w:tcW w:w="1668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145,9</w:t>
            </w:r>
          </w:p>
        </w:tc>
        <w:tc>
          <w:tcPr>
            <w:tcW w:w="3867" w:type="dxa"/>
          </w:tcPr>
          <w:p w:rsidR="00C3630B" w:rsidRPr="00030858" w:rsidRDefault="00C3630B" w:rsidP="00C3630B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630B" w:rsidRPr="00030858" w:rsidRDefault="00C3630B" w:rsidP="00C3630B">
            <w:pPr>
              <w:jc w:val="center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467,4</w:t>
            </w:r>
          </w:p>
        </w:tc>
      </w:tr>
    </w:tbl>
    <w:p w:rsidR="00EF10D7" w:rsidRPr="00030858" w:rsidRDefault="00EF10D7" w:rsidP="00EF10D7">
      <w:pPr>
        <w:rPr>
          <w:b/>
          <w:sz w:val="22"/>
          <w:szCs w:val="22"/>
        </w:rPr>
      </w:pP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b/>
          <w:sz w:val="22"/>
          <w:szCs w:val="22"/>
        </w:rPr>
        <w:t>6. Уборке подлежат (Входные группы, холлы, коридоры, лестницы, туалеты, санитарные комнаты, кабинеты приемов, режимные кабинеты, ЦСО, женская консультация</w:t>
      </w:r>
      <w:r w:rsidRPr="00030858">
        <w:rPr>
          <w:sz w:val="22"/>
          <w:szCs w:val="22"/>
        </w:rPr>
        <w:t xml:space="preserve">)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1. Ежедневно: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мусора из мусорных корзин, замена пакетов для сбора мусора, комплектация диспенсеров бумажными полотенцами, жидким мылом; каждые 30 мин на входных группах в поликлинику сотрудник клининговой компании следит за наполнением использованных бахил в корзинах!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влажная уборка пола с твердыми покрытиями;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 дверных и оконных коробок, подоконников, перил, плинтусов, радиаторов и труб отопления, к которым имеется свободный доступ, электрической арматуры (выключатели, розетки, короба и т. п.), коробок пожарных и инженерных люков, дверных филенок, доводчиков, столов и других горизонтальных поверхностей;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 оргтехники, за исключением компьютеров;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устранение спонтанных загрязнений со всех поверхностей, включая стеклянные, (если при этом не повреждается основное покрытие);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протирка (при необходимости) металлической фурнитуры дверей.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устранение загрязнений на информационных досках;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протирка остекления дверей, смежных стеклянных панелей и перегородок;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уборку лестничных маршей и площадок с использованием ручного инвентаря;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наружных поверхностей шкафов, внутренних частей дверок и полок без перемещения книг и документов (только свободных пространств полок);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стен на высоту не более 2 м (без применения специальных приспособлений);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оконных жалюзи с использованием ручного инвентаря;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информирование заказчика об обнаруженных в ходе уборки неисправностях мебели, инженерных систем;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выполнение поручений заказчика, уборка помещений до и после мероприятий.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 Еженедельно: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очистка вентиляционных решеток;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очистка мягкой мебели и пеленальных столов;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влажная протирка и де</w:t>
      </w:r>
      <w:r w:rsidR="00B229CC" w:rsidRPr="00030858">
        <w:rPr>
          <w:sz w:val="22"/>
          <w:szCs w:val="22"/>
        </w:rPr>
        <w:t>зинфекция телефонных аппаратов;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обеспыливание книг и папок с документацией.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 Ежемесячно: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очистка  остекления изнутри помещений;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 осветительных приборов, электрифицированных указателей и телемониторов (производится совместно с сотрудниками инженерной службы, которые обеспечивают демонтаж и монтаж арматуры, обесточивание электроприборов и т. п.).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4.</w:t>
      </w:r>
      <w:r w:rsidR="00B229CC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Генеральная уборка: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- генеральная уборка (1 раз в месяц или по мере загрязнения, для манипуляционных кабинетов 1 раз в неделю). Генеральная уборка проводится, разрешенными к использованию дезинфицирующими растворами. Текущие и генеральные уборки проводятся согласно требований параграфа 11. Санитарное содержание помещений, оборудования, инвентаря СанПина 2.1.3.2630-10 «Санитарно-эпидемиологические требования к организациям осуществляющим медицинскую деятельность».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мокрую уборку пола с твердыми покрытиями с использованием ручного инвентаря;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стен на всю высоту с использованием ручного инвентаря;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оконных жалюзи с использованием ручного инвентаря;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корпусов инженерного оборудования (вентиляционные короба и решетки,  радиаторы отопления, трубы водоснабжения и отопления, датчики охранно-пожарной сигнализации);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 осветительных приборов, электрифицированных указателей и телемониторов (производится совместно с сотрудниками инженерной службы, которые обеспечивают демонтаж и монтаж арматуры, обесточивание электроприборов и т. п.).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5. Мойка окон производится в процессе Генеральной уборки два раза в год и включает в себя мойку как наружную, так и внутреннюю поверхность окон.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6. Поддержание чистоты вертикальных жалюзи должно производиться с использованием современной технологии без переноса микробной среды между помещениями, в соответствии с требованиями ГОСТ Р 51870— 2014. Периодичность – в процессе Генеральной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Поддержание чистоты мягкой мебели: офисных кресел и стульев с тканевой основой производится с использованием современной технологии без переноса микробной среды между помещениями, в соответствии с требованиями ГОСТ Р 51870—2014.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 Периодичность – в процессе Генеральной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7. Туалеты (санузлы).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7.1. Ежедневно, с отметкой в графике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Ежедневная уборка санузлов включает в себя: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сантехнических устройств (унитазы, писсуары, биде, раковины, ванны душевые кабины) с использованием специальных химических средств;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и дезинфекцию сидений унитазов с использованием специальных химических средств;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пола с использованием ручного инвентаря и специальных химических средств;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стен туалетных комнат на высоту до 2 м от пола;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раковин изнутри и снаружи;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дверей и дверных коробок;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и дезинфекцию дверных ручек;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светильников на высоте менее 3 м от пола;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сбор мусора из урн, очистку, дезинфекцию и замену полиэтиленовых пакетов;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дезодорацию воздуха;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комплектацию дозаторов и диспенсеров расходными материалами (туалетная бумага, бумажные полотенца, жидкое мыло, дезодоранты).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7.2. Еженедельно: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стен туалетных комнат на всю высоту;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очистку светильников на высоте более 3 м от пола с использованием лесов.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8. Лифты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Ежедневно: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влажная уборка пола;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пятен на стенах;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мойка и полировка зеркал;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со светильников;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протирка и удаление пятен с дверей;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мусора и протирка направляющих полозьев дверей.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9. Режимные кабинеты.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Правила выполнения текущей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Приготовить необходимое количество моющего, дезинфицирующего раствора.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Включить свет, проверить сост</w:t>
      </w:r>
      <w:r w:rsidR="00B229CC" w:rsidRPr="00030858">
        <w:rPr>
          <w:sz w:val="22"/>
          <w:szCs w:val="22"/>
        </w:rPr>
        <w:t>ояние электроприборов.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Проветрить кабинет.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Надеть халат, защитные перчатки, комплект спецодежды.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Осмотреть помещение на наличие использованных игл, шприцев, ваты, острых предметов.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Собрать в пакет, контейнер для отходов класса «Б». Для острых предметов использовать технические устройства.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Собрать бытовые отходы и поместить в контейнер с маркировкой «Отходы класса А (неопасные)».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Удалить пыль чистой ветошью, смоченной рабочим раствором из контейнера, со всех горизонтальных поверхностей мебели, оборудования, технических устройств (тумбочек, прикроватных светильников, консолей, спинок кроватей, подоконников, приборов отопления, телевизоров, телефонов и т. д.).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Обработать боковые поверхности и ножки кабинетной мебели после обработки горизонтальных поверхносте</w:t>
      </w:r>
      <w:r w:rsidR="00B229CC" w:rsidRPr="00030858">
        <w:rPr>
          <w:sz w:val="22"/>
          <w:szCs w:val="22"/>
        </w:rPr>
        <w:t>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Удалить пятна и видимы</w:t>
      </w:r>
      <w:r w:rsidR="00B229CC" w:rsidRPr="00030858">
        <w:rPr>
          <w:sz w:val="22"/>
          <w:szCs w:val="22"/>
        </w:rPr>
        <w:t>е загрязнения со стен и дверей.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Уделить внимание выключателям, дверным ручкам и наличникам, а также местам н</w:t>
      </w:r>
      <w:r w:rsidR="00B229CC" w:rsidRPr="00030858">
        <w:rPr>
          <w:sz w:val="22"/>
          <w:szCs w:val="22"/>
        </w:rPr>
        <w:t>епосредственной близости к ним.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Менять при видимом</w:t>
      </w:r>
      <w:r w:rsidR="00B229CC" w:rsidRPr="00030858">
        <w:rPr>
          <w:sz w:val="22"/>
          <w:szCs w:val="22"/>
        </w:rPr>
        <w:t xml:space="preserve"> загрязнении ветошь для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Сбрасывать грязную ветошь в специально предназначенный для этого пакет.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Мыть полы моющим, дезинфицирующим раствором начиная с плинтусов, углов к середине и далее к выходу.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Провести гигиеническую обработку рук по окончании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Выполнить уборку в следующем помещении чистыми салфетками и подготовленным мопом в той же последовательности.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10. Централизованное стерилизационное отделение (ЦСО).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Общая дезинфекция режимных помещений, включая стерилизационны</w:t>
      </w:r>
      <w:r w:rsidR="00B229CC" w:rsidRPr="00030858">
        <w:rPr>
          <w:sz w:val="22"/>
          <w:szCs w:val="22"/>
        </w:rPr>
        <w:t>й блок, проводится в два этапа.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10.1. Первый состоит из следующих шагов: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надеть спецодежду и защитную маску;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отодвинуть оборудование и мебель от стен, чтобы освободить доступ к ним;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водой с моющим средством протереть плоские поверхности мебели, стены на высоту минимум 2 м, двери и подоконники, чтобы удалить с них видимые загрязнения;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салфетками, смоченными в дезрастворе, обработать стены, двери, подоконники и, в последнюю очередь, пол.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Общая обработка стерилизационных помещений включает в себя мытье и дезинфекцию. Генеральную уборку проводят каждую неделю.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При генеральной уборке ЦСО используется отдельный, «свой» комплект инвентаря – им нельзя мыть другие помещения.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Для работ необходимо:</w:t>
      </w:r>
    </w:p>
    <w:p w:rsidR="00EF10D7" w:rsidRPr="00030858" w:rsidRDefault="00B229CC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две швабры,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три ведра для воды и дезинфицирующих растворов,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одноразовые салфетки или ветошь.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сотрудники, проводящие уборку, должны надевать специальный комплект защитной одежды, который включает халат, чепчик,  и перчатки. Инвентарь и спецодежда многоразового применения обязательно маркируются.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Первый этап генеральной уборки ЦСО: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Общая дезинфекция режимных помещений, включая стерилизационный блок, проводится в два этапа. Первый состоит из следующих шагов: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надеть спецодежду и защитную маску;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отодвинуть оборудование и мебель от стен, чтобы освободить доступ к ним;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открыть форточки;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водой с моющим средством протереть плоские поверхности мебели, стены на высоту минимум 2 м, двери и подоконники, чтобы удалить с них видимые загрязнения;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салфетками, смоченными в дезрастворе, обработать стены, двери, подоконники и, в последнюю очередь, пол;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включить бактерицидные лампы на 1 час и закрыть дверь помещения.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10.2. Второй этап</w:t>
      </w:r>
      <w:r w:rsidR="00B229CC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генеральной уборки стерилизационного блока.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продолжения генеральной уборки в ЦСО следует сменить спецодежду и набрать в емкости для мытья стен и пола чистой воды. Далее действуют по алгоритму: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стерильными салфетками и водой смыть дез. раствор со стен, потом с пола;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стеклянные поверхности вытереть насухо;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повторить облучение комнаты бактерицидной лампой (от получаса до часа);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проветривать помещение около 30 минут;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завершить работу дезинфекцией и мытьем инвентаря.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 Рентгенологический кабинет.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11.1. Убирая кабинеты для рентгена, очень важно придержив</w:t>
      </w:r>
      <w:r w:rsidR="00B229CC" w:rsidRPr="00030858">
        <w:rPr>
          <w:sz w:val="22"/>
          <w:szCs w:val="22"/>
        </w:rPr>
        <w:t>аться всех правил и инструкций.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перед началом работ необходимо надеть спецодежду, которая предназначена для уборки, перчатки и защитную маску;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первым делом проверить отключение от сети рентгеновский аппарат и остальных электроприборов;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вытирать пыль только влажными салфетками, во избежание распространения пыли в воздухе;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- использовать для мытья рентгенкабинета только специально предназначенный маркированный инвентарь;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проводить генеральную уборку помещений рентгенологического отделения ежемесячно.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11.2. Средства применяемые при уборке.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Для генеральной уборки рентгенкабинета применяются моющие средства, антисептики и уксус (1-2% раствор). В качестве моющего средства возможен любой эффективный порошок или жидкость, которые разрешены органами санэпиднадзора. Для дезинфекции используются специальные средства – Бриллиант, Клорсепт, Самаровка, хлорамин и пр. (перечень рекомендованных антисептиков довольно широкий и постоянно дополняется). Раствор дезинфектанта должен быть свежим, приготовленный непосредственно перед уборкой.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11.3. Порядок проведения дезинфекции  во время генеральной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Он состоит из таких шагов: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 помощью салфетки обработать раствором уксуса все рычаги и пульты аппарата, дверные ручки;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тем же раствором уксусной кислоты протереть защитные фартуки, листы, перчатки и остальные предметы, которые содержат свинцовые пластины или сделаны из просвинцованной резины;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провести обработку поверхностей раствором дезинфектанта, двигаясь сверху вниз (потолок – стены – пол), особенное внимание уделить дверным ручкам и частям рентген-аппарата, которые соприкасаются с пациентами.</w:t>
      </w:r>
    </w:p>
    <w:p w:rsidR="00EF10D7" w:rsidRPr="00030858" w:rsidRDefault="00B229CC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11.4. Уборка помещений.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После первичной обработки необходимо отмыть все поверхности от уксуса и антисептика – это делается чистыми салфетками и водопроводной водой, которую меняют по мере загрязнения. Во время мытья стен и оборудования также надо двигаться в направлении сверху вниз, а полов – от дальних углов к выходу из помещения. Осторожно отнестись к элементам рентген-аппарата и других электроприборов, чтобы затекания воды не спровоцировали выхода их из строя. После мытья протереть насухо все, что этого требует – стекла, зеркала, элементы оборудования. Завершить работу дезинфекцией, мытьем и сушкой инвентаря и сменой спецодежды.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 Режимные кабинеты, (к ним относятся и комнаты временного хранения отходов класса Б).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12.1 Генеральная уборка помещений функционально-диагностических отделений и кабинетов приема, вспомогательных помещений  проводится по утвержденному графику не реже 1 раза в месяц.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12.2. Генеральная уборка перевязочных, процедурных, прививочных, манипуляционных, смотровых, и других кабинетов с режимом асептики производится 1 раз в неделю.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Для генеральной уборки используют дезинфицирующие средства, разрешенные к применению в РФ, согласно инструкции или метод</w:t>
      </w:r>
      <w:r w:rsidR="00B229CC" w:rsidRPr="00030858">
        <w:rPr>
          <w:sz w:val="22"/>
          <w:szCs w:val="22"/>
        </w:rPr>
        <w:t>ических указаний по применению.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Генеральная уборка включает обработку раствором дезинфицирующего средства стен  до потолка, потолка, пола, рабочих и труднодоступных поверхностей, оборудования, окон, всех предметов в кабинете, отопительных радиаторов, плинтусов, дверных ручек.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При применении дезинфицирующего раствора с моющим эффектом дезинфекция совмещается с этапом отмыва моющим раствором.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12.3. Уборка в режимных кабинетах проводятся совместно с медсестрой, медсестра начинает уборку с чистой зоны, т.е. манипуляционный столик, перевязочный стол, медицинское оборудование, внутренние поверхности медицинских шкафов, рабочий стол медсестры, а санитарка протирает стены, окна, подоконник, мебель, дверь, дверные ручки, и т.д. санитарные узлы и заканчивает мытьем пола.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12.4. Требования к уборочному инвентарю: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Маркированная емкость для обработки мебели и оборудования, маркированная емкость для стен (таз\ведро), маркированное ведро для пола.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Две маркированные швабры (для стен и для пола).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Чистая ветошь для  мебели, оборудования, стен (несколько ветоши).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Чистая ветошь для мытья пола.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Два набора спецодежды (халат, маска, шапочка, перчатки).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Рабочий раствор дезинфицирующих средств, распылитель.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Уборочный инвентарь должен иметь четкую маркировку с указанием помещения и вида уборки, использоваться строго по назначению.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Уборочный инвентарь содержится в чистоте, и после уборки подвергается дезинфекции.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Уборочный инвентарь после дезинфекции хранится в специально выделенном помещении.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Ветошь для мытья стен, мебели, оборудования после использования дезинфицируется, стирается и сушится.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Ветошь для пола после использования дезинфицируется, прополаскивается и сушится в развернутом виде.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Для уборки пыли и пола используют раздельные емкости и ветошь.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12.5. Технология проведения генеральной уборки: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I этап – дезинфекция: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Электроприборы отключить от сети.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- В соответствии со схемой обращения с отходами удалить из кабинета отходы класса В.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Приготовленный рабочий раствор налить в емкости для уборки и занести уборочный инвентарь в кабинет.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Вымыть руки и надеть спецодежду: халат, шапочку, маску, резиновые перчатки.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Мебель и оборудование, по возможности, отодвинуть от стен.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Обработку необходимо начинать с дальних углов кабинета, постепенно продвигаясь к выходу;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Чистой ветошью (для нанесения раствора на мебель и стены), смоченной дезинфицирующим раствором из емкости для мебели, протереть внутренние поверхности шкафов и другой мебели.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Медицинское оборудование протирают двукратно с интервалом 15 минут ветошью, смоченной дезинфицирующим раствором.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Чистой ветошью (для нанесения раствора на мебель и стены), смоченной дезинфицирующим раствором из емкости для стен, плавными движениями сверху вниз протереть стены (на высоту не менее 2 метров), окна, подоконники, радиаторы и двери. Особое внимание уделять выключателям, дверным ручкам, наличникам, крану и раковине для мытья рук, а также местам непосредственной близости к ним. Труднодоступные места обработать с помощью распылителя.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Электросветильники, бактерицидные облучатели  и другие электроприборы протираются влажной хорошо отжатой ветошью (во избежание попадания раствора внутрь электроприборов в выключенном состоянии, с соблюдением техники безопасности).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Сантехническое оборудование (раковины, ванны и т.д.) моют с чистящим средством, промывают проточной водой.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 окончании уборки, перед тем как вылить из емкостей для мебели и стен использованный рабочий раствор дезинфицирующего средства, смочить им ветошь, чтобы обработать внутреннюю и внешнюю поверхность этих емкостей. Затем обработать  освобожденные от рабочего раствора емкости.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Ветошь для уборки пола смочить дезинфицирующим раствором из ведра для пола и протереть пол.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Использованную во время уборки ветошь сбросить в контейнер с дезинфицирующим средством (в санитарной комнате).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Снять халат, шапочку и маску и поместить их в мешок для грязного белья (одноразовую одежду удалить в отходы)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Обработанное помещение закрыть на время проведения дезинфекции.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II этап – отмыв проточной, водопроводной водой или дистиллированной водой.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Провести проветривание помещения до исчезновения запаха дезинфектанта.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Надеть чистый халат, шапочку, маску, перчатки и протереть дезинфицирующим раствором обувь.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Емкости для мебели и стен, обработанные дезинфицирующим средством,</w:t>
      </w:r>
      <w:r w:rsidR="00B229CC" w:rsidRPr="00030858">
        <w:rPr>
          <w:sz w:val="22"/>
          <w:szCs w:val="22"/>
        </w:rPr>
        <w:t xml:space="preserve"> ополоснуть, а затем заполнить </w:t>
      </w:r>
      <w:r w:rsidRPr="00030858">
        <w:rPr>
          <w:sz w:val="22"/>
          <w:szCs w:val="22"/>
        </w:rPr>
        <w:t>водой. Чистой ветошью для мебели и стен, смоченной в  воде, отмыть все поверхности в той же последовательности, что и при нанесении дезинфицирующего раствора.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Мойка стен, проводят по часовой стрелке, сверху вниз.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Оконные стекла с внутренней стороны, а также другие стеклянные поверхности и зеркала после удаления дезинфицирующего раствора вытереть насухо и отполировать.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 последнюю очередь чистой ветошью для мытья полов обработать пол чистой  водой из ведра для пола.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 окончании генеральной уборки провести обеззараживание воздуха бактерицидной лампой в течение двух часов с последующим проветриванием.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Провести обеззараживание уборочного инвентаря, ветоши, тряпок для мытья пола дезинфицирующим раствором (время дезинфекции указано в инструкции по применению дезинфицирующего средства). По окончании дезинфекции уборочный инвентарь и ветошь для мытья пола прополоскать и высушить. Ветошь отправить в стирку.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Сделать запись в «Журнале проведения и учета генеральных уборок» и в «Журнале учета бактерицидных ламп» с четким заполнением всех граф.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12.6. Перед наступлением весенне-летнего сезона включить в генеральную уборку обязательное мытье стекол с двух сторон и проверку плотности закрытия рам.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12.7. Комплекс санитарно-гигиенических и дезинфекционных мероприятий, направленных на создание асептического режима помещений, где проводятся те или иные медицинские манипуляции.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проведения данных мероприятий необходимо иметь моющие и дезинфицирующие средства, специально выделенный уборочный инвентарь для данного помещения: ведра, щетки, чистую ветошь (прокипяченную и проавтоклавированную).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Весь инвентарь маркируют и применяют раздельно для процедурных, операционных, перевязочных, ванных комнат, туалетов и прочих помещений. Хранят строго в установленных местах и используют по прямому назначению.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Во время уборки всю мебель перемещают в одну половину комнаты и моют сначала освобожденную половину, затем мебель и аппаратуру протирают специально выделенной ветошью и переносят на чистую сторону.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Далее проводят мытье второй половины комнаты.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12.8. В процессе уборки важно соблюдать определенную последовательность: вначале протирают потолок и стены, затем стекла, подоконники, трубы отопительной системы, аппаратуру и заканчивают уборку мытьем пола. Генеральная уборка процедурных, перевязочных, оперблока, проводится один раз в неделю по графику утвержденному заведующим отделением. Генеральную уборку осуществляют способом «двух ведер»: с этой целью выделяют 2 емкости: 1-я заполняется дезраствором, 2-я – водопроводной водой. Уборочная ветошь смачивается в емкостях «1» и после обработки 2м2 поверхности прополаскивается в емкости «2». Раствор в емкости «1» меняют после обработки 60 м2 поверхности, воду емкости «2» – по мере загрязнения.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12.9. Этапность уборки.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 помещениях предварительно проводят уборку 0,5% мыльно-содовым раствором или другим моющим средством (50 г на 10 л воды) для удаления механических и других загрязнений с целью более эффективного воздействия дезсредств на обрабатываемые поверхности.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Протирают все поверхности ветошью, обильно смоченной дезраствором, включают бактерицидный облучатель (экспозиция 1 ч). Дезинфицирующий и моющий растворы следует менять после уборки 60 м2 поверхности.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Моют водой (прокипяченной или дистиллированной) с чистой ветошью (прокипяченной в течение 30 мин или проавтоклавированной). Персонал при этом надевает чистую спецодежду и обувь.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Включают бактерицидные облучатели.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13. В перевязочных, операционных, где проводятся манипуляции больным с гнойными процессами, с вирусным гепатитом, сначала проводят дезинфекцию, а затем моют.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При применении дезсредства в комплексе с моющим средством процессы мытья и дезинфекции объединяются.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14. Процесс клининга жалюзи и мебели производится на объекте, без вывоза, с использованием парогенераторов и экстракторов (моющих пылесосов).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Вертикальные тканевые жалюзи – 100 % полиэстер.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Офисный стул: металлическое основание, обивка - тканевая (100% полиэстера).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Офисное кресло: пластиковое основание, обивка - тканевая (100% полиэстера).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Для нормального функционирования работы учреждения уровень шума оборудования Исполнителя не должен превышать 55 дБ. Применяемые химические средства должны соответствовать государственным стандартам и иметь сертификаты соответствия. 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15.  Заказчик не предоставляет отдельного помещения в ходе  оказания услуг Исполнителю. </w:t>
      </w:r>
    </w:p>
    <w:p w:rsidR="00EF10D7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16.  Поддержание в чистоте резиновых покрытий «антикаблук» чистка  проводится с помощью моющих пылесосов (экстракторов).  </w:t>
      </w:r>
    </w:p>
    <w:p w:rsidR="001D622E" w:rsidRPr="001D622E" w:rsidRDefault="001D622E" w:rsidP="001D622E">
      <w:pPr>
        <w:rPr>
          <w:b/>
          <w:sz w:val="22"/>
          <w:szCs w:val="22"/>
        </w:rPr>
      </w:pPr>
      <w:r>
        <w:rPr>
          <w:sz w:val="22"/>
          <w:szCs w:val="22"/>
        </w:rPr>
        <w:t>17</w:t>
      </w:r>
      <w:r w:rsidRPr="001D622E">
        <w:rPr>
          <w:sz w:val="22"/>
          <w:szCs w:val="22"/>
        </w:rPr>
        <w:t xml:space="preserve">. </w:t>
      </w:r>
      <w:r w:rsidRPr="001D622E">
        <w:rPr>
          <w:b/>
          <w:sz w:val="22"/>
          <w:szCs w:val="22"/>
        </w:rPr>
        <w:t>В случаях возникновения непредвиденных аварийных ситуаций (подтопления, обрушения и прочее) и иных форсмажорных обстоятельств, единовременно привлекать сотрудников клининговой компании для устранения последствий, возникших  в результате аварийной ситуации.</w:t>
      </w:r>
    </w:p>
    <w:p w:rsidR="001D622E" w:rsidRPr="001D622E" w:rsidRDefault="001D622E" w:rsidP="00EF10D7">
      <w:pPr>
        <w:jc w:val="both"/>
        <w:rPr>
          <w:sz w:val="22"/>
          <w:szCs w:val="22"/>
        </w:rPr>
      </w:pPr>
    </w:p>
    <w:p w:rsidR="00EF10D7" w:rsidRPr="00030858" w:rsidRDefault="00EF10D7" w:rsidP="00EF10D7">
      <w:pPr>
        <w:ind w:left="284"/>
        <w:contextualSpacing/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5. Перечень и объемы оказания услуг на прилегающей территории Заказчика</w:t>
      </w:r>
    </w:p>
    <w:p w:rsidR="00EF10D7" w:rsidRPr="00030858" w:rsidRDefault="00EF10D7" w:rsidP="00EF10D7">
      <w:pPr>
        <w:ind w:left="284"/>
        <w:contextualSpacing/>
        <w:jc w:val="center"/>
        <w:rPr>
          <w:b/>
          <w:sz w:val="22"/>
          <w:szCs w:val="22"/>
        </w:rPr>
      </w:pPr>
    </w:p>
    <w:tbl>
      <w:tblPr>
        <w:tblW w:w="4945" w:type="pct"/>
        <w:jc w:val="center"/>
        <w:tblLayout w:type="fixed"/>
        <w:tblLook w:val="04A0"/>
      </w:tblPr>
      <w:tblGrid>
        <w:gridCol w:w="5211"/>
        <w:gridCol w:w="5095"/>
      </w:tblGrid>
      <w:tr w:rsidR="00EF10D7" w:rsidRPr="00030858" w:rsidTr="00B55D34">
        <w:trPr>
          <w:trHeight w:val="50"/>
          <w:jc w:val="center"/>
        </w:trPr>
        <w:tc>
          <w:tcPr>
            <w:tcW w:w="2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</w:t>
            </w:r>
          </w:p>
        </w:tc>
        <w:tc>
          <w:tcPr>
            <w:tcW w:w="2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 м2</w:t>
            </w:r>
          </w:p>
        </w:tc>
      </w:tr>
      <w:tr w:rsidR="00EF10D7" w:rsidRPr="00030858" w:rsidTr="00B55D34">
        <w:trPr>
          <w:trHeight w:val="270"/>
          <w:jc w:val="center"/>
        </w:trPr>
        <w:tc>
          <w:tcPr>
            <w:tcW w:w="25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 Тюмень, ул. Монтажников д. 41 к.1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Тротуар 1466 м2</w:t>
            </w:r>
          </w:p>
        </w:tc>
      </w:tr>
      <w:tr w:rsidR="00EF10D7" w:rsidRPr="00030858" w:rsidTr="00B55D34">
        <w:trPr>
          <w:trHeight w:val="60"/>
          <w:jc w:val="center"/>
        </w:trPr>
        <w:tc>
          <w:tcPr>
            <w:tcW w:w="25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Газон 350 м2</w:t>
            </w:r>
          </w:p>
        </w:tc>
      </w:tr>
      <w:tr w:rsidR="00EF10D7" w:rsidRPr="00030858" w:rsidTr="00B55D34">
        <w:trPr>
          <w:trHeight w:val="60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Г. Тюмень, ул. Широтная д. 94/1 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Крыльцо 117 м2, запасный выход 7 м2</w:t>
            </w:r>
          </w:p>
        </w:tc>
      </w:tr>
      <w:tr w:rsidR="00EF10D7" w:rsidRPr="00030858" w:rsidTr="00B55D34">
        <w:trPr>
          <w:trHeight w:val="37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5762D8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 Тюмень, ул. Широтная д. 102/1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Крыльцо 117 м2, запасный выход 7 м2</w:t>
            </w:r>
          </w:p>
        </w:tc>
      </w:tr>
      <w:tr w:rsidR="00EF10D7" w:rsidRPr="00030858" w:rsidTr="00B55D34">
        <w:trPr>
          <w:trHeight w:val="22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 Тюмень, ул. Широтная д.106Б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Крыльцо, запасные выходы 73 м2</w:t>
            </w:r>
          </w:p>
        </w:tc>
      </w:tr>
      <w:tr w:rsidR="00EF10D7" w:rsidRPr="00030858" w:rsidTr="00B55D34">
        <w:trPr>
          <w:trHeight w:val="17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Г. Тюмень, ул. Широтная д.103/1 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Крыльцо 32 м2</w:t>
            </w:r>
          </w:p>
        </w:tc>
      </w:tr>
    </w:tbl>
    <w:p w:rsidR="00EF10D7" w:rsidRPr="00030858" w:rsidRDefault="00EF10D7" w:rsidP="00EF10D7">
      <w:pPr>
        <w:ind w:firstLine="708"/>
        <w:rPr>
          <w:sz w:val="22"/>
          <w:szCs w:val="22"/>
        </w:rPr>
      </w:pPr>
    </w:p>
    <w:p w:rsidR="00EF10D7" w:rsidRPr="00030858" w:rsidRDefault="00EF10D7" w:rsidP="00EF10D7">
      <w:pPr>
        <w:ind w:firstLine="708"/>
        <w:rPr>
          <w:sz w:val="22"/>
          <w:szCs w:val="22"/>
        </w:rPr>
      </w:pPr>
    </w:p>
    <w:p w:rsidR="00EF10D7" w:rsidRPr="00030858" w:rsidRDefault="00EF10D7" w:rsidP="00EF10D7">
      <w:pPr>
        <w:ind w:firstLine="708"/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 xml:space="preserve">Очистка крыш, навесов, водостоков от снега и наледи </w:t>
      </w:r>
    </w:p>
    <w:tbl>
      <w:tblPr>
        <w:tblW w:w="4945" w:type="pct"/>
        <w:jc w:val="center"/>
        <w:tblLayout w:type="fixed"/>
        <w:tblLook w:val="04A0"/>
      </w:tblPr>
      <w:tblGrid>
        <w:gridCol w:w="5211"/>
        <w:gridCol w:w="5095"/>
      </w:tblGrid>
      <w:tr w:rsidR="00EF10D7" w:rsidRPr="00030858" w:rsidTr="00B55D34">
        <w:trPr>
          <w:trHeight w:val="50"/>
          <w:jc w:val="center"/>
        </w:trPr>
        <w:tc>
          <w:tcPr>
            <w:tcW w:w="2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Адрес</w:t>
            </w:r>
          </w:p>
        </w:tc>
        <w:tc>
          <w:tcPr>
            <w:tcW w:w="2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0D7" w:rsidRPr="00030858" w:rsidRDefault="00EF10D7" w:rsidP="00B55D34">
            <w:pPr>
              <w:jc w:val="both"/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Площадь, м2</w:t>
            </w:r>
          </w:p>
        </w:tc>
      </w:tr>
      <w:tr w:rsidR="00EF10D7" w:rsidRPr="00030858" w:rsidTr="00B55D34">
        <w:trPr>
          <w:trHeight w:val="270"/>
          <w:jc w:val="center"/>
        </w:trPr>
        <w:tc>
          <w:tcPr>
            <w:tcW w:w="2528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 Тюмень, ул. Монтажников д. 41 к.1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458 м2</w:t>
            </w:r>
          </w:p>
        </w:tc>
      </w:tr>
      <w:tr w:rsidR="00EF10D7" w:rsidRPr="00030858" w:rsidTr="00B55D34">
        <w:trPr>
          <w:trHeight w:val="60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Г. Тюмень, ул. Широтная д. 94/1 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58 м2</w:t>
            </w:r>
          </w:p>
        </w:tc>
      </w:tr>
      <w:tr w:rsidR="00EF10D7" w:rsidRPr="00030858" w:rsidTr="00B55D34">
        <w:trPr>
          <w:trHeight w:val="37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5762D8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</w:t>
            </w:r>
            <w:r w:rsidR="005762D8" w:rsidRPr="00030858">
              <w:rPr>
                <w:sz w:val="22"/>
                <w:szCs w:val="22"/>
              </w:rPr>
              <w:t>. Тюмень, ул. Широтная д. 102/1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58 м2</w:t>
            </w:r>
          </w:p>
        </w:tc>
      </w:tr>
      <w:tr w:rsidR="00EF10D7" w:rsidRPr="00030858" w:rsidTr="00B55D34">
        <w:trPr>
          <w:trHeight w:val="22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Г. Тюмень, ул. Широтная д.106Б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25 м2</w:t>
            </w:r>
          </w:p>
        </w:tc>
      </w:tr>
      <w:tr w:rsidR="00EF10D7" w:rsidRPr="00030858" w:rsidTr="00B55D34">
        <w:trPr>
          <w:trHeight w:val="175"/>
          <w:jc w:val="center"/>
        </w:trPr>
        <w:tc>
          <w:tcPr>
            <w:tcW w:w="252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Г. Тюмень, ул. Широтная д.103/1 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10D7" w:rsidRPr="00030858" w:rsidRDefault="00EF10D7" w:rsidP="00B55D34">
            <w:pPr>
              <w:keepNext/>
              <w:tabs>
                <w:tab w:val="num" w:pos="720"/>
              </w:tabs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030858">
              <w:rPr>
                <w:rFonts w:eastAsia="Calibri"/>
                <w:sz w:val="22"/>
                <w:szCs w:val="22"/>
              </w:rPr>
              <w:t>12 м2</w:t>
            </w:r>
          </w:p>
        </w:tc>
      </w:tr>
    </w:tbl>
    <w:p w:rsidR="00EF10D7" w:rsidRPr="00030858" w:rsidRDefault="00EF10D7" w:rsidP="00EF10D7">
      <w:pPr>
        <w:rPr>
          <w:sz w:val="22"/>
          <w:szCs w:val="22"/>
        </w:rPr>
      </w:pPr>
      <w:r w:rsidRPr="00030858">
        <w:rPr>
          <w:sz w:val="22"/>
          <w:szCs w:val="22"/>
        </w:rPr>
        <w:t>Вывоз складированного снега убранного с крыш производится в течение 48 часов</w:t>
      </w:r>
    </w:p>
    <w:p w:rsidR="00EF10D7" w:rsidRPr="00030858" w:rsidRDefault="00EF10D7" w:rsidP="00EF10D7">
      <w:pPr>
        <w:ind w:firstLine="708"/>
        <w:rPr>
          <w:sz w:val="22"/>
          <w:szCs w:val="22"/>
        </w:rPr>
      </w:pP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7810"/>
        <w:gridCol w:w="1854"/>
      </w:tblGrid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D7" w:rsidRPr="00030858" w:rsidRDefault="00EF10D7" w:rsidP="00B55D34">
            <w:pPr>
              <w:rPr>
                <w:b/>
                <w:i/>
                <w:sz w:val="22"/>
                <w:szCs w:val="22"/>
              </w:rPr>
            </w:pPr>
            <w:r w:rsidRPr="00030858">
              <w:rPr>
                <w:b/>
                <w:i/>
                <w:sz w:val="22"/>
                <w:szCs w:val="22"/>
              </w:rPr>
              <w:t>Периодичность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  <w:u w:val="single"/>
              </w:rPr>
            </w:pPr>
            <w:r w:rsidRPr="00030858">
              <w:rPr>
                <w:sz w:val="22"/>
                <w:szCs w:val="22"/>
                <w:u w:val="single"/>
              </w:rPr>
              <w:t>Зимний период – с 1 ноября по 31 марта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ind w:firstLine="708"/>
              <w:rPr>
                <w:sz w:val="22"/>
                <w:szCs w:val="22"/>
              </w:rPr>
            </w:pP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Тротуары, должны быть очищены от снега и наледи до асфальта (брусчатки)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1.2.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крыш, навесов, водостоков от снега и наледи. Вывоз складированного снега убранного с крыш производится в течение 48 часов.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необходимости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1.3.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Уборка различных предметов, мусора с покрытий: тротуаров, газонов  в течение дня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1.4.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от снега, льда и подметание лестниц и крылечек входов в здание (в т.ч. запасных выходов)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3 раза в день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1.5.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Сколка льда и обработка противогололедными реагентами территории вдоль фасадов зданий входов в них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1.6.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Складирование снега и скола льда в местах, согласованных с Заказчиком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1.7.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урн, смена мешков для мусора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ежедневно, не реже 3-х раз в день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1.8.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от снега дорожек в зонах отдыха, удаление снега со скамеек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1.9.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надписей на стенах зданий, очистка от объявлений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возникновения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1.10.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1.11.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В случае обильного снегопада предусмотреть привлечение к уборке специализированной техники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необходимости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1.12.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Вывоз снега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ind w:firstLine="708"/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необходимости, и в соответствие с нормами законодательства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  <w:u w:val="single"/>
              </w:rPr>
            </w:pPr>
            <w:r w:rsidRPr="00030858">
              <w:rPr>
                <w:sz w:val="22"/>
                <w:szCs w:val="22"/>
                <w:u w:val="single"/>
              </w:rPr>
              <w:t>Летний период с 1 апреля по 31 октября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ind w:firstLine="708"/>
              <w:rPr>
                <w:sz w:val="22"/>
                <w:szCs w:val="22"/>
              </w:rPr>
            </w:pP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2.1.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Подметание тротуаров от пыли, мелкого бытового мусора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2.2.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Мойка и подметание крылец, входов в здания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2.3.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Уборка мусора с газонов, уборка различных предметов, мусора с покрытий: тротуаров, газонов.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2.4.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Уборка зон отдыха, с протиркой скамеек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2.5.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Уборка контейнерной площадки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2.6.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Смена мешков для мусора в уличных урнах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2.7.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Очистка, помывка и санитарная обработка урн, установка их по местам, уборка мест их установки (постоянно)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ежедневно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2.8.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В период листопада производится сбор опавшей листвы на газонах, тротуарах.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возникновения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2.9.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Выкашивание травы. Скошенная трава сгребается, складируется в п/э пакеты и укладывается в контейнер.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необходимости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2.10.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Очистка надписей на стенах зданий, очистка от объявлений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по мере возникновения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2.11.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Чистка решеток водостоков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 раз в неделю</w:t>
            </w:r>
          </w:p>
        </w:tc>
      </w:tr>
      <w:tr w:rsidR="00EF10D7" w:rsidRPr="00030858" w:rsidTr="00B55D3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2.12.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Мойка стоек ограждения (или ворот) на въездах на территорию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D7" w:rsidRPr="00030858" w:rsidRDefault="00EF10D7" w:rsidP="00B55D34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1 раз в неделю</w:t>
            </w:r>
          </w:p>
        </w:tc>
      </w:tr>
    </w:tbl>
    <w:p w:rsidR="00EF10D7" w:rsidRPr="00030858" w:rsidRDefault="00EF10D7" w:rsidP="005762D8">
      <w:pPr>
        <w:adjustRightInd w:val="0"/>
        <w:rPr>
          <w:sz w:val="22"/>
          <w:szCs w:val="22"/>
        </w:rPr>
      </w:pPr>
    </w:p>
    <w:p w:rsidR="00EF10D7" w:rsidRPr="00030858" w:rsidRDefault="00EF10D7" w:rsidP="00EF10D7">
      <w:pPr>
        <w:ind w:right="20"/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6. Требования к режиму уборки и дезинфекции помещений различного профиля</w:t>
      </w:r>
    </w:p>
    <w:p w:rsidR="00EF10D7" w:rsidRPr="00030858" w:rsidRDefault="00EF10D7" w:rsidP="00EF10D7">
      <w:pPr>
        <w:ind w:right="20"/>
        <w:jc w:val="center"/>
        <w:rPr>
          <w:sz w:val="22"/>
          <w:szCs w:val="22"/>
        </w:rPr>
      </w:pPr>
      <w:r w:rsidRPr="00030858">
        <w:rPr>
          <w:b/>
          <w:sz w:val="22"/>
          <w:szCs w:val="22"/>
        </w:rPr>
        <w:t>в женской консультации.</w:t>
      </w:r>
    </w:p>
    <w:p w:rsidR="00EF10D7" w:rsidRPr="00030858" w:rsidRDefault="00EF10D7" w:rsidP="005762D8">
      <w:pPr>
        <w:widowControl w:val="0"/>
        <w:adjustRightInd w:val="0"/>
        <w:jc w:val="both"/>
        <w:rPr>
          <w:sz w:val="22"/>
          <w:szCs w:val="22"/>
        </w:rPr>
      </w:pPr>
    </w:p>
    <w:p w:rsidR="00EF10D7" w:rsidRPr="00030858" w:rsidRDefault="00EF10D7" w:rsidP="005762D8">
      <w:pPr>
        <w:numPr>
          <w:ilvl w:val="0"/>
          <w:numId w:val="40"/>
        </w:numPr>
        <w:adjustRightInd w:val="0"/>
        <w:ind w:left="0"/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Общие положения</w:t>
      </w:r>
    </w:p>
    <w:p w:rsidR="00EF10D7" w:rsidRPr="00030858" w:rsidRDefault="00EF10D7" w:rsidP="005762D8">
      <w:pPr>
        <w:widowControl w:val="0"/>
        <w:adjustRightInd w:val="0"/>
        <w:jc w:val="both"/>
        <w:rPr>
          <w:b/>
          <w:sz w:val="22"/>
          <w:szCs w:val="22"/>
        </w:rPr>
      </w:pPr>
    </w:p>
    <w:p w:rsidR="00EF10D7" w:rsidRPr="00030858" w:rsidRDefault="00EF10D7" w:rsidP="00EF10D7">
      <w:pPr>
        <w:widowControl w:val="0"/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Настоящий технический документ регламентирует пошаговую последовательность технологических операций процесса профессиональной уборки и условия их проведения на конкретном рабочем месте или участке работ.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Настоящий документ содержит требования, направленные на снижение риска возникновения и распространения инфекций, связанных с оказанием медицинской помощи (далее – ИСМП), соблюдения санитарно-противоэпидемического режима, во исполнение санитарно-эпидемиологических требований и нормативов -СанПиН 3.3686-21; СанПиН</w:t>
      </w:r>
    </w:p>
    <w:p w:rsidR="00EF10D7" w:rsidRPr="00030858" w:rsidRDefault="00EF10D7" w:rsidP="00EF10D7">
      <w:pPr>
        <w:tabs>
          <w:tab w:val="left" w:pos="2271"/>
        </w:tabs>
        <w:ind w:firstLine="709"/>
        <w:jc w:val="both"/>
        <w:rPr>
          <w:sz w:val="22"/>
          <w:szCs w:val="22"/>
        </w:rPr>
      </w:pPr>
      <w:r w:rsidRPr="00030858">
        <w:rPr>
          <w:bCs/>
          <w:sz w:val="22"/>
          <w:szCs w:val="22"/>
        </w:rPr>
        <w:t xml:space="preserve">1.1.3684-21(новые </w:t>
      </w:r>
      <w:r w:rsidRPr="00030858">
        <w:rPr>
          <w:sz w:val="22"/>
          <w:szCs w:val="22"/>
        </w:rPr>
        <w:t>СанПиНы),а также за счёт совершенствования организации и проведения текущих и генеральных уборок в женской консультации.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Документ формирует и поддерживает культуру безопасности путем подбора, подготовки и </w:t>
      </w:r>
      <w:r w:rsidRPr="00030858">
        <w:rPr>
          <w:sz w:val="22"/>
          <w:szCs w:val="22"/>
        </w:rPr>
        <w:lastRenderedPageBreak/>
        <w:t>обучения работников при уборке, сборе и перемещение медицинских отходов классов А и Б, разработки и строгого соблюдения требований, инструкций, алгоритмов по выполнению работ.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Технологический документ  разработан в соо</w:t>
      </w:r>
      <w:r w:rsidR="00030858" w:rsidRPr="00030858">
        <w:rPr>
          <w:sz w:val="22"/>
          <w:szCs w:val="22"/>
        </w:rPr>
        <w:t xml:space="preserve">тветствии с СанПиН 3.3686-21 и </w:t>
      </w:r>
      <w:r w:rsidRPr="00030858">
        <w:rPr>
          <w:sz w:val="22"/>
          <w:szCs w:val="22"/>
        </w:rPr>
        <w:t>СанПиН</w:t>
      </w:r>
    </w:p>
    <w:p w:rsidR="00EF10D7" w:rsidRPr="00030858" w:rsidRDefault="00EF10D7" w:rsidP="00EF10D7">
      <w:pPr>
        <w:tabs>
          <w:tab w:val="left" w:pos="2271"/>
        </w:tabs>
        <w:jc w:val="both"/>
        <w:rPr>
          <w:sz w:val="22"/>
          <w:szCs w:val="22"/>
        </w:rPr>
      </w:pPr>
      <w:r w:rsidRPr="00030858">
        <w:rPr>
          <w:bCs/>
          <w:sz w:val="22"/>
          <w:szCs w:val="22"/>
        </w:rPr>
        <w:t>2.1.3684-21</w:t>
      </w:r>
      <w:r w:rsidRPr="00030858">
        <w:rPr>
          <w:sz w:val="22"/>
          <w:szCs w:val="22"/>
        </w:rPr>
        <w:t>«Санитарно-эпидемиологические требования к организациям, осуществляющим медицинскую деятельность»; ГОСТ Р 58393-2019 «Национальный стандарт Российской Федерации. Услуги профессиональной уборки – клининговые услуги».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Документ подлежит корректировке при изменении технологии уборки, замене рабочих инструментов и оснащения, по результатам накопленного опыта, другим причинам.</w:t>
      </w:r>
    </w:p>
    <w:p w:rsidR="00EF10D7" w:rsidRPr="00030858" w:rsidRDefault="00EF10D7" w:rsidP="005762D8">
      <w:pPr>
        <w:widowControl w:val="0"/>
        <w:adjustRightInd w:val="0"/>
        <w:jc w:val="center"/>
        <w:rPr>
          <w:b/>
          <w:sz w:val="22"/>
          <w:szCs w:val="22"/>
        </w:rPr>
      </w:pPr>
    </w:p>
    <w:p w:rsidR="00EF10D7" w:rsidRPr="00030858" w:rsidRDefault="00EF10D7" w:rsidP="005762D8">
      <w:pPr>
        <w:jc w:val="center"/>
        <w:rPr>
          <w:b/>
          <w:bCs/>
          <w:sz w:val="22"/>
          <w:szCs w:val="22"/>
        </w:rPr>
      </w:pPr>
      <w:bookmarkStart w:id="0" w:name="bookmark5"/>
      <w:r w:rsidRPr="00030858">
        <w:rPr>
          <w:b/>
          <w:bCs/>
          <w:sz w:val="22"/>
          <w:szCs w:val="22"/>
        </w:rPr>
        <w:t>2. Требования к уборочному инвентарю</w:t>
      </w:r>
      <w:bookmarkEnd w:id="0"/>
      <w:r w:rsidRPr="00030858">
        <w:rPr>
          <w:b/>
          <w:bCs/>
          <w:sz w:val="22"/>
          <w:szCs w:val="22"/>
        </w:rPr>
        <w:t xml:space="preserve"> и оборудованию</w:t>
      </w:r>
    </w:p>
    <w:p w:rsidR="00EF10D7" w:rsidRPr="00030858" w:rsidRDefault="00EF10D7" w:rsidP="00EF10D7">
      <w:pPr>
        <w:jc w:val="center"/>
        <w:rPr>
          <w:b/>
          <w:bCs/>
          <w:sz w:val="22"/>
          <w:szCs w:val="22"/>
        </w:rPr>
      </w:pP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2.1. Инвентарь и оборудование  должны  соответствовать ГОСТ Р 58393-2019 (раздел 5):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использоваться должен только профессиональный уборочный инвентарь;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держатели швабр, уборочные тележки, ведра, щёточные изделия, приспособления для мойки стекла и другой инвентарь должны быть выполнены из материалов, допускающих их обработку растворами дезинфицирующих, сильнокислотных и сильнощелочных моющих и дезинфицирующе-моющих средств и, при необходимости, автоклавирование;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нельзя использовать ведра из оцинкованного металла для приготовления растворов кислотных (pH менее 4) моющих и дезинфицирующе-моющих средств;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2.2. К уборочному инвентарю относятся: ведра, тазы, ветошь, швабры.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2.3. Уборочный инвентарь должен иметь чёткую маркировку или цветовое кодирование с учетом функционального назначения помещений и видов уборочных работ, и хранится в специально выделенном помещении (или шкафу), вне помещений рабочих кабинетов.  Схема цветового кодирования размещается в зоне хранения инвентаря. Для уборки санузлов предусматривается отдельный комплект уборочного инвентаря и </w:t>
      </w:r>
      <w:r w:rsidRPr="00030858">
        <w:rPr>
          <w:rFonts w:eastAsia="SimSun"/>
          <w:sz w:val="22"/>
          <w:szCs w:val="22"/>
        </w:rPr>
        <w:t xml:space="preserve"> храниться отдельно от инвентаря для уборки других помещений.</w:t>
      </w:r>
    </w:p>
    <w:p w:rsidR="00EF10D7" w:rsidRPr="00030858" w:rsidRDefault="00EF10D7" w:rsidP="00EF10D7">
      <w:pPr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2.4. Маркировка на швабре наносится на нижнюю треть ручки маркером /краской; на вёдрах и тазах маркировка наносится посередине наружной стенки.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2.5.Уборочный инвентарь содержится в чистоте и после каждой уборки подвергается дезинфекции.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2.6. Уборочный инвентарь, который не может быть подвергнут дезинфекции , использовать запрещается.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2.7. Уборочный инвентарь для каждой категории помещения хранится в санитарной комнате на стеллажах. Верхние полки предназначены для хранения уборочного инвентаря с маркировкой «для поверхностей». Нижние полки предназначены для хранения уборочного инвентаря с маркировкой «для пола».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2.8. Мягкий уборочный инвентарь (ветошь, тряпки) после каждого использования дезинфицируется и стирается. При использовании одноразового инвентаря – дезинфицируется и утилизируется.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2.9. Для уборки мебели и пола используют раздельный уборочный инвентарь.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Использованный уборочный инвентарь обеззараживают в растворе дезинфицирующего средства, затем прополаскивают в воде и сушат на специальных  сушилках. 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30858">
        <w:rPr>
          <w:sz w:val="22"/>
          <w:szCs w:val="22"/>
        </w:rPr>
        <w:t xml:space="preserve">2.10. </w:t>
      </w:r>
      <w:r w:rsidRPr="00030858">
        <w:rPr>
          <w:rFonts w:eastAsia="SimSun"/>
          <w:sz w:val="22"/>
          <w:szCs w:val="22"/>
          <w:lang w:eastAsia="zh-CN"/>
        </w:rPr>
        <w:t>Текстильные протирочные материалы должны быть выстираны и уложены на стеллажи или развешаны для просушки. Разрешена сушка в специальных сушильных машинах или шкафах. Сушка протирочных материалов на отопительных приборах не допускается.</w:t>
      </w:r>
    </w:p>
    <w:p w:rsidR="00EF10D7" w:rsidRPr="00030858" w:rsidRDefault="00EF10D7" w:rsidP="001F43F6">
      <w:pPr>
        <w:rPr>
          <w:b/>
          <w:bCs/>
          <w:sz w:val="22"/>
          <w:szCs w:val="22"/>
        </w:rPr>
      </w:pPr>
      <w:bookmarkStart w:id="1" w:name="bookmark6"/>
    </w:p>
    <w:p w:rsidR="00EF10D7" w:rsidRPr="00030858" w:rsidRDefault="00EF10D7" w:rsidP="001F43F6">
      <w:pPr>
        <w:jc w:val="center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3. Требования к технологии проведения уборки</w:t>
      </w:r>
      <w:bookmarkEnd w:id="1"/>
    </w:p>
    <w:p w:rsidR="00EF10D7" w:rsidRPr="00030858" w:rsidRDefault="00EF10D7" w:rsidP="001F43F6">
      <w:pPr>
        <w:jc w:val="both"/>
        <w:rPr>
          <w:b/>
          <w:bCs/>
          <w:sz w:val="22"/>
          <w:szCs w:val="22"/>
        </w:rPr>
      </w:pP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3.1.Все помещения, оборудование,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средств, разрешённых к использованию в установленном порядке или средств, обладающих одновременно  моющим и дезинфицирующим действием.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3.2. Примечание: в период пандемии и карантинных мероприятий проводится дополнительно с использованием хлорсодержащих средств. Отделение работает по вирусному режиму дезинфекции.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b/>
          <w:bCs/>
          <w:sz w:val="22"/>
          <w:szCs w:val="22"/>
        </w:rPr>
      </w:pPr>
      <w:r w:rsidRPr="00030858">
        <w:rPr>
          <w:sz w:val="22"/>
          <w:szCs w:val="22"/>
        </w:rPr>
        <w:t xml:space="preserve">3.3.Генеральная уборка помещений класса чистоты В  (кабинеты приёма и другие функциональные помещения) и Г (регистратура, вестибюль, помещения для ожидания, буфетные и т. д.) с обработкой стен, полов, оборудования, инвентаря, светильников с применением  моющих и дезинфицирующих средств, проводится по графику, </w:t>
      </w:r>
      <w:r w:rsidRPr="00030858">
        <w:rPr>
          <w:b/>
          <w:bCs/>
          <w:sz w:val="22"/>
          <w:szCs w:val="22"/>
        </w:rPr>
        <w:t>не реже одного раза 30 календарных.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3.4.Генеральная уборка помещений классов чистоты Б (процедурных, манипуляционных, перевязочных и других помещений с асептическим режимом) с обработкой стен, полов, оборудования, инвентаря, светильников с применением  моющих и дезинфицирующих средств, проводится по графику, </w:t>
      </w:r>
      <w:r w:rsidRPr="00030858">
        <w:rPr>
          <w:b/>
          <w:bCs/>
          <w:sz w:val="22"/>
          <w:szCs w:val="22"/>
        </w:rPr>
        <w:lastRenderedPageBreak/>
        <w:t>не реже одного раза в 7 календарных дней</w:t>
      </w:r>
      <w:r w:rsidRPr="00030858">
        <w:rPr>
          <w:sz w:val="22"/>
          <w:szCs w:val="22"/>
        </w:rPr>
        <w:t>. После окончания уборки проводится обеззараживание воздуха в помещении.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3.5.Влажная уборка местах общего пользования (вестибюле, коридорах, санитарных узлах)  проводится ежедневно с применением моющих и дезинфицирующих средств.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3.6.В комнате приема пищи и туалетах дезинфицирующие средства применяются в соответствии с режимом, рекомендованным при вирусных инфекциях. Дезинфицирующие средства используются в соответствии с методическими указаниями/инструкциями по их применению.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3.7.Для текущей уборки используют дезинфицирующие средства с учётом режима дезинфекции. Поверхности в помещениях протирают ветошью, смоченной раствором дезинфицирующего средства. Норма расхода рабочего раствора средства составляет 100-150 мл на 1 кв.м обрабатываемой поверхности.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3.8. Санитарно-техническое оборудование обрабатывают при норме расхода рабочего раствора средства 200 мл на 1 кв.м обрабатываемого оборудования.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3.9. Стены, окна, подоконники, двери, ручки дверей и спускных кранов, выключатели, тумбочки, радиаторы и т.п. протирают ветошью, смоченной в растворе одного из дезинфицирующих средств (из расчёта 150-200 мл раствора на 1 кв.м) в зависимости от коррозионной устойчивости поверхности. 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3.10.Санитарно-техническое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квачами или щётками с использованием чистящих и дезинфицирующих средств.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3.11. Окна снаружи и изнутри моются по мере загрязнения, но не реже двух раз в год (весной и осенью); в помещениях медицинского отделения - мытье оконных стёкол должно проводиться по мере необходимости, но не реже 2 раз в год.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3.12. Вытяжные вентиляционные решётки очищаются от пыли не реже одного раза в месяц.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3.13. После влажной уборки в помещениях, требующих особого режима стерильности, асептики и антисептики, производится обеззараживание воздуха бактерицидными лампами из расчёта 1 ватт мощности лампы на 1 куб. м помещения в течение часа.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3.14. Необходимо строго соблюдать последовательность и точное выполнение всех этапов мойки и обеззараживания, обеспечивающие максимальное удаление с обрабатываемых объектов остатков моющее - дезинфицирующих средств.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30858">
        <w:rPr>
          <w:bCs/>
          <w:sz w:val="22"/>
          <w:szCs w:val="22"/>
        </w:rPr>
        <w:t>3.15.</w:t>
      </w:r>
      <w:r w:rsidRPr="00030858">
        <w:rPr>
          <w:b/>
          <w:bCs/>
          <w:sz w:val="22"/>
          <w:szCs w:val="22"/>
        </w:rPr>
        <w:t xml:space="preserve"> Дополнительно!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bCs/>
          <w:sz w:val="22"/>
          <w:szCs w:val="22"/>
        </w:rPr>
      </w:pPr>
      <w:r w:rsidRPr="00030858">
        <w:rPr>
          <w:bCs/>
          <w:sz w:val="22"/>
          <w:szCs w:val="22"/>
        </w:rPr>
        <w:t>Ежедневно: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чистка раковин и сместителей во всех кабинетах;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удаление пыли с диспенсеров, дозаторов, зеркал, картин, стендов, с рабочих столов врача, акушерки, телефонов, экранов, клавиатуры  компютеров и оргтехники;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сбор, мойка и транспортировка инструментов в ЦСО;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доставка из ЦСО стерильных ИМН;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сбор, перемещение отходов А и Б к месту временного хранения;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маркировка пакетов для отходов.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bCs/>
          <w:sz w:val="22"/>
          <w:szCs w:val="22"/>
        </w:rPr>
      </w:pPr>
      <w:r w:rsidRPr="00030858">
        <w:rPr>
          <w:bCs/>
          <w:sz w:val="22"/>
          <w:szCs w:val="22"/>
        </w:rPr>
        <w:t>Еженедельно: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подготовка (резка) пелёнок для всех кабинетов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заполнение ёмкостей гелем (каб. №№353, 354);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приготовление рабочих растворов и заполнение ёмкостей (</w:t>
      </w:r>
      <w:r w:rsidRPr="00030858">
        <w:rPr>
          <w:bCs/>
          <w:sz w:val="22"/>
          <w:szCs w:val="22"/>
        </w:rPr>
        <w:t xml:space="preserve">3,0;5,0;10,0;25,0;30,0 </w:t>
      </w:r>
      <w:r w:rsidRPr="00030858">
        <w:rPr>
          <w:sz w:val="22"/>
          <w:szCs w:val="22"/>
        </w:rPr>
        <w:t>литров).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bCs/>
          <w:sz w:val="22"/>
          <w:szCs w:val="22"/>
        </w:rPr>
        <w:t xml:space="preserve">В коридорах: </w:t>
      </w:r>
      <w:r w:rsidR="001F43F6" w:rsidRPr="00030858">
        <w:rPr>
          <w:sz w:val="22"/>
          <w:szCs w:val="22"/>
        </w:rPr>
        <w:t>обработка каталки</w:t>
      </w:r>
      <w:r w:rsidRPr="00030858">
        <w:rPr>
          <w:sz w:val="22"/>
          <w:szCs w:val="22"/>
        </w:rPr>
        <w:t>, инвалидного кресла для перевозки пацентов и стеллажей для транспортировки.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30858">
        <w:rPr>
          <w:bCs/>
          <w:sz w:val="22"/>
          <w:szCs w:val="22"/>
        </w:rPr>
        <w:t>В комнате приёма пищи:</w:t>
      </w:r>
      <w:r w:rsidRPr="00030858">
        <w:rPr>
          <w:b/>
          <w:bCs/>
          <w:sz w:val="22"/>
          <w:szCs w:val="22"/>
        </w:rPr>
        <w:t xml:space="preserve"> </w:t>
      </w:r>
      <w:r w:rsidRPr="00030858">
        <w:rPr>
          <w:sz w:val="22"/>
          <w:szCs w:val="22"/>
        </w:rPr>
        <w:t>разморозка и мойка холодильника, чистка микроволновки -1 раз в месяц.</w:t>
      </w:r>
    </w:p>
    <w:p w:rsidR="00EF10D7" w:rsidRPr="00030858" w:rsidRDefault="00EF10D7" w:rsidP="001F43F6">
      <w:pPr>
        <w:rPr>
          <w:bCs/>
          <w:sz w:val="22"/>
          <w:szCs w:val="22"/>
        </w:rPr>
      </w:pPr>
      <w:bookmarkStart w:id="2" w:name="bookmark4"/>
    </w:p>
    <w:p w:rsidR="00EF10D7" w:rsidRPr="00030858" w:rsidRDefault="00EF10D7" w:rsidP="00EF10D7">
      <w:pPr>
        <w:jc w:val="center"/>
        <w:rPr>
          <w:b/>
          <w:bCs/>
          <w:sz w:val="22"/>
          <w:szCs w:val="22"/>
        </w:rPr>
      </w:pPr>
      <w:bookmarkStart w:id="3" w:name="bookmark8"/>
      <w:bookmarkEnd w:id="2"/>
      <w:r w:rsidRPr="00030858">
        <w:rPr>
          <w:b/>
          <w:bCs/>
          <w:sz w:val="22"/>
          <w:szCs w:val="22"/>
        </w:rPr>
        <w:t>4. Требования к персоналу и личная гигиена</w:t>
      </w:r>
      <w:bookmarkEnd w:id="3"/>
    </w:p>
    <w:p w:rsidR="00EF10D7" w:rsidRPr="00030858" w:rsidRDefault="00EF10D7" w:rsidP="00EF10D7">
      <w:pPr>
        <w:rPr>
          <w:bCs/>
          <w:sz w:val="22"/>
          <w:szCs w:val="22"/>
        </w:rPr>
      </w:pP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30858">
        <w:rPr>
          <w:rFonts w:eastAsia="SimSun"/>
          <w:sz w:val="22"/>
          <w:szCs w:val="22"/>
          <w:lang w:eastAsia="zh-CN"/>
        </w:rPr>
        <w:t>4.1. Персонал клининговых компаний должен соответствовать требованиям ГОСТ Р</w:t>
      </w:r>
      <w:r w:rsidRPr="00030858">
        <w:rPr>
          <w:sz w:val="22"/>
          <w:szCs w:val="22"/>
        </w:rPr>
        <w:t xml:space="preserve"> 58393-2019, </w:t>
      </w:r>
      <w:r w:rsidRPr="00030858">
        <w:rPr>
          <w:rFonts w:eastAsia="SimSun"/>
          <w:sz w:val="22"/>
          <w:szCs w:val="22"/>
          <w:lang w:eastAsia="zh-CN"/>
        </w:rPr>
        <w:t>проходить обучение, а также должен быть проинструктирован относительно особенностей проведения уборки в женской консультации.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30858">
        <w:rPr>
          <w:rFonts w:eastAsia="SimSun"/>
          <w:sz w:val="22"/>
          <w:szCs w:val="22"/>
          <w:lang w:eastAsia="zh-CN"/>
        </w:rPr>
        <w:t>4.2. Предоставить удостоверение или свидетельство об обучении профессии «Подготовка младшего медицинского персонала» -санитар(приложение №2 к порядку оказания медицинской помощи по профилю «акушерство и гинекология» от 20.10.20г №1130н).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rFonts w:eastAsia="SimSun"/>
          <w:sz w:val="22"/>
          <w:szCs w:val="22"/>
          <w:lang w:eastAsia="zh-CN"/>
        </w:rPr>
        <w:t xml:space="preserve">4.3. Персонал клининговых компаний, осуществляющий уборку в медицинских кабинетах и других подобных помещениях, должен быть обучен особенностям проведения уборки, иметь специальную подготовку по дезинфекционной деятельности (в объёме проведения текущей, генеральной и профилактической дезинфекции), учёбу к обращению с медицинскими отходами </w:t>
      </w:r>
      <w:r w:rsidRPr="00030858">
        <w:rPr>
          <w:sz w:val="22"/>
          <w:szCs w:val="22"/>
        </w:rPr>
        <w:t>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rFonts w:eastAsia="SimSun"/>
          <w:sz w:val="22"/>
          <w:szCs w:val="22"/>
          <w:lang w:eastAsia="zh-CN"/>
        </w:rPr>
        <w:t>4.4. Персонал клининговых компаний должен соблюдать требования санитарных правил и требования безопасности при работе с дезинфицирующими средствами.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4.5. Персонал, осуществляющий уборку помещений, проходит предварительный и периодический (раз в год) медицинские осмотры. Лица с повышенной чувствительностью к используемым химическим веществам от работы с ними отстраняются.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4.6. К работе допускаются лица не моложе 18 лет, прошедшие соответствующий инструктаж по функциональным обязанностям, технике безопасности, мерам предосторожности при работе с дезинфицирующими средствами.</w:t>
      </w:r>
    </w:p>
    <w:p w:rsidR="00EF10D7" w:rsidRPr="00030858" w:rsidRDefault="00EF10D7" w:rsidP="00EF10D7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4.7. Персонал, занятый уборкой, должен: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– иметь личные медицинские книжки с результатами предварительного и периодического медицинского осмотра, гигиенического обучения и аттестации, прививочный сертификат (с отметкой о вакцинации против гепатита В);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– пройти инструктаж по функциональным обязанностям, технике безопасности, мерам предосторожности при работе с дезинфицирующими средствами, инструктаж по безопасному обращению с медицинскими отходами;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– знать правила оказания первой помощи при случайном отравлении дезинфицирующими средствами, алгоритму действий в аварийной ситуации с необеззараженными медицинскими отходами класса Б.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4.8. Персонал, занятый в уборке, несёт персональную ответственность за выполнение инструкции. 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color w:val="000000"/>
          <w:sz w:val="22"/>
          <w:szCs w:val="22"/>
        </w:rPr>
      </w:pPr>
      <w:r w:rsidRPr="00030858">
        <w:rPr>
          <w:rFonts w:eastAsia="SimSun"/>
          <w:sz w:val="22"/>
          <w:szCs w:val="22"/>
        </w:rPr>
        <w:t>4.9. Ежедневный контроль выполняют бригадиры смен и менеджеры клининговых компаний, периодический контроль проводят совместно с медицинским персоналом.</w:t>
      </w:r>
    </w:p>
    <w:p w:rsidR="00EF10D7" w:rsidRPr="00030858" w:rsidRDefault="00EF10D7" w:rsidP="00EF10D7">
      <w:pPr>
        <w:tabs>
          <w:tab w:val="left" w:pos="1629"/>
        </w:tabs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4.10. Уборку помещений персонал производит в спецодежде (халат, шапочка, перчатки, маска).</w:t>
      </w:r>
    </w:p>
    <w:p w:rsidR="00EF10D7" w:rsidRPr="00030858" w:rsidRDefault="00EF10D7" w:rsidP="00EF10D7">
      <w:pPr>
        <w:ind w:right="20"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4.11. После окончания работ провести гигиеническую обработку рук </w:t>
      </w:r>
    </w:p>
    <w:p w:rsidR="00EF10D7" w:rsidRPr="00030858" w:rsidRDefault="00EF10D7" w:rsidP="003D6A32">
      <w:pPr>
        <w:widowControl w:val="0"/>
        <w:adjustRightInd w:val="0"/>
        <w:rPr>
          <w:b/>
          <w:bCs/>
          <w:sz w:val="22"/>
          <w:szCs w:val="22"/>
        </w:rPr>
      </w:pPr>
    </w:p>
    <w:p w:rsidR="00EF10D7" w:rsidRPr="00030858" w:rsidRDefault="00EF10D7" w:rsidP="00EF10D7">
      <w:pPr>
        <w:widowControl w:val="0"/>
        <w:adjustRightInd w:val="0"/>
        <w:jc w:val="center"/>
        <w:rPr>
          <w:b/>
          <w:sz w:val="22"/>
          <w:szCs w:val="22"/>
        </w:rPr>
      </w:pPr>
      <w:r w:rsidRPr="00030858">
        <w:rPr>
          <w:b/>
          <w:bCs/>
          <w:sz w:val="22"/>
          <w:szCs w:val="22"/>
        </w:rPr>
        <w:t xml:space="preserve">5. </w:t>
      </w:r>
      <w:r w:rsidR="001F43F6" w:rsidRPr="00030858">
        <w:rPr>
          <w:b/>
          <w:sz w:val="22"/>
          <w:szCs w:val="22"/>
        </w:rPr>
        <w:t>Технология текущей уборки</w:t>
      </w:r>
    </w:p>
    <w:p w:rsidR="001F43F6" w:rsidRPr="00030858" w:rsidRDefault="001F43F6" w:rsidP="003D6A32">
      <w:pPr>
        <w:widowControl w:val="0"/>
        <w:adjustRightInd w:val="0"/>
        <w:rPr>
          <w:b/>
          <w:sz w:val="22"/>
          <w:szCs w:val="22"/>
        </w:rPr>
      </w:pPr>
    </w:p>
    <w:p w:rsidR="00EF10D7" w:rsidRPr="00030858" w:rsidRDefault="00EF10D7" w:rsidP="00EF10D7">
      <w:pPr>
        <w:keepNext/>
        <w:tabs>
          <w:tab w:val="num" w:pos="720"/>
        </w:tabs>
        <w:ind w:left="1080" w:hanging="360"/>
        <w:contextualSpacing/>
        <w:outlineLvl w:val="1"/>
        <w:rPr>
          <w:rFonts w:eastAsia="Calibri"/>
          <w:b/>
          <w:bCs/>
          <w:sz w:val="22"/>
          <w:szCs w:val="22"/>
        </w:rPr>
      </w:pPr>
      <w:r w:rsidRPr="00030858">
        <w:rPr>
          <w:rFonts w:eastAsia="Calibri"/>
          <w:b/>
          <w:bCs/>
          <w:sz w:val="22"/>
          <w:szCs w:val="22"/>
        </w:rPr>
        <w:t>5.1. Условия проведения уборки: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Место комплектации уборочного инвентаря и приготовления рабочих растворов дезинфицирующих средств: санитарная комната.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-Оснащение: инструкция по приготовлению рабочего раствора, моющего и дезинфицирующего раствора, маркированная ёмкость для приготовления рабочих растворов, ёмкость для обработки поверхностей и оборудования объёмом не менее 3 литров,  уборочный инвентарь, ветошь и их сигнальная маркировка, маркированное ведро для пола объёмом 9-10 литров, швабра для полов, чистая маркированная ветошь для мытья поверхностей мебели и оборудования, для удаления дезинфицирующих средств, для мытья полов, пластиковые пакеты для сбора использованной ветоши, пакеты для сбора медицинских отходов.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 -  Спецодежда: халат/ костюм, перчатки, маска, головной убор, непромокаемая обувь.</w:t>
      </w:r>
    </w:p>
    <w:p w:rsidR="00EF10D7" w:rsidRPr="00030858" w:rsidRDefault="00EF10D7" w:rsidP="00EF10D7">
      <w:pPr>
        <w:keepNext/>
        <w:tabs>
          <w:tab w:val="num" w:pos="720"/>
        </w:tabs>
        <w:ind w:left="1080" w:hanging="360"/>
        <w:contextualSpacing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b/>
          <w:bCs/>
          <w:sz w:val="22"/>
          <w:szCs w:val="22"/>
        </w:rPr>
        <w:t>5.2. Подготовка к уборке: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Проверьте полноту комплекта и сигнальную маркировку уборочного инвентаря.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Приготовьте в соответствии с инструкцией по применению моющего и дезинфицирующего средства необходимый объем моющего, дезинфицирующего раствора.</w:t>
      </w:r>
    </w:p>
    <w:p w:rsidR="00EF10D7" w:rsidRPr="00030858" w:rsidRDefault="00EF10D7" w:rsidP="00EF10D7">
      <w:pPr>
        <w:keepNext/>
        <w:tabs>
          <w:tab w:val="num" w:pos="720"/>
        </w:tabs>
        <w:ind w:left="1080" w:hanging="360"/>
        <w:contextualSpacing/>
        <w:outlineLvl w:val="1"/>
        <w:rPr>
          <w:rFonts w:eastAsia="Calibri"/>
          <w:bCs/>
          <w:sz w:val="22"/>
          <w:szCs w:val="22"/>
        </w:rPr>
      </w:pPr>
      <w:r w:rsidRPr="00030858">
        <w:rPr>
          <w:rFonts w:eastAsia="Calibri"/>
          <w:b/>
          <w:sz w:val="22"/>
          <w:szCs w:val="22"/>
        </w:rPr>
        <w:t>5.3. Техника уборки в рабочей зоне: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Наденьте чистый халат, маску, шапочку, резиновые перчатки, непромокаемую обувь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Удалите пакеты с медицинскими отходами класса А из контейнеров, обработайте  контейнер  дезинфицирующим  раствором и замените пакет.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Проветрите кабинет.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-Удалите пыль чистой ветошью, смоченной рабочим раствором из контейнера, со всех горизонтальных поверхностей мебели- рабочие столы, тумбочки, оборудования (основание ростомера и весов),оргтехники, стульев, технических устройств ,тумбочек, подоконников, приборов отопления.</w:t>
      </w:r>
    </w:p>
    <w:p w:rsidR="00EF10D7" w:rsidRPr="00030858" w:rsidRDefault="00EF10D7" w:rsidP="00EF10D7">
      <w:pPr>
        <w:keepNext/>
        <w:tabs>
          <w:tab w:val="num" w:pos="720"/>
        </w:tabs>
        <w:ind w:firstLine="720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-Провести чистку двугнездовой раковины(мойки) и сместителя.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Удалите смоченной в дезинфицирующем растворе ветошью пятна и видимые загрязнения со стен, дверей , металлической фурнитуры и прочих поверхностей. 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Уделяйте внимание выключателям и дверным ручкам, а также местам непосредственной близости к ним.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1F43F6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 xml:space="preserve">Обработайте боковые поверхности и ножки комнатной мебели после обработки горизонтальных поверхностей. 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 Замените использованную ветошь при видимом загрязнении.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Возьмите специально выделенную ветошь для уборки пола, смочите ее моюще-дезинфицирующим раствором из ведра с соответствующей маркировкой «для пола». 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-Вымойте пол.</w:t>
      </w:r>
    </w:p>
    <w:p w:rsidR="00EF10D7" w:rsidRPr="00030858" w:rsidRDefault="00EF10D7" w:rsidP="00EF10D7">
      <w:pPr>
        <w:adjustRightInd w:val="0"/>
        <w:ind w:firstLine="720"/>
        <w:jc w:val="both"/>
        <w:rPr>
          <w:sz w:val="22"/>
          <w:szCs w:val="22"/>
        </w:rPr>
      </w:pPr>
    </w:p>
    <w:p w:rsidR="00EF10D7" w:rsidRPr="00030858" w:rsidRDefault="00EF10D7" w:rsidP="00EF10D7">
      <w:pPr>
        <w:adjustRightInd w:val="0"/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5.4.</w:t>
      </w:r>
      <w:r w:rsidRPr="00030858">
        <w:rPr>
          <w:sz w:val="22"/>
          <w:szCs w:val="22"/>
        </w:rPr>
        <w:t xml:space="preserve"> </w:t>
      </w:r>
      <w:r w:rsidRPr="00030858">
        <w:rPr>
          <w:b/>
          <w:bCs/>
          <w:sz w:val="22"/>
          <w:szCs w:val="22"/>
        </w:rPr>
        <w:t>Техника уборки  в асептической зоне:</w:t>
      </w:r>
    </w:p>
    <w:p w:rsidR="00EF10D7" w:rsidRPr="00030858" w:rsidRDefault="00EF10D7" w:rsidP="001F43F6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lastRenderedPageBreak/>
        <w:t xml:space="preserve">Обязательное </w:t>
      </w:r>
      <w:r w:rsidR="001F43F6" w:rsidRPr="00030858">
        <w:rPr>
          <w:b/>
          <w:bCs/>
          <w:sz w:val="22"/>
          <w:szCs w:val="22"/>
        </w:rPr>
        <w:t xml:space="preserve">условие! Уборка от «чистого» к </w:t>
      </w:r>
      <w:r w:rsidRPr="00030858">
        <w:rPr>
          <w:b/>
          <w:bCs/>
          <w:sz w:val="22"/>
          <w:szCs w:val="22"/>
        </w:rPr>
        <w:t>«грязному», мытье пола -</w:t>
      </w:r>
      <w:r w:rsidR="001F43F6" w:rsidRPr="00030858">
        <w:rPr>
          <w:b/>
          <w:bCs/>
          <w:sz w:val="22"/>
          <w:szCs w:val="22"/>
        </w:rPr>
        <w:t xml:space="preserve"> </w:t>
      </w:r>
      <w:r w:rsidRPr="00030858">
        <w:rPr>
          <w:b/>
          <w:bCs/>
          <w:sz w:val="22"/>
          <w:szCs w:val="22"/>
        </w:rPr>
        <w:t>от периферии к центру!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Приготовьте необходимое количество моющего, дезинфицирующего раствора.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Включите свет, прове</w:t>
      </w:r>
      <w:r w:rsidR="001F43F6" w:rsidRPr="00030858">
        <w:rPr>
          <w:sz w:val="22"/>
          <w:szCs w:val="22"/>
        </w:rPr>
        <w:t>рьте состояние электроприборов.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Проветрите комнату.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Наденьте комплект спецодежды: халат, маску, защитные перчатки, нарукавники, фартук.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Осмотрите медицинские помещения на наличие использованных игл, шприцев, ваты, острых предметов. Для острых предметов используйте технические устройства.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Выгрузить медицинские изделия многократного применения  из ёмкости в контейнер для сбора инструментов  после окончания цикла предварительной дезинфекции, доставить в санитарную комнату.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Заполненные одноразовые  пакеты с медицинскими отходами: класса  А перегрузить  в маркированный контейнер «Отходы. Класс А», а медицинские отходы класса  Б в маркированный контейнер   «Отходы. Класс Б», обработать ёмкости дезинфицирующим  раствором и заменить пакеты.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-Удалите пыль чистой ветошью, смоченной рабочим раствором из емкости, со всех горизонтальных поверхностей мебели (светильника, с подоконников, приборов отопления), медицинского оборудования - кресло, кушетка, ширма, поверхность дезара,  наружная  поверхность шкафа и дверок, с поверхности тележки и находящимися на ней емкостями с дезрастворами.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Обработайте боковые поверхности и ножки  мебели после обработки горизонтальных поверхностей.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Удалите пятна и видимые загрязнения со стен и дверей.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Уделите внимание выключателям, дверным ручкам и наличникам, а также местам непосредственной близости к ним.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 - Меняйте при видимом загрязнении ветошь для уборки.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Сбрасывайте грязную ветошь в специально предназначенный для этого пакет.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Мойте полы моющим, дезинфицирующим раствором начиная с плинтусов, углов к середине и далее к выходу.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Проведите гигиеническую обработку рук по окончании уборки.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Выполните уборку в следующем помещении в той же последовательности.</w:t>
      </w:r>
    </w:p>
    <w:p w:rsidR="00EF10D7" w:rsidRPr="00030858" w:rsidRDefault="00EF10D7" w:rsidP="00EF10D7">
      <w:pPr>
        <w:adjustRightInd w:val="0"/>
        <w:ind w:firstLine="709"/>
        <w:jc w:val="both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5.5. Техника уборки поверхностей мебели, приборов, оборудования: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Возьмите увлажнённую салфетку, предназначенную в соответствии с кодировкой для уборки в помещении.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-Сложите её в четыре раза, чтобы получить восемь рабочих сторон.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-Протрите влажной салфеткой поверхности, следуя от чистых участков к грязным, а на вертикальных поверхностях – сверху вниз.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 -Для очистки и дезинфекции поверхностей медицинской техники, для очистки и дезинфекции различных поверхностей и предметов используйте готовые салфетки, пропитанные дезинфицирующим средством, однократного применения из нетканого материала, в соответствии с прилагаемой инструкцией.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 xml:space="preserve">Протрите дезинфицирующим раствором участки и поверхности, контактирующие с пациентами. 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Меняйте на чистую моющую сторону салфетки по мере её загрязнения и при смене объекта обработки.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Используйте готовые салфетки из нетканого материала однократного применения в соответствии с прилагаемой инструкцией: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– начинайте с центра рулона;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– выбрасывайте салфетку, если она сухая.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Используйте несколько салфеток для обработки поверхностей большой площади.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Обрабатывайте дважды двумя салфетками поверхности, загрязненные биологическими выделениями: первой салфеткой – предварительная обработка, второй салфеткой – окончательная обработка.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Сбрасывайте после использования салфетки многократного применения в контейнер для дезинфекции и стирки, однократного – в емкость для отходов класса Б.</w:t>
      </w:r>
    </w:p>
    <w:p w:rsidR="00EF10D7" w:rsidRPr="00030858" w:rsidRDefault="00EF10D7" w:rsidP="00EF10D7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5.6. Технология предварительной дезинфекции  медицинских изделий многократного применения: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Дезинфекцию в медицинских организациях проводит специально подготовленный персонал.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-Оснащение: промаркированная ёмкость с крышкой для дезинфекции инструментов, рабочий раствор, этикетка с указанием названия дезинфицирующего раствора, его концентрации, даты,  времени разведения и срока годности.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lastRenderedPageBreak/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Условия проведения:  спецодежда - костюм, маска (экран), защитные перчатки, нарукавники, фартук. -Используется дезинфицирующие средства, обладающие широким спектром антимикробного действия (вирулицидное, бактерицидное, фунгицидное- с активностью грибов рода Кандида).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Объем ёмкости для проведения обработки и объем раствора дезинфицирующего средства должны быть достаточными для обеспечения полного погружения</w:t>
      </w:r>
      <w:r w:rsidRPr="00030858">
        <w:rPr>
          <w:rFonts w:eastAsia="Calibri"/>
          <w:b/>
          <w:bCs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медицинских изделий в раствор, толщина раствора над изделиями должна быть не менее 1 см.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 xml:space="preserve">Медицинские изделия погружают в рабочий раствор с заполнением каналов и полостей. 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Разъёмные изделия погружают в разобранном виде, с замковыми частями раскрытыми.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При использовании средств для дезинфекции с фиксирующими свойствами, необходимо предварительно удалить видимые биологические загрязнения (кровь, выделения).</w:t>
      </w:r>
    </w:p>
    <w:p w:rsidR="00EF10D7" w:rsidRPr="00030858" w:rsidRDefault="00EF10D7" w:rsidP="00EF10D7">
      <w:pPr>
        <w:ind w:firstLine="708"/>
        <w:rPr>
          <w:sz w:val="22"/>
          <w:szCs w:val="22"/>
        </w:rPr>
      </w:pPr>
      <w:r w:rsidRPr="00030858">
        <w:rPr>
          <w:rFonts w:eastAsia="SimSun"/>
          <w:b/>
          <w:bCs/>
          <w:sz w:val="22"/>
          <w:szCs w:val="22"/>
          <w:lang w:eastAsia="zh-CN"/>
        </w:rPr>
        <w:t>-</w:t>
      </w:r>
      <w:r w:rsidR="00664435" w:rsidRPr="00030858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Pr="00030858">
        <w:rPr>
          <w:rFonts w:eastAsia="SimSun"/>
          <w:sz w:val="22"/>
          <w:szCs w:val="22"/>
          <w:lang w:eastAsia="zh-CN"/>
        </w:rPr>
        <w:t>Для предотвращения контаминации возбудителями ИСМП дезинфицирующих растворов их многократное использование для дезинфекции медицинских изделий допускается в течение рабочей смены, если их внешний вид не изменился (включая мутность, хлопья, осадок, изменение цвета) вне зависимости от наличия рекомендаций по срокам использования рабочих растворов дезинфицирующих средств, указанных в инструкциях по их применению.</w:t>
      </w:r>
    </w:p>
    <w:p w:rsidR="00EF10D7" w:rsidRPr="00030858" w:rsidRDefault="00EF10D7" w:rsidP="00EF10D7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Техника сбора медицинских изделий  после предварительной дезинфекции: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b/>
          <w:sz w:val="22"/>
          <w:szCs w:val="22"/>
        </w:rPr>
        <w:t>-</w:t>
      </w:r>
      <w:r w:rsidR="00664435" w:rsidRPr="00030858">
        <w:rPr>
          <w:b/>
          <w:sz w:val="22"/>
          <w:szCs w:val="22"/>
        </w:rPr>
        <w:t xml:space="preserve"> </w:t>
      </w:r>
      <w:r w:rsidRPr="00030858">
        <w:rPr>
          <w:sz w:val="22"/>
          <w:szCs w:val="22"/>
        </w:rPr>
        <w:t>Условия проведения: сбор инструментов после дезинфекции проводить в спецодежде - костюм, маска (экран), защитные</w:t>
      </w:r>
      <w:r w:rsidR="00B229CC" w:rsidRPr="00030858">
        <w:rPr>
          <w:sz w:val="22"/>
          <w:szCs w:val="22"/>
        </w:rPr>
        <w:t xml:space="preserve"> перчатки, нарукавники, фартук.</w:t>
      </w:r>
    </w:p>
    <w:p w:rsidR="00EF10D7" w:rsidRPr="00030858" w:rsidRDefault="00EF10D7" w:rsidP="00EF10D7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Выгрузить медицинские изделия многократного применения из ёмкости в контейнер с маркировкой - для сбора инструментов, перенести в санитарную комнату.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В санитарной комнате инструменты отмыть от остатков дезинфицирующего средства в соответствии с инструкцией по применению.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Доставить в контейнере с маркировкой- для трансп</w:t>
      </w:r>
      <w:r w:rsidR="00B229CC" w:rsidRPr="00030858">
        <w:rPr>
          <w:rFonts w:eastAsia="Calibri"/>
          <w:sz w:val="22"/>
          <w:szCs w:val="22"/>
        </w:rPr>
        <w:t>ортировки инструментов в ЦСО.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b/>
          <w:bCs/>
          <w:sz w:val="22"/>
          <w:szCs w:val="22"/>
        </w:rPr>
      </w:pPr>
      <w:r w:rsidRPr="00030858">
        <w:rPr>
          <w:rFonts w:eastAsia="Calibri"/>
          <w:b/>
          <w:bCs/>
          <w:sz w:val="22"/>
          <w:szCs w:val="22"/>
        </w:rPr>
        <w:t>5.7. Технология сбора и перемещения медицинских отходов: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К работам по обращению с медицинскими отходами не допускается привлечение лиц, не прошедших предварительный инструктаж по безопасному обращению с медицинскими отходами.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Оснащение: маркированные пакеты.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Смешение медицинских отходов различных классов в общей ёмкости недопустимо.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Сбор медицинских отходов </w:t>
      </w:r>
      <w:r w:rsidRPr="00030858">
        <w:rPr>
          <w:rFonts w:eastAsia="Calibri"/>
          <w:b/>
          <w:bCs/>
          <w:sz w:val="22"/>
          <w:szCs w:val="22"/>
        </w:rPr>
        <w:t xml:space="preserve">класса А </w:t>
      </w:r>
      <w:r w:rsidRPr="00030858">
        <w:rPr>
          <w:rFonts w:eastAsia="Calibri"/>
          <w:sz w:val="22"/>
          <w:szCs w:val="22"/>
        </w:rPr>
        <w:t>должен осуществляться в многоразовые ёмкости или одноразовые пакеты. Цвет пакетов может быть любой, за исключением жёлтого и красного. Одноразовые пакеты располагаются на специальных тележках или внутри многоразовых контейнеров</w:t>
      </w:r>
    </w:p>
    <w:p w:rsidR="00EF10D7" w:rsidRPr="00030858" w:rsidRDefault="00EF10D7" w:rsidP="00EF10D7">
      <w:pPr>
        <w:keepNext/>
        <w:tabs>
          <w:tab w:val="num" w:pos="720"/>
        </w:tabs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Ёмкости для сбора медицинских отходов и тележки должны быть промаркированы "Отходы. Класс А". Заполненные многоразовые ёмкости или одноразовые пакеты перегружаются в маркированные контейнеры, предназначенные для сбора медицинских отходов данного класса, установленные на специальной площадке (в помещении). Многоразовая тара после удаления из неё отходов подлежит мойке и дезинфекции.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Медицинские отходы </w:t>
      </w:r>
      <w:r w:rsidRPr="00030858">
        <w:rPr>
          <w:b/>
          <w:bCs/>
          <w:sz w:val="22"/>
          <w:szCs w:val="22"/>
        </w:rPr>
        <w:t xml:space="preserve">класса Б </w:t>
      </w:r>
      <w:r w:rsidRPr="00030858">
        <w:rPr>
          <w:sz w:val="22"/>
          <w:szCs w:val="22"/>
        </w:rPr>
        <w:t>должны собираться работниками организации в одноразовую мягкую (пакеты) или твёрдую (непрокалываемую) упаковку (контейнеры) жёлтого цвета или в упаковку, имеющие жёлтую маркировку, в зависимости от морфологического состава отходов.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Для сбора острых медицинских отходов класса Б организацией должны использоваться одноразовые непрокалываемые влагостойкие ёмкости (контейнеры), которые должны иметь плотно прилегающую крышку, исключающую возможность самопроизвольного вскрытия.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Мягкая упаковка (одноразовые пакеты) для сбора медицинских отходов класса Б в структурных подразделениях организации должна быть закреплена на специальных стойках-тележках или контейнерах.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После заполнения мягкой упаковки (одноразового пакета) не более чем на 3/4 работник, ответственный за сбор отходов в соответствующем структурном подразделении организации, завязывает пакет или закрывает его с использованием бирок-стяжек или других приспособлений, исключающих высыпание медицинских отходов класса Б.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Сбор медицинских отходов в местах их образования осуществляется в течение рабочей смены. При использовании одноразовых контейнеров для колющего и режущего инструментария допускается их заполнение в течение 3-х суток с начала момента накопления отходов.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Одноразовые пакеты, используемые для сбора медицинских отходов классов Б и В должны обеспечивать возможность безопасного сбора в них не более 10 кг отходов;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Твёрдые (непрокалываемые) ёмкости должны закрываться крышками. Перемещение медицинских отходов класса Б за пределами структурного подразделения организации в открытых ёмкостях не допускается.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Дезинфекция многоразовых ёмкостей для сбора медицинских отходов класса Б внутри организации должна производиться ежедневно.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lastRenderedPageBreak/>
        <w:t>Медицинские отходы класса Б в закрытых одноразовых ёмкостях (пакетах, баках)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организации.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</w:rPr>
      </w:pP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При сборе и дальнейшем обращении с медицинскими отходами запрещается: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вручную разрушать, разрезать медицинские отходы классов Б и В, в целях их обеззараживания;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снимать вручную иглу со шприца после его использования, надевать колпачок на иглу после инъекции;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прессовать контейнеры с иглами, конструкция которых допускает рассыпание игл после прессования;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пересыпать (перегружать) неупакованные медицинские отходы классов Б и В из одной ёмкости в другую;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утрамбовывать медицинские отходы классов Б и В;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осуществлять любые манипуляции с медицинскими отходами без перчаток или необходимых средств индивидуальной защиты и спецодежды;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использовать мягкую одноразовую упаковку для сбора острого медицинского инструментария и иных острых предметов;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устанавливать одноразовые и многоразовые ёмкости для сбора медицинских отходов на расстоянии менее 1 метра от нагревательных приборов.</w:t>
      </w:r>
    </w:p>
    <w:p w:rsidR="00EF10D7" w:rsidRPr="00030858" w:rsidRDefault="00EF10D7" w:rsidP="00EF10D7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 случае получения работником при обращении с медицинскими отходами травмы (укол, порез с нарушением целостности кожных покровов и (или) слизистых), персоналу медицинской организации необходимо принять меры экстренной профилактики.</w:t>
      </w:r>
    </w:p>
    <w:p w:rsidR="00EF10D7" w:rsidRPr="00030858" w:rsidRDefault="00EF10D7" w:rsidP="00664435">
      <w:pPr>
        <w:jc w:val="both"/>
        <w:rPr>
          <w:sz w:val="22"/>
          <w:szCs w:val="22"/>
        </w:rPr>
      </w:pPr>
    </w:p>
    <w:p w:rsidR="00EF10D7" w:rsidRPr="00030858" w:rsidRDefault="00EF10D7" w:rsidP="00B229CC">
      <w:pPr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Техника сбора медицинских отходов: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Условия проведения: сбор медицинских отходов проводить в спецодежде - костюм, маска (экран), защитные перчатки, нарукавники, фартук; промаркированные пакеты с указанием структурного подразделения, даты и времени, ФИО ответственного за сбор.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Собрать вначале отходы класса А (цвет пакета любой, кроме жёлтого и красного!): завязать наполненный  пакет, переместить в общий пакет, обработать ёмкость и заменить пакет.</w:t>
      </w:r>
    </w:p>
    <w:p w:rsidR="00EF10D7" w:rsidRPr="00030858" w:rsidRDefault="00EF10D7" w:rsidP="00EF10D7">
      <w:pPr>
        <w:ind w:firstLine="709"/>
        <w:jc w:val="both"/>
        <w:rPr>
          <w:rFonts w:eastAsia="SimSun"/>
          <w:sz w:val="22"/>
          <w:szCs w:val="22"/>
        </w:rPr>
      </w:pPr>
      <w:r w:rsidRPr="00030858">
        <w:rPr>
          <w:sz w:val="22"/>
          <w:szCs w:val="22"/>
        </w:rPr>
        <w:t xml:space="preserve">- Сбор    и перемещение отходов класса А осуществлять в одноразовых пакетах, которые </w:t>
      </w:r>
      <w:r w:rsidRPr="00030858">
        <w:rPr>
          <w:rFonts w:eastAsia="SimSun"/>
          <w:sz w:val="22"/>
          <w:szCs w:val="22"/>
        </w:rPr>
        <w:t>должны обеспечивать возможность безопасного сбора в них не более 10 кг отходов.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Собрать отходы класса Б (цвет пакета жёлтый!): завязать наполненный на 3/4 пакет, если  твёрдая упаковка, то проверить плотно прилегающую крышку, исключающую возможность самопроизвольного вскрытия 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Обработать ёмкость после удаления отходов и положить чистый пакет.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Собранные отходы поместить в многоразовый маркированный контейнер и доставить в комнату временного хранения (кабинет 75)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Произвести взвешивание пакетов и сделать запись в  технологическом журнале.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Многоразовую  тару после удаления из нее отходов  вымыть и продезинфицировать.</w:t>
      </w:r>
    </w:p>
    <w:p w:rsidR="00EF10D7" w:rsidRPr="00030858" w:rsidRDefault="00EF10D7" w:rsidP="00B229CC">
      <w:pPr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При возникновения аварийной ситуации - рассыпание, разливание отходов класса Б, должны быть выполнены следующие действия: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Персонал медицинской организации с использованием одноразовых средств индивидуальной защиты и уборочного инвентаря одноразового использования (щетки, ветошь) собирает отходы в другой одноразовый пакет или контейнер цвета, соответствующего классу опасности отходов;</w:t>
      </w:r>
    </w:p>
    <w:p w:rsidR="00EF10D7" w:rsidRPr="00030858" w:rsidRDefault="00EF10D7" w:rsidP="00EF10D7">
      <w:pPr>
        <w:tabs>
          <w:tab w:val="left" w:pos="720"/>
        </w:tabs>
        <w:ind w:left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закрывает и повторно маркирует упаковку;</w:t>
      </w:r>
    </w:p>
    <w:p w:rsidR="00EF10D7" w:rsidRPr="00030858" w:rsidRDefault="00EF10D7" w:rsidP="00EF10D7">
      <w:pPr>
        <w:tabs>
          <w:tab w:val="left" w:pos="720"/>
        </w:tabs>
        <w:ind w:left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доставляет её к месту временного хранения (накопления) </w:t>
      </w:r>
    </w:p>
    <w:p w:rsidR="00EF10D7" w:rsidRPr="00030858" w:rsidRDefault="00EF10D7" w:rsidP="00EF10D7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применению. Использованные средства индивидуальной защиты и спецодежду персонал медицинской организации должен:</w:t>
      </w:r>
    </w:p>
    <w:p w:rsidR="00EF10D7" w:rsidRPr="00030858" w:rsidRDefault="00EF10D7" w:rsidP="00EF10D7">
      <w:pPr>
        <w:tabs>
          <w:tab w:val="left" w:pos="720"/>
        </w:tabs>
        <w:ind w:left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собирать в пакет, соответствующий цвету классу опасности отходов;</w:t>
      </w:r>
    </w:p>
    <w:p w:rsidR="00EF10D7" w:rsidRPr="00030858" w:rsidRDefault="00EF10D7" w:rsidP="00EF10D7">
      <w:pPr>
        <w:tabs>
          <w:tab w:val="left" w:pos="720"/>
        </w:tabs>
        <w:ind w:left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завязывать или закрывать пакет с помощью бирки-стяжки или других приспособлений;</w:t>
      </w:r>
    </w:p>
    <w:p w:rsidR="00EF10D7" w:rsidRPr="00030858" w:rsidRDefault="00EF10D7" w:rsidP="00EF10D7">
      <w:pPr>
        <w:tabs>
          <w:tab w:val="left" w:pos="720"/>
        </w:tabs>
        <w:ind w:left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Доставит к месту временного хранения (накопления)  медицинских отходов.</w:t>
      </w:r>
    </w:p>
    <w:p w:rsidR="00EF10D7" w:rsidRPr="00030858" w:rsidRDefault="00EF10D7" w:rsidP="00B229CC">
      <w:pPr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5.8. Техника уборки санузла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lastRenderedPageBreak/>
        <w:t>- Приготовьте необходимое количе</w:t>
      </w:r>
      <w:r w:rsidR="00B229CC" w:rsidRPr="00030858">
        <w:rPr>
          <w:rFonts w:eastAsia="Calibri"/>
          <w:sz w:val="22"/>
          <w:szCs w:val="22"/>
        </w:rPr>
        <w:t>ство дезинфицирующего раствора.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Возьмите увлажненную салфетку, предназначенную в соответствии с кодировкой к использованию в санузлах.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Сложите в четыре раза, чтобы получилось восемь поверхностей. 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Протрите зеркало, полочку для принадлежностей.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Вымойте стены, примыкающие к сантехприборам и оборудованию, снизу вверх. 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Протрите стены насухо сверху вниз.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Вымойте и ополосните санитарно-техническое оборудование в следующей последовательности: раковина, унитаз, стульчак.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Меняйте моющую сторону салфетки по мере загрязнения и смены объекта обработки.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Сбросьте отработанную грязную салфетку в контейнер для дезинфекции и стирки.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 xml:space="preserve">Вымойте пол от углов к середине и к выходу. 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Сбросьте ветошь в маркированную емкость для дальнейшей дезинфекции и стирки. 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Снимите защитные перчатки. 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Проведите гигиеническую обработку рук кожным антисептиком.</w:t>
      </w:r>
    </w:p>
    <w:p w:rsidR="00EF10D7" w:rsidRPr="00030858" w:rsidRDefault="00EF10D7" w:rsidP="00B229CC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</w:t>
      </w:r>
      <w:r w:rsidR="00664435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Выполните уборку в следующем помещении чистыми салфетками  в той же последовательности.</w:t>
      </w:r>
    </w:p>
    <w:p w:rsidR="00EF10D7" w:rsidRPr="00030858" w:rsidRDefault="00EF10D7" w:rsidP="00EF10D7">
      <w:pPr>
        <w:widowControl w:val="0"/>
        <w:adjustRightInd w:val="0"/>
        <w:ind w:firstLine="540"/>
        <w:jc w:val="center"/>
        <w:rPr>
          <w:sz w:val="22"/>
          <w:szCs w:val="22"/>
        </w:rPr>
      </w:pPr>
      <w:bookmarkStart w:id="4" w:name="bookmark0"/>
    </w:p>
    <w:p w:rsidR="00EF10D7" w:rsidRPr="00030858" w:rsidRDefault="00EF10D7" w:rsidP="00B229CC">
      <w:pPr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5.9. Инструкция «Проведение генеральной уборки»</w:t>
      </w:r>
      <w:bookmarkEnd w:id="4"/>
    </w:p>
    <w:p w:rsidR="00EF10D7" w:rsidRPr="00030858" w:rsidRDefault="00EF10D7" w:rsidP="00B229CC">
      <w:pPr>
        <w:adjustRightInd w:val="0"/>
        <w:ind w:firstLine="709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5.9.1. Общие положения</w:t>
      </w:r>
    </w:p>
    <w:p w:rsidR="00EF10D7" w:rsidRPr="00030858" w:rsidRDefault="00EF10D7" w:rsidP="00EF10D7">
      <w:pPr>
        <w:widowControl w:val="0"/>
        <w:adjustRightInd w:val="0"/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Настоящая инструкция предназначена для организации работ по проведению генеральной уборки помещений.</w:t>
      </w:r>
    </w:p>
    <w:p w:rsidR="00EF10D7" w:rsidRPr="00030858" w:rsidRDefault="00EF10D7" w:rsidP="00EF10D7">
      <w:pPr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Настоящая инструкция содержит требования, направленные на снижение риска возникновения и распространения инфекций за счёт совершенствования организации и проведения генеральных уборок помещений Учреждения.</w:t>
      </w:r>
    </w:p>
    <w:p w:rsidR="00EF10D7" w:rsidRPr="00030858" w:rsidRDefault="00EF10D7" w:rsidP="00EF10D7">
      <w:pPr>
        <w:ind w:firstLine="720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Генеральная уборка – комплекс </w:t>
      </w:r>
      <w:r w:rsidRPr="00030858">
        <w:rPr>
          <w:b/>
          <w:sz w:val="22"/>
          <w:szCs w:val="22"/>
        </w:rPr>
        <w:t>санитарно-гигиенических и дезинфекционных</w:t>
      </w:r>
      <w:r w:rsidRPr="00030858">
        <w:rPr>
          <w:sz w:val="22"/>
          <w:szCs w:val="22"/>
        </w:rPr>
        <w:t xml:space="preserve"> </w:t>
      </w:r>
      <w:r w:rsidRPr="00030858">
        <w:rPr>
          <w:b/>
          <w:sz w:val="22"/>
          <w:szCs w:val="22"/>
        </w:rPr>
        <w:t>мероприятий,</w:t>
      </w:r>
      <w:r w:rsidRPr="00030858">
        <w:rPr>
          <w:sz w:val="22"/>
          <w:szCs w:val="22"/>
        </w:rPr>
        <w:t xml:space="preserve"> которые проводят с установленной периодичностью для удаления всех видов загрязнений и снижения микробной обсемененности в помещениях по их функциональному назначению.</w:t>
      </w:r>
    </w:p>
    <w:p w:rsidR="00EF10D7" w:rsidRPr="00030858" w:rsidRDefault="00EF10D7" w:rsidP="00B229CC">
      <w:pPr>
        <w:ind w:firstLine="709"/>
        <w:rPr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5.9.2. Требования к технологии проведения генеральной уборки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Генеральная уборка помещений классов чистоты Б (процедурных, манипуляционных, перевязочных и других помещений с асептическим режимом) с обработкой стен, полов, оборудования, инвентаря, светильников с применением  моющих и дезинфицирующих средств, проводится по графику, но не реже 1 раза в неделю. После окончания уборки проводится обеззараживание воздуха в помещении.</w:t>
      </w:r>
    </w:p>
    <w:p w:rsidR="00EF10D7" w:rsidRPr="00030858" w:rsidRDefault="00EF10D7" w:rsidP="00B229CC">
      <w:pPr>
        <w:ind w:firstLine="709"/>
        <w:jc w:val="both"/>
        <w:rPr>
          <w:b/>
          <w:bCs/>
          <w:sz w:val="22"/>
          <w:szCs w:val="22"/>
        </w:rPr>
      </w:pPr>
      <w:r w:rsidRPr="00030858">
        <w:rPr>
          <w:sz w:val="22"/>
          <w:szCs w:val="22"/>
        </w:rPr>
        <w:t>- Генеральная уб</w:t>
      </w:r>
      <w:r w:rsidR="00B229CC" w:rsidRPr="00030858">
        <w:rPr>
          <w:sz w:val="22"/>
          <w:szCs w:val="22"/>
        </w:rPr>
        <w:t>орка помещений класса чистоты В</w:t>
      </w:r>
      <w:r w:rsidRPr="00030858">
        <w:rPr>
          <w:sz w:val="22"/>
          <w:szCs w:val="22"/>
        </w:rPr>
        <w:t xml:space="preserve"> (кабинеты приема и другие функциональные помещения) и Г (регистратура, вестибюль, помеще</w:t>
      </w:r>
      <w:r w:rsidR="00B229CC" w:rsidRPr="00030858">
        <w:rPr>
          <w:sz w:val="22"/>
          <w:szCs w:val="22"/>
        </w:rPr>
        <w:t>ния для ожидания, буфетные и т.</w:t>
      </w:r>
      <w:r w:rsidRPr="00030858">
        <w:rPr>
          <w:sz w:val="22"/>
          <w:szCs w:val="22"/>
        </w:rPr>
        <w:t>д.) с обработкой стен, полов, оборудования, инвента</w:t>
      </w:r>
      <w:r w:rsidR="00B229CC" w:rsidRPr="00030858">
        <w:rPr>
          <w:sz w:val="22"/>
          <w:szCs w:val="22"/>
        </w:rPr>
        <w:t xml:space="preserve">ря, светильников с применением </w:t>
      </w:r>
      <w:r w:rsidRPr="00030858">
        <w:rPr>
          <w:sz w:val="22"/>
          <w:szCs w:val="22"/>
        </w:rPr>
        <w:t>моющих и дезинфицирующих средств, проводится по графику, но не реже 1 раза в месяц.</w:t>
      </w:r>
    </w:p>
    <w:p w:rsidR="00EF10D7" w:rsidRPr="00030858" w:rsidRDefault="00EF10D7" w:rsidP="00B229CC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проведения генеральной уборки персонал должен иметь специальную одежду и средства индивидуальной защиты (халат, шапочка, маска, резиновые перчатки, резиновый фартук и др.), промаркированный уборочный инвентарь и чистые тканевые салфетки.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- При проведении генеральной уборки дезинфицирующий раствор наносят путем орошения или их протирания на высоту не менее двух метров на стены, окна, подоконники, двери, мебель и оборудование. 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 окончании времени обеззараживания персонал должен провести смену спецодежды. Все поверхности отмывают чистыми тканевыми салфетками, смоченными водопроводной (питьевой) водой, а затем проводят обеззараживание воздуха в помещении (кабинете) в течение 1 часа.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генеральной уборки используют дезинфицирующие средства по режиму дезинфекции.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Применяйте средства строго в соответствии с инструкцией.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Санитарно-техническое оборудование моют и протирают ветошью с использованием моющее</w:t>
      </w:r>
      <w:r w:rsidR="00B229CC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-дезинфицирующих средств.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 нанесении моющее</w:t>
      </w:r>
      <w:r w:rsidR="00B229CC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-</w:t>
      </w:r>
      <w:r w:rsidR="00B229CC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 xml:space="preserve">дезинфицирующих средств путем орошения из гидропульта или другой распылительной аппаратуры нормы расхода раствора составляет 150-200 мл на </w:t>
      </w:r>
      <w:r w:rsidR="00B229CC" w:rsidRPr="00030858">
        <w:rPr>
          <w:sz w:val="22"/>
          <w:szCs w:val="22"/>
        </w:rPr>
        <w:t>1 м обрабатываемой поверхности.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После дезинфекции хлорсодержащими препаратами и некоторыми другими средствами на поверхности остается налет; удалять его можно протиранием влажной ветошью через час.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После проведения генеральной уборки помещения производят обеззараживание воздуха с помощью передвижных или стационарных бактерицидных облучателей из расчета 1 ватт на 1 м объема помещения в течение часа.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обеззараживания воздуха в помещениях с асептическим режимом следует применять разрешенные для этой цели оборудование и/или химические средства.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lastRenderedPageBreak/>
        <w:t>- Технология обработки и режимы обеззараживания воздуха изложены в соответствующих нормативно-методических документах и инструкциях по применению конкретного дезинфекционного оборудования и дезинфицирующих средств.</w:t>
      </w:r>
    </w:p>
    <w:p w:rsidR="00EF10D7" w:rsidRPr="00030858" w:rsidRDefault="00EF10D7" w:rsidP="00B229CC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С целью снижения обсемененности воздуха до безопасного уровня применяются следующие технологии:</w:t>
      </w:r>
    </w:p>
    <w:p w:rsidR="00EF10D7" w:rsidRPr="00030858" w:rsidRDefault="00EF10D7" w:rsidP="00B229CC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людей, необходимое число облучателей для каждого помещения определяют расчетным путем, согласно действующим нормам;</w:t>
      </w:r>
    </w:p>
    <w:p w:rsidR="00EF10D7" w:rsidRPr="00030858" w:rsidRDefault="00EF10D7" w:rsidP="00B229CC">
      <w:pPr>
        <w:adjustRightInd w:val="0"/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воздействие аэрозолями дезинфицирующих средств в отсутствие людей с помощью специальной распыляющей аппаратуры (генераторы аэрозолей) при проведении дезинфекции по типу заключительной и при проведении генеральных уборок.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Во время проведения генеральной уборки производят </w:t>
      </w:r>
      <w:r w:rsidR="00B229CC" w:rsidRPr="00030858">
        <w:rPr>
          <w:sz w:val="22"/>
          <w:szCs w:val="22"/>
        </w:rPr>
        <w:t>протирку оконных стекол изнутри,</w:t>
      </w:r>
      <w:r w:rsidRPr="00030858">
        <w:rPr>
          <w:sz w:val="22"/>
          <w:szCs w:val="22"/>
        </w:rPr>
        <w:t xml:space="preserve"> снаружи - по мере загрязнения, но не реже 2 раз в год.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Чистка светильников общего освещения проводится по мере загрязне</w:t>
      </w:r>
      <w:r w:rsidR="00B229CC" w:rsidRPr="00030858">
        <w:rPr>
          <w:sz w:val="22"/>
          <w:szCs w:val="22"/>
        </w:rPr>
        <w:t>ния, но не реже двух раз в год.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Вытяжные вентиляционные решетки очищаются от пыли не реже одного раза в месяц.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Необходимо строго соблюдать последовательность и точное выполнение всех этапов мойки и обеззараживания, обеспечивающие максимальное удаление с обрабатываемых объектов остатков моющее - дезинфицирующих средств.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Мягкий уборочный инвентарь (ветошь, тряпки) после каждого использования дезинфицируется и стирается. Одноразовый инвентарь - дезинфицируется и утилизируется.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Для уборки мебели и пола используют раздельный уборочный инвентарь.</w:t>
      </w:r>
    </w:p>
    <w:p w:rsidR="00EF10D7" w:rsidRPr="00030858" w:rsidRDefault="00EF10D7" w:rsidP="00B229CC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Внутренние поверхности закрытых облучателей (дезаров) обрабатывают ежемесячно (если иное не предусмотрено инструкцией по эксплуатации облучателя) салфеткой, смоченной дезинфицирующим раствором и заменяют фильтр.</w:t>
      </w:r>
    </w:p>
    <w:p w:rsidR="00EF10D7" w:rsidRPr="00030858" w:rsidRDefault="00EF10D7" w:rsidP="00B229CC">
      <w:pPr>
        <w:widowControl w:val="0"/>
        <w:adjustRightInd w:val="0"/>
        <w:rPr>
          <w:sz w:val="22"/>
          <w:szCs w:val="22"/>
        </w:rPr>
      </w:pPr>
    </w:p>
    <w:p w:rsidR="00EF10D7" w:rsidRDefault="00EF10D7" w:rsidP="003D6A32">
      <w:pPr>
        <w:shd w:val="clear" w:color="auto" w:fill="FFFFFF"/>
        <w:jc w:val="center"/>
        <w:textAlignment w:val="baseline"/>
        <w:rPr>
          <w:rFonts w:eastAsia="SimSun"/>
          <w:b/>
          <w:sz w:val="22"/>
          <w:szCs w:val="22"/>
        </w:rPr>
      </w:pPr>
      <w:r w:rsidRPr="00030858">
        <w:rPr>
          <w:rFonts w:eastAsia="SimSun"/>
          <w:b/>
          <w:bCs/>
          <w:sz w:val="22"/>
          <w:szCs w:val="22"/>
        </w:rPr>
        <w:t xml:space="preserve">6. </w:t>
      </w:r>
      <w:r w:rsidR="00B229CC" w:rsidRPr="00030858">
        <w:rPr>
          <w:rFonts w:eastAsia="SimSun"/>
          <w:b/>
          <w:sz w:val="22"/>
          <w:szCs w:val="22"/>
        </w:rPr>
        <w:t>Технология генеральной уборки</w:t>
      </w:r>
    </w:p>
    <w:p w:rsidR="003D6A32" w:rsidRPr="003D6A32" w:rsidRDefault="003D6A32" w:rsidP="003D6A32">
      <w:pPr>
        <w:shd w:val="clear" w:color="auto" w:fill="FFFFFF"/>
        <w:textAlignment w:val="baseline"/>
        <w:rPr>
          <w:rFonts w:eastAsia="SimSun"/>
          <w:sz w:val="22"/>
          <w:szCs w:val="22"/>
        </w:rPr>
      </w:pPr>
    </w:p>
    <w:p w:rsidR="00EF10D7" w:rsidRPr="00030858" w:rsidRDefault="00EF10D7" w:rsidP="00B229CC">
      <w:pPr>
        <w:shd w:val="clear" w:color="auto" w:fill="FFFFFF"/>
        <w:ind w:firstLine="709"/>
        <w:textAlignment w:val="baseline"/>
        <w:rPr>
          <w:rFonts w:eastAsia="SimSun"/>
          <w:b/>
          <w:bCs/>
          <w:sz w:val="22"/>
          <w:szCs w:val="22"/>
        </w:rPr>
      </w:pPr>
      <w:r w:rsidRPr="00030858">
        <w:rPr>
          <w:rFonts w:eastAsia="SimSun"/>
          <w:b/>
          <w:bCs/>
          <w:sz w:val="22"/>
          <w:szCs w:val="22"/>
        </w:rPr>
        <w:t>6.1. Условия выполнения работы:</w:t>
      </w:r>
    </w:p>
    <w:p w:rsidR="00EF10D7" w:rsidRPr="00030858" w:rsidRDefault="00EF10D7" w:rsidP="00664435">
      <w:pPr>
        <w:adjustRightInd w:val="0"/>
        <w:ind w:firstLine="709"/>
        <w:jc w:val="both"/>
        <w:rPr>
          <w:rFonts w:eastAsia="SimSun"/>
          <w:b/>
          <w:bCs/>
          <w:sz w:val="22"/>
          <w:szCs w:val="22"/>
        </w:rPr>
      </w:pPr>
      <w:r w:rsidRPr="00030858">
        <w:rPr>
          <w:b/>
          <w:bCs/>
          <w:sz w:val="22"/>
          <w:szCs w:val="22"/>
        </w:rPr>
        <w:t>Обязательное условие! Уборка от «чистого» к «грязному», мытье пола -</w:t>
      </w:r>
      <w:r w:rsidR="003D6A32">
        <w:rPr>
          <w:b/>
          <w:bCs/>
          <w:sz w:val="22"/>
          <w:szCs w:val="22"/>
        </w:rPr>
        <w:t xml:space="preserve"> </w:t>
      </w:r>
      <w:r w:rsidRPr="00030858">
        <w:rPr>
          <w:b/>
          <w:bCs/>
          <w:sz w:val="22"/>
          <w:szCs w:val="22"/>
        </w:rPr>
        <w:t>от периферии к центру и выходу!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Место комплектации уборочного инвентаря и приготовления рабочих растворов дезинфицирующих средств: санитарная комната.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Оснащение: маркированная емкость для обработки поверхностей и оборудования объемом не менее 3 литра</w:t>
      </w:r>
      <w:r w:rsidR="00B229CC" w:rsidRPr="00030858">
        <w:rPr>
          <w:rFonts w:eastAsia="SimSun"/>
          <w:sz w:val="22"/>
          <w:szCs w:val="22"/>
        </w:rPr>
        <w:t>,</w:t>
      </w:r>
      <w:r w:rsidRPr="00030858">
        <w:rPr>
          <w:rFonts w:eastAsia="SimSun"/>
          <w:sz w:val="22"/>
          <w:szCs w:val="22"/>
        </w:rPr>
        <w:t xml:space="preserve"> уборочный инвентарь, ветошь и их сигнальная маркировка, маркированное ведро для пола объемом 9-10 литров, чистые ведра для ДС, швабра для полов, чистая маркированная ветошь для мытья поверхностей мебели и оборудования, для удаления дезинфицирующих средств, для мытья полов, пластиковые пакеты для сбора использованное ветоши; инструкция по приготовлению рабочего раствора, моющего и дезинфицирующего раствора.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Условия труда и личной гигиены персонала: халат/ костюм, перчатки, маска, шапочка, непромокаемая обувь.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Генеральная уборка проводится  еженедельно/ежемесячно  согласно утверждаемого графика.</w:t>
      </w:r>
    </w:p>
    <w:p w:rsidR="00EF10D7" w:rsidRPr="00030858" w:rsidRDefault="00EF10D7" w:rsidP="00B229CC">
      <w:pPr>
        <w:shd w:val="clear" w:color="auto" w:fill="FFFFFF"/>
        <w:ind w:firstLine="709"/>
        <w:textAlignment w:val="baseline"/>
        <w:rPr>
          <w:rFonts w:eastAsia="SimSun"/>
          <w:b/>
          <w:bCs/>
          <w:sz w:val="22"/>
          <w:szCs w:val="22"/>
        </w:rPr>
      </w:pPr>
      <w:r w:rsidRPr="00030858">
        <w:rPr>
          <w:rFonts w:eastAsia="SimSun"/>
          <w:b/>
          <w:bCs/>
          <w:sz w:val="22"/>
          <w:szCs w:val="22"/>
        </w:rPr>
        <w:t>6.2. Подготовка помещения к уборке: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- Сдвиньте мебель и оборудование от стен к центру помещения </w:t>
      </w:r>
      <w:r w:rsidR="00B229CC" w:rsidRPr="00030858">
        <w:rPr>
          <w:rFonts w:eastAsia="SimSun"/>
          <w:sz w:val="22"/>
          <w:szCs w:val="22"/>
        </w:rPr>
        <w:t>для уборки стен и пола за ними.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Выключите из сети электрооборудование и приборы.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Поверхности и окружающие предметы, которые запрещено обрабатывать химическими веществами, накройте полиэтиленовой плёнкой.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color w:val="000000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- Установите предупредительные знаки (Перед уборкой ограждайте территорию специальными предупреждающими знаками для исключения </w:t>
      </w:r>
      <w:r w:rsidRPr="00030858">
        <w:rPr>
          <w:rFonts w:eastAsia="SimSun"/>
          <w:color w:val="000000"/>
          <w:sz w:val="22"/>
          <w:szCs w:val="22"/>
        </w:rPr>
        <w:t>травматизма (</w:t>
      </w:r>
      <w:hyperlink r:id="rId8" w:anchor="/document/97/270693/dfasshfr02/" w:history="1">
        <w:r w:rsidRPr="00030858">
          <w:rPr>
            <w:rFonts w:eastAsia="SimSun"/>
            <w:color w:val="000000"/>
            <w:sz w:val="22"/>
            <w:szCs w:val="22"/>
          </w:rPr>
          <w:t>раздел 8 ГОСТ Р 51870-2014</w:t>
        </w:r>
      </w:hyperlink>
      <w:r w:rsidRPr="00030858">
        <w:rPr>
          <w:rFonts w:eastAsia="SimSun"/>
          <w:color w:val="000000"/>
          <w:sz w:val="22"/>
          <w:szCs w:val="22"/>
        </w:rPr>
        <w:t>).</w:t>
      </w:r>
    </w:p>
    <w:p w:rsidR="00EF10D7" w:rsidRPr="00030858" w:rsidRDefault="00EF10D7" w:rsidP="00B229CC">
      <w:pPr>
        <w:shd w:val="clear" w:color="auto" w:fill="FFFFFF"/>
        <w:ind w:firstLine="709"/>
        <w:textAlignment w:val="baseline"/>
        <w:rPr>
          <w:rFonts w:eastAsia="SimSun"/>
          <w:b/>
          <w:bCs/>
          <w:sz w:val="22"/>
          <w:szCs w:val="22"/>
        </w:rPr>
      </w:pPr>
      <w:r w:rsidRPr="00030858">
        <w:rPr>
          <w:rFonts w:eastAsia="SimSun"/>
          <w:b/>
          <w:bCs/>
          <w:sz w:val="22"/>
          <w:szCs w:val="22"/>
        </w:rPr>
        <w:t>6.3. Техника уборки: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Приготовьте рабочий раствор дезинфицирующего средства в соответств</w:t>
      </w:r>
      <w:r w:rsidR="00B229CC" w:rsidRPr="00030858">
        <w:rPr>
          <w:rFonts w:eastAsia="SimSun"/>
          <w:sz w:val="22"/>
          <w:szCs w:val="22"/>
        </w:rPr>
        <w:t>ии с инструкцией по применению.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Проверьте комплектацию, сигнальную мар</w:t>
      </w:r>
      <w:r w:rsidR="00B229CC" w:rsidRPr="00030858">
        <w:rPr>
          <w:rFonts w:eastAsia="SimSun"/>
          <w:sz w:val="22"/>
          <w:szCs w:val="22"/>
        </w:rPr>
        <w:t>кировку на уборочном инвентаре.</w:t>
      </w:r>
    </w:p>
    <w:p w:rsidR="00EF10D7" w:rsidRPr="00030858" w:rsidRDefault="00B229CC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Вымойте окна.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Оставьте открытыми форточку или фрамугу.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Снимите диффузоры со светиль</w:t>
      </w:r>
      <w:r w:rsidR="00B229CC" w:rsidRPr="00030858">
        <w:rPr>
          <w:rFonts w:eastAsia="SimSun"/>
          <w:sz w:val="22"/>
          <w:szCs w:val="22"/>
        </w:rPr>
        <w:t>ников, протрите чистой ветошью.</w:t>
      </w:r>
    </w:p>
    <w:p w:rsidR="00EF10D7" w:rsidRPr="00030858" w:rsidRDefault="00EF10D7" w:rsidP="00EF10D7">
      <w:pPr>
        <w:adjustRightInd w:val="0"/>
        <w:ind w:firstLine="709"/>
        <w:jc w:val="both"/>
        <w:rPr>
          <w:rFonts w:eastAsia="SimSun"/>
          <w:sz w:val="22"/>
          <w:szCs w:val="22"/>
        </w:rPr>
      </w:pPr>
      <w:r w:rsidRPr="00030858">
        <w:rPr>
          <w:sz w:val="22"/>
          <w:szCs w:val="22"/>
        </w:rPr>
        <w:t xml:space="preserve">-Промойте чистой ветошью, смоченной в рабочем растворе, медицинское оборудование - кресло, кушетку, ширму, поверхность дезара, </w:t>
      </w:r>
      <w:r w:rsidR="00B229CC" w:rsidRPr="00030858">
        <w:rPr>
          <w:sz w:val="22"/>
          <w:szCs w:val="22"/>
        </w:rPr>
        <w:t xml:space="preserve">наружная поверхность шкафа и дверок, </w:t>
      </w:r>
      <w:r w:rsidRPr="00030858">
        <w:rPr>
          <w:sz w:val="22"/>
          <w:szCs w:val="22"/>
        </w:rPr>
        <w:t>тележку с находящимися на ней емкостями для дезсредсв.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lastRenderedPageBreak/>
        <w:t>- Чистой ветошью, смоченной в моющем растворе, обработать методом протирания или орошения потолок и стены.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Меняйте моющую сторону ветоши на чистую по мере её загрязнения или используйте через каждые 20 кв. м обработанной поверхности новую салфетку.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- Обработайте ветошью, смоченной дезинфицирующим раствором, пространство за отопительными батареями и внутри них. 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Обработайте недоступные места методом орошения.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Протрите чистой ветошью, смоченной дезинфицирующим ра</w:t>
      </w:r>
      <w:r w:rsidR="00B229CC" w:rsidRPr="00030858">
        <w:rPr>
          <w:rFonts w:eastAsia="SimSun"/>
          <w:sz w:val="22"/>
          <w:szCs w:val="22"/>
        </w:rPr>
        <w:t>створом, мебель и оборудование.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Меняйте на чистую салфетку при переходе от одного объекта обработки к другому.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color w:val="000000"/>
          <w:sz w:val="22"/>
          <w:szCs w:val="22"/>
        </w:rPr>
        <w:t xml:space="preserve">- </w:t>
      </w:r>
      <w:hyperlink r:id="rId9" w:anchor="/document/16/15166/dfasgit7hb/" w:history="1">
        <w:r w:rsidRPr="00030858">
          <w:rPr>
            <w:rFonts w:eastAsia="SimSun"/>
            <w:color w:val="000000"/>
            <w:sz w:val="22"/>
            <w:szCs w:val="22"/>
          </w:rPr>
          <w:t>Обеззараживайте поверхности</w:t>
        </w:r>
      </w:hyperlink>
      <w:r w:rsidRPr="00030858">
        <w:rPr>
          <w:rFonts w:eastAsia="SimSun"/>
          <w:color w:val="000000"/>
          <w:sz w:val="22"/>
          <w:szCs w:val="22"/>
        </w:rPr>
        <w:t xml:space="preserve"> </w:t>
      </w:r>
      <w:r w:rsidRPr="00030858">
        <w:rPr>
          <w:rFonts w:eastAsia="SimSun"/>
          <w:sz w:val="22"/>
          <w:szCs w:val="22"/>
        </w:rPr>
        <w:t>тканевыми салфетками в растворе дезинфицирующего средства. Для дезинфекции больших по площади поверхностей используйте несколько салфеток. Меняйте салфетки при смене объекта обработки, по мере загрязнения. Учитывайте вид загрязнения.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- Снимите грязную спецодежду, сбросьте в контейнер для грязного белья. 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Выдержите дезинфицирующее средство на поверхностях согласно инструкции.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 xml:space="preserve">- Наденьте чистую спецодежду и резиновые перчатки. 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Возьмите чистую ветошь и смойте дезинфицирующий раствор водопроводной водой.</w:t>
      </w:r>
    </w:p>
    <w:p w:rsidR="00EF10D7" w:rsidRPr="00030858" w:rsidRDefault="00EF10D7" w:rsidP="00EF10D7">
      <w:pPr>
        <w:shd w:val="clear" w:color="auto" w:fill="FFFFFF"/>
        <w:ind w:firstLine="709"/>
        <w:jc w:val="both"/>
        <w:textAlignment w:val="baseline"/>
        <w:rPr>
          <w:rFonts w:eastAsia="SimSun"/>
          <w:sz w:val="22"/>
          <w:szCs w:val="22"/>
        </w:rPr>
      </w:pPr>
      <w:r w:rsidRPr="00030858">
        <w:rPr>
          <w:rFonts w:eastAsia="SimSun"/>
          <w:sz w:val="22"/>
          <w:szCs w:val="22"/>
        </w:rPr>
        <w:t>- Вымойте пол чистой ветошью, смоченной моюще</w:t>
      </w:r>
      <w:r w:rsidR="00030858" w:rsidRPr="00030858">
        <w:rPr>
          <w:rFonts w:eastAsia="SimSun"/>
          <w:sz w:val="22"/>
          <w:szCs w:val="22"/>
        </w:rPr>
        <w:t xml:space="preserve"> </w:t>
      </w:r>
      <w:r w:rsidRPr="00030858">
        <w:rPr>
          <w:rFonts w:eastAsia="SimSun"/>
          <w:sz w:val="22"/>
          <w:szCs w:val="22"/>
        </w:rPr>
        <w:t>-</w:t>
      </w:r>
      <w:r w:rsidR="00030858" w:rsidRPr="00030858">
        <w:rPr>
          <w:rFonts w:eastAsia="SimSun"/>
          <w:sz w:val="22"/>
          <w:szCs w:val="22"/>
        </w:rPr>
        <w:t xml:space="preserve"> </w:t>
      </w:r>
      <w:r w:rsidRPr="00030858">
        <w:rPr>
          <w:rFonts w:eastAsia="SimSun"/>
          <w:sz w:val="22"/>
          <w:szCs w:val="22"/>
        </w:rPr>
        <w:t>дезинфицирующим раствором в направлении от более критической зоны (чистой) к менее критической (грязной). Движения швабры во избежание остаточных загрязнений должны быть перекрывающими.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Отжимайте уборочную ветошь таким образом, чтоб на поверхно</w:t>
      </w:r>
      <w:r w:rsidR="0052682B" w:rsidRPr="00030858">
        <w:rPr>
          <w:rFonts w:eastAsia="Calibri"/>
          <w:sz w:val="22"/>
          <w:szCs w:val="22"/>
        </w:rPr>
        <w:t>сти пола не образовывалось луж.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Меняйте по мере загрязнения рабочую поверхность на чистую или используйте новую уборочную ветошь через каждые 20–30 кв. м обработанной поверхности.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Выдержите средство на поверхности и смойте раствор чистой водопроводной водой и ветошью. 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Расставьте мебель и оборудование после дезинфекции.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 xml:space="preserve">- Снимите и сбросьте грязную спецодежду в контейнер для грязного белья. 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Включите УФ</w:t>
      </w:r>
      <w:r w:rsidR="00030858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>-</w:t>
      </w:r>
      <w:r w:rsidR="00030858" w:rsidRPr="00030858">
        <w:rPr>
          <w:rFonts w:eastAsia="Calibri"/>
          <w:sz w:val="22"/>
          <w:szCs w:val="22"/>
        </w:rPr>
        <w:t xml:space="preserve"> </w:t>
      </w:r>
      <w:r w:rsidRPr="00030858">
        <w:rPr>
          <w:rFonts w:eastAsia="Calibri"/>
          <w:sz w:val="22"/>
          <w:szCs w:val="22"/>
        </w:rPr>
        <w:t xml:space="preserve">облучатель на 1 час. </w:t>
      </w:r>
    </w:p>
    <w:p w:rsidR="00EF10D7" w:rsidRPr="00030858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Проветрите помещение не менее 20 минут.</w:t>
      </w:r>
    </w:p>
    <w:p w:rsidR="00EF10D7" w:rsidRDefault="00EF10D7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- Продезинфицируйте уборочный инвентарь методом погружения в дезинфицирующий раствор, по окончании экспозиции промойте и просушите.</w:t>
      </w:r>
    </w:p>
    <w:p w:rsidR="003D6A32" w:rsidRPr="00030858" w:rsidRDefault="003D6A32" w:rsidP="0052682B">
      <w:pPr>
        <w:keepNext/>
        <w:ind w:firstLine="709"/>
        <w:contextualSpacing/>
        <w:jc w:val="both"/>
        <w:outlineLvl w:val="1"/>
        <w:rPr>
          <w:rFonts w:eastAsia="Calibri"/>
          <w:sz w:val="22"/>
          <w:szCs w:val="22"/>
        </w:rPr>
      </w:pPr>
    </w:p>
    <w:p w:rsidR="00EF10D7" w:rsidRDefault="00EF10D7" w:rsidP="003D6A32">
      <w:pPr>
        <w:keepNext/>
        <w:tabs>
          <w:tab w:val="num" w:pos="720"/>
        </w:tabs>
        <w:ind w:firstLine="567"/>
        <w:contextualSpacing/>
        <w:jc w:val="center"/>
        <w:outlineLvl w:val="1"/>
        <w:rPr>
          <w:rFonts w:eastAsia="Calibri"/>
          <w:b/>
          <w:sz w:val="22"/>
          <w:szCs w:val="22"/>
        </w:rPr>
      </w:pPr>
      <w:r w:rsidRPr="00030858">
        <w:rPr>
          <w:rFonts w:eastAsia="Calibri"/>
          <w:b/>
          <w:sz w:val="22"/>
          <w:szCs w:val="22"/>
        </w:rPr>
        <w:t>7. Контроль</w:t>
      </w:r>
    </w:p>
    <w:p w:rsidR="003D6A32" w:rsidRPr="00030858" w:rsidRDefault="003D6A32" w:rsidP="003D6A32">
      <w:pPr>
        <w:keepNext/>
        <w:tabs>
          <w:tab w:val="num" w:pos="720"/>
        </w:tabs>
        <w:ind w:firstLine="567"/>
        <w:contextualSpacing/>
        <w:jc w:val="center"/>
        <w:outlineLvl w:val="1"/>
        <w:rPr>
          <w:rFonts w:eastAsia="Calibri"/>
          <w:b/>
          <w:sz w:val="22"/>
          <w:szCs w:val="22"/>
        </w:rPr>
      </w:pPr>
    </w:p>
    <w:p w:rsidR="00EF10D7" w:rsidRPr="00030858" w:rsidRDefault="00EF10D7" w:rsidP="00EF10D7">
      <w:pPr>
        <w:keepNext/>
        <w:tabs>
          <w:tab w:val="num" w:pos="720"/>
        </w:tabs>
        <w:ind w:firstLine="567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7.1. Провер</w:t>
      </w:r>
      <w:r w:rsidR="00D201BD">
        <w:rPr>
          <w:rFonts w:eastAsia="Calibri"/>
          <w:sz w:val="22"/>
          <w:szCs w:val="22"/>
        </w:rPr>
        <w:t>ьте качество выполненных работ.</w:t>
      </w:r>
    </w:p>
    <w:p w:rsidR="00EF10D7" w:rsidRDefault="00EF10D7" w:rsidP="00EF10D7">
      <w:pPr>
        <w:keepNext/>
        <w:tabs>
          <w:tab w:val="num" w:pos="720"/>
        </w:tabs>
        <w:ind w:firstLine="567"/>
        <w:contextualSpacing/>
        <w:jc w:val="both"/>
        <w:outlineLvl w:val="1"/>
        <w:rPr>
          <w:rFonts w:eastAsia="Calibri"/>
          <w:sz w:val="22"/>
          <w:szCs w:val="22"/>
        </w:rPr>
      </w:pPr>
      <w:r w:rsidRPr="00030858">
        <w:rPr>
          <w:rFonts w:eastAsia="Calibri"/>
          <w:sz w:val="22"/>
          <w:szCs w:val="22"/>
        </w:rPr>
        <w:t>7.2. Отметьте записи в «Журнале записи генеральной уборки» и «Журнале уче</w:t>
      </w:r>
      <w:r w:rsidR="00D201BD">
        <w:rPr>
          <w:rFonts w:eastAsia="Calibri"/>
          <w:sz w:val="22"/>
          <w:szCs w:val="22"/>
        </w:rPr>
        <w:t>та работы бактерицидной лампы».</w:t>
      </w:r>
    </w:p>
    <w:p w:rsidR="003D6A32" w:rsidRPr="00030858" w:rsidRDefault="003D6A32" w:rsidP="003D6A32">
      <w:pPr>
        <w:keepNext/>
        <w:contextualSpacing/>
        <w:jc w:val="both"/>
        <w:outlineLvl w:val="1"/>
        <w:rPr>
          <w:rFonts w:eastAsia="Calibri"/>
          <w:sz w:val="22"/>
          <w:szCs w:val="22"/>
        </w:rPr>
      </w:pPr>
    </w:p>
    <w:p w:rsidR="00EF10D7" w:rsidRDefault="00030858" w:rsidP="003D6A32">
      <w:pPr>
        <w:jc w:val="center"/>
        <w:rPr>
          <w:b/>
          <w:color w:val="000000" w:themeColor="text1"/>
          <w:sz w:val="22"/>
          <w:szCs w:val="22"/>
        </w:rPr>
      </w:pPr>
      <w:r w:rsidRPr="00030858">
        <w:rPr>
          <w:b/>
          <w:color w:val="000000" w:themeColor="text1"/>
          <w:sz w:val="22"/>
          <w:szCs w:val="22"/>
        </w:rPr>
        <w:t>8</w:t>
      </w:r>
      <w:r w:rsidR="00EF10D7" w:rsidRPr="00030858">
        <w:rPr>
          <w:b/>
          <w:color w:val="000000" w:themeColor="text1"/>
          <w:sz w:val="22"/>
          <w:szCs w:val="22"/>
        </w:rPr>
        <w:t>. Дополнительные обязанности для уборщика КТ-центра в период приема пациентов с подозрением на Ковид-19 с режимом работы 7 дней в неделю.</w:t>
      </w:r>
    </w:p>
    <w:p w:rsidR="003D6A32" w:rsidRPr="003D6A32" w:rsidRDefault="003D6A32" w:rsidP="003D6A32">
      <w:pPr>
        <w:rPr>
          <w:color w:val="000000" w:themeColor="text1"/>
          <w:sz w:val="22"/>
          <w:szCs w:val="22"/>
        </w:rPr>
      </w:pP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1. </w:t>
      </w:r>
      <w:r w:rsidR="00EF10D7" w:rsidRPr="00030858">
        <w:rPr>
          <w:color w:val="000000" w:themeColor="text1"/>
          <w:sz w:val="22"/>
          <w:szCs w:val="22"/>
        </w:rPr>
        <w:t>Уборка всех помещений КТ-диагностики в перерывах и после завершения приема пациентов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2. </w:t>
      </w:r>
      <w:r w:rsidR="00EF10D7" w:rsidRPr="00030858">
        <w:rPr>
          <w:color w:val="000000" w:themeColor="text1"/>
          <w:sz w:val="22"/>
          <w:szCs w:val="22"/>
        </w:rPr>
        <w:t>Содержание всех помещений КТ-центра в чистом виде, соблюдение маркировки инвентаря и ветоши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3. </w:t>
      </w:r>
      <w:r w:rsidR="00EF10D7" w:rsidRPr="00030858">
        <w:rPr>
          <w:color w:val="000000" w:themeColor="text1"/>
          <w:sz w:val="22"/>
          <w:szCs w:val="22"/>
        </w:rPr>
        <w:t>Дезинфекция помещений методом орошения после приема пациентов( или согласно утвержденного графика)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4. </w:t>
      </w:r>
      <w:r w:rsidR="00EF10D7" w:rsidRPr="00030858">
        <w:rPr>
          <w:color w:val="000000" w:themeColor="text1"/>
          <w:sz w:val="22"/>
          <w:szCs w:val="22"/>
        </w:rPr>
        <w:t>Проведение текущей и заключительной уборок ежедневно (или в дни работы КТ-центра)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5. </w:t>
      </w:r>
      <w:r w:rsidR="00EF10D7" w:rsidRPr="00030858">
        <w:rPr>
          <w:color w:val="000000" w:themeColor="text1"/>
          <w:sz w:val="22"/>
          <w:szCs w:val="22"/>
        </w:rPr>
        <w:t>Разведение и смена дезинфицирующих растворов, оформление паспортов растворов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6. </w:t>
      </w:r>
      <w:r w:rsidR="00EF10D7" w:rsidRPr="00030858">
        <w:rPr>
          <w:color w:val="000000" w:themeColor="text1"/>
          <w:sz w:val="22"/>
          <w:szCs w:val="22"/>
        </w:rPr>
        <w:t>Смена антисептических средств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7. </w:t>
      </w:r>
      <w:r w:rsidR="00EF10D7" w:rsidRPr="00030858">
        <w:rPr>
          <w:color w:val="000000" w:themeColor="text1"/>
          <w:sz w:val="22"/>
          <w:szCs w:val="22"/>
        </w:rPr>
        <w:t>Контроль замачивания (с полным погружением в раствор) сотрудниками одноразовой и многоразовой спецодежды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8. </w:t>
      </w:r>
      <w:r w:rsidR="00EF10D7" w:rsidRPr="00030858">
        <w:rPr>
          <w:color w:val="000000" w:themeColor="text1"/>
          <w:sz w:val="22"/>
          <w:szCs w:val="22"/>
        </w:rPr>
        <w:t>Стирка многоразовой спецодежды, глажка спецодежды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9. </w:t>
      </w:r>
      <w:r w:rsidR="00EF10D7" w:rsidRPr="00030858">
        <w:rPr>
          <w:color w:val="000000" w:themeColor="text1"/>
          <w:sz w:val="22"/>
          <w:szCs w:val="22"/>
        </w:rPr>
        <w:t>Раскладка постиранной и поглаженной одноразовой и многоразовой спецодежды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10. </w:t>
      </w:r>
      <w:r w:rsidR="00EF10D7" w:rsidRPr="00030858">
        <w:rPr>
          <w:color w:val="000000" w:themeColor="text1"/>
          <w:sz w:val="22"/>
          <w:szCs w:val="22"/>
        </w:rPr>
        <w:t>Помощь в надевании сотрудниками одноразовой и многоразовой спецодежды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11. </w:t>
      </w:r>
      <w:r w:rsidR="00EF10D7" w:rsidRPr="00030858">
        <w:rPr>
          <w:color w:val="000000" w:themeColor="text1"/>
          <w:sz w:val="22"/>
          <w:szCs w:val="22"/>
        </w:rPr>
        <w:t>Соблюдение правил инфекционной безопасности во время работы (применение СИЗ)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12. </w:t>
      </w:r>
      <w:r w:rsidR="00EF10D7" w:rsidRPr="00030858">
        <w:rPr>
          <w:color w:val="000000" w:themeColor="text1"/>
          <w:sz w:val="22"/>
          <w:szCs w:val="22"/>
        </w:rPr>
        <w:t>Сбор и дезинфекция медицинских отходов класса В согласно схеме движения отходов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13. </w:t>
      </w:r>
      <w:r w:rsidR="00EF10D7" w:rsidRPr="00030858">
        <w:rPr>
          <w:color w:val="000000" w:themeColor="text1"/>
          <w:sz w:val="22"/>
          <w:szCs w:val="22"/>
        </w:rPr>
        <w:t>Ведение необходимой документации, отметка в журналах самоконтроля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14. </w:t>
      </w:r>
      <w:r w:rsidR="00EF10D7" w:rsidRPr="00030858">
        <w:rPr>
          <w:color w:val="000000" w:themeColor="text1"/>
          <w:sz w:val="22"/>
          <w:szCs w:val="22"/>
        </w:rPr>
        <w:t>Подготовка кабинетов к приему пациентов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030858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15. </w:t>
      </w:r>
      <w:r w:rsidR="00EF10D7" w:rsidRPr="00030858">
        <w:rPr>
          <w:color w:val="000000" w:themeColor="text1"/>
          <w:sz w:val="22"/>
          <w:szCs w:val="22"/>
        </w:rPr>
        <w:t>Сдача смены дежурной медицинской сестре</w:t>
      </w:r>
      <w:r w:rsidRPr="00030858">
        <w:rPr>
          <w:color w:val="000000" w:themeColor="text1"/>
          <w:sz w:val="22"/>
          <w:szCs w:val="22"/>
        </w:rPr>
        <w:t>.</w:t>
      </w:r>
    </w:p>
    <w:p w:rsidR="00EF10D7" w:rsidRPr="00030858" w:rsidRDefault="00EF10D7" w:rsidP="00030858">
      <w:pPr>
        <w:pStyle w:val="af0"/>
        <w:ind w:left="0" w:firstLine="709"/>
        <w:jc w:val="both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>Прохождение необходимых инс</w:t>
      </w:r>
      <w:r w:rsidR="00030858" w:rsidRPr="00030858">
        <w:rPr>
          <w:color w:val="000000" w:themeColor="text1"/>
          <w:sz w:val="22"/>
          <w:szCs w:val="22"/>
        </w:rPr>
        <w:t>труктажей согласно требованиям.</w:t>
      </w:r>
    </w:p>
    <w:p w:rsidR="00EF10D7" w:rsidRPr="00030858" w:rsidRDefault="00EF10D7" w:rsidP="00EF10D7">
      <w:pPr>
        <w:jc w:val="both"/>
        <w:rPr>
          <w:color w:val="000000" w:themeColor="text1"/>
          <w:sz w:val="22"/>
          <w:szCs w:val="22"/>
        </w:rPr>
      </w:pPr>
    </w:p>
    <w:p w:rsidR="00030858" w:rsidRPr="00030858" w:rsidRDefault="00030858" w:rsidP="00EF10D7">
      <w:pPr>
        <w:jc w:val="both"/>
        <w:rPr>
          <w:color w:val="000000" w:themeColor="text1"/>
          <w:sz w:val="22"/>
          <w:szCs w:val="22"/>
        </w:rPr>
      </w:pPr>
    </w:p>
    <w:p w:rsidR="00EF10D7" w:rsidRDefault="00030858" w:rsidP="003D6A32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lastRenderedPageBreak/>
        <w:t>9</w:t>
      </w:r>
      <w:r w:rsidR="00EF10D7" w:rsidRPr="00030858">
        <w:rPr>
          <w:b/>
          <w:sz w:val="22"/>
          <w:szCs w:val="22"/>
        </w:rPr>
        <w:t>. Дополнительные обязанности для уборщика отделения клинико-диагностической лабораторной диагностики</w:t>
      </w:r>
    </w:p>
    <w:p w:rsidR="003D6A32" w:rsidRPr="00030858" w:rsidRDefault="003D6A32" w:rsidP="003D6A32">
      <w:pPr>
        <w:jc w:val="center"/>
        <w:rPr>
          <w:b/>
          <w:sz w:val="22"/>
          <w:szCs w:val="22"/>
        </w:rPr>
      </w:pP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1. На должность уборщика производственных и служебных помещений принимается лицо без предъявления требований к образованию и стажу работы.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2.Уборщик производственных и служебных помещений должен знать: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правила санитарии и гигиены по содержанию помещений;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правила уборки;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устройство и назначение обслуживаемого оборудования и приспособлений;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концентрацию моющих и дезинфицирующих средств и правила  безопасного пользования ими;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правила эксплуатации санитарно-технического оборудования;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правила по охране труда, производственной санитарии и пожарной безопасности;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030858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требования, предъявляемые к качеству выполняемых работ, к рациональной организации труда на рабочем месте.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 В основной деятельности руководствуется следующими нормативно-правовыми документами:</w:t>
      </w:r>
    </w:p>
    <w:p w:rsidR="00EF10D7" w:rsidRPr="00030858" w:rsidRDefault="00EF10D7" w:rsidP="00030858">
      <w:pPr>
        <w:ind w:firstLine="709"/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приказами и распоряжениями МЗ РФ в области клинико-диагностических лабораторий;</w:t>
      </w:r>
    </w:p>
    <w:p w:rsidR="00030858" w:rsidRPr="00030858" w:rsidRDefault="00030858" w:rsidP="00030858">
      <w:pPr>
        <w:jc w:val="both"/>
        <w:rPr>
          <w:sz w:val="22"/>
          <w:szCs w:val="22"/>
        </w:rPr>
      </w:pPr>
    </w:p>
    <w:p w:rsidR="00EF10D7" w:rsidRDefault="00030858" w:rsidP="00664435">
      <w:pPr>
        <w:jc w:val="center"/>
        <w:rPr>
          <w:b/>
          <w:sz w:val="22"/>
          <w:szCs w:val="22"/>
        </w:rPr>
      </w:pPr>
      <w:r w:rsidRPr="00030858">
        <w:rPr>
          <w:b/>
          <w:sz w:val="22"/>
          <w:szCs w:val="22"/>
        </w:rPr>
        <w:t>10</w:t>
      </w:r>
      <w:r w:rsidR="00EF10D7" w:rsidRPr="00030858">
        <w:rPr>
          <w:b/>
          <w:sz w:val="22"/>
          <w:szCs w:val="22"/>
        </w:rPr>
        <w:t>.</w:t>
      </w:r>
      <w:r w:rsidR="00EF10D7" w:rsidRPr="00030858">
        <w:rPr>
          <w:sz w:val="22"/>
          <w:szCs w:val="22"/>
        </w:rPr>
        <w:t xml:space="preserve"> </w:t>
      </w:r>
      <w:r w:rsidR="00EF10D7" w:rsidRPr="00030858">
        <w:rPr>
          <w:b/>
          <w:sz w:val="22"/>
          <w:szCs w:val="22"/>
        </w:rPr>
        <w:t>Обязанности уборщика служебных и производственных помещений.</w:t>
      </w:r>
    </w:p>
    <w:p w:rsidR="003D6A32" w:rsidRPr="00030858" w:rsidRDefault="003D6A32" w:rsidP="003D6A32">
      <w:pPr>
        <w:rPr>
          <w:b/>
          <w:sz w:val="22"/>
          <w:szCs w:val="22"/>
        </w:rPr>
      </w:pP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1. Соблюдать правила охраны труда, техники безопасности, производственной санитарии, правила обеззараживания и поведения с инфицированным материалом в соответствии с СанПином 2.1.3684-21 (правила по обращению с медицинскими отходами).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2. Под контролем медицинского лабораторного техника, лаборанта готовить дезинфицирующие растворы, разливать по контейнерам, наклеивать этикетки с наименованием раствора и датой приготовления, срока годности.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3. Готовить перевязочный материал для технических целей, отправлять в ЦСО материал для стерилизации.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4. Отправлять в ЦСО изделия медицинского назначения для стерилизации (капилляры, груши, банки, пинцеты).</w:t>
      </w:r>
    </w:p>
    <w:p w:rsidR="00EF10D7" w:rsidRPr="00030858" w:rsidRDefault="00EF10D7" w:rsidP="00EF10D7">
      <w:pPr>
        <w:tabs>
          <w:tab w:val="left" w:pos="993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5. Доставка дистиллированной воды с участка водоподготовки.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6.Готовить контейнеры для отходов класса А, класса Б, </w:t>
      </w:r>
      <w:r w:rsidRPr="00030858">
        <w:rPr>
          <w:color w:val="FF0000"/>
          <w:sz w:val="22"/>
          <w:szCs w:val="22"/>
        </w:rPr>
        <w:t>В</w:t>
      </w:r>
      <w:r w:rsidRPr="00030858">
        <w:rPr>
          <w:sz w:val="22"/>
          <w:szCs w:val="22"/>
        </w:rPr>
        <w:t xml:space="preserve"> своевременно их освобождать.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7. Качественно обеззараживать и своевременно мыть лабораторную посуду, лабораторный инвентарь.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8. Сбор, временное хранение и удаление отходов различных классов опасности в лаборатории осуществляется в соответствии с СанПин 2.1.3684-21 (правила по обращению с медицинскими отходами).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9. Соблюдение правил хранения дезинфицирующих средств и моющих средств.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10. Проводить текущую влажную уборку согласно графика в кабинетах КДЛ (113, 123, 122, 120, 119, 118, 117, 117 А, 116, 115, 114 кабинеты, коридор), выносить отходы класса А, класса Б.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11. Проводить генеральную уборку кабинетов по графику.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12. Содержание уборочного инвентаря в соответствии с СанПином 2.1.3678-20 (хранение, обработка, маркировка).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13. Мытье оконных стекол проводить по мере необходимости, но не реже 2 раз в год.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14. Проводить обработку аппаратов, приборов, оборудования, мебели согласно инструкции.</w:t>
      </w:r>
    </w:p>
    <w:p w:rsidR="00EF10D7" w:rsidRPr="00030858" w:rsidRDefault="00EF10D7" w:rsidP="00EF10D7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15. Вести документацию по учёту бактерицидного потока, генеральным уборкам, утилизации отходов.</w:t>
      </w:r>
    </w:p>
    <w:p w:rsidR="00EF10D7" w:rsidRPr="00030858" w:rsidRDefault="00EF10D7" w:rsidP="00664435">
      <w:pPr>
        <w:tabs>
          <w:tab w:val="left" w:pos="1134"/>
        </w:tabs>
        <w:jc w:val="both"/>
        <w:rPr>
          <w:sz w:val="22"/>
          <w:szCs w:val="22"/>
        </w:rPr>
      </w:pPr>
      <w:r w:rsidRPr="00030858">
        <w:rPr>
          <w:sz w:val="22"/>
          <w:szCs w:val="22"/>
        </w:rPr>
        <w:t>16. Выполнять отдельные поручения заведующего отделением, медицинских лабораторных техников, лаборантов (получать дезинфицирующие средства, моющие средства, расходные лабораторные материалы и др.).</w:t>
      </w:r>
    </w:p>
    <w:p w:rsidR="00EF10D7" w:rsidRPr="00030858" w:rsidRDefault="00EF10D7" w:rsidP="00EF10D7">
      <w:pPr>
        <w:pStyle w:val="a3"/>
        <w:rPr>
          <w:sz w:val="22"/>
          <w:szCs w:val="22"/>
        </w:rPr>
      </w:pPr>
      <w:r w:rsidRPr="00030858">
        <w:rPr>
          <w:sz w:val="22"/>
          <w:szCs w:val="22"/>
        </w:rPr>
        <w:t>17. Посещать учёбы санитарно-эпидемиологическому  режиму для младшего медицинского персона.</w:t>
      </w:r>
    </w:p>
    <w:p w:rsidR="00EF10D7" w:rsidRPr="00030858" w:rsidRDefault="00EF10D7" w:rsidP="00EF10D7">
      <w:pPr>
        <w:pStyle w:val="a3"/>
        <w:tabs>
          <w:tab w:val="left" w:pos="567"/>
        </w:tabs>
        <w:rPr>
          <w:sz w:val="22"/>
          <w:szCs w:val="22"/>
        </w:rPr>
      </w:pPr>
      <w:r w:rsidRPr="00030858">
        <w:rPr>
          <w:sz w:val="22"/>
          <w:szCs w:val="22"/>
        </w:rPr>
        <w:t>18. Соблюдение принципов этики и деонтологии с медицинским персоналом, пациентами.</w:t>
      </w:r>
    </w:p>
    <w:p w:rsidR="00EF10D7" w:rsidRPr="00030858" w:rsidRDefault="00EF10D7" w:rsidP="00EF10D7">
      <w:pPr>
        <w:pStyle w:val="a3"/>
        <w:rPr>
          <w:sz w:val="22"/>
          <w:szCs w:val="22"/>
        </w:rPr>
      </w:pPr>
      <w:r w:rsidRPr="00030858">
        <w:rPr>
          <w:sz w:val="22"/>
          <w:szCs w:val="22"/>
        </w:rPr>
        <w:t>19. Проходить предварительные и периодические медосмотры.</w:t>
      </w:r>
    </w:p>
    <w:p w:rsidR="00EF10D7" w:rsidRPr="00030858" w:rsidRDefault="00EF10D7" w:rsidP="00EF10D7">
      <w:pPr>
        <w:pStyle w:val="a3"/>
        <w:rPr>
          <w:sz w:val="22"/>
          <w:szCs w:val="22"/>
        </w:rPr>
      </w:pPr>
      <w:r w:rsidRPr="00030858">
        <w:rPr>
          <w:sz w:val="22"/>
          <w:szCs w:val="22"/>
        </w:rPr>
        <w:t>20. Обеспечивать сохранность вверенного имущества.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21. Соблюдать трудовую дисциплину и правила внутреннего распорядка</w:t>
      </w:r>
    </w:p>
    <w:p w:rsidR="00EF10D7" w:rsidRPr="00030858" w:rsidRDefault="00EF10D7" w:rsidP="00EF10D7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22. Проходить инструктажи в соответствии  с занимаемой должностью</w:t>
      </w:r>
    </w:p>
    <w:p w:rsidR="00EF10D7" w:rsidRPr="00030858" w:rsidRDefault="00EF10D7" w:rsidP="00EF10D7">
      <w:pPr>
        <w:rPr>
          <w:sz w:val="22"/>
          <w:szCs w:val="22"/>
        </w:rPr>
      </w:pPr>
      <w:r w:rsidRPr="00030858">
        <w:rPr>
          <w:sz w:val="22"/>
          <w:szCs w:val="22"/>
        </w:rPr>
        <w:t>Ответственность уборщика служебных и производственных помещений.</w:t>
      </w:r>
    </w:p>
    <w:p w:rsidR="00EF10D7" w:rsidRPr="00030858" w:rsidRDefault="00EF10D7" w:rsidP="003D6A32">
      <w:pPr>
        <w:jc w:val="both"/>
        <w:rPr>
          <w:b/>
          <w:sz w:val="22"/>
          <w:szCs w:val="22"/>
        </w:rPr>
      </w:pPr>
      <w:r w:rsidRPr="00030858">
        <w:rPr>
          <w:b/>
          <w:sz w:val="22"/>
          <w:szCs w:val="22"/>
          <w:u w:val="single"/>
        </w:rPr>
        <w:t>Уборщик производственных и служебных помещений несет ответственность за</w:t>
      </w:r>
      <w:r w:rsidRPr="00030858">
        <w:rPr>
          <w:b/>
          <w:sz w:val="22"/>
          <w:szCs w:val="22"/>
        </w:rPr>
        <w:t>:</w:t>
      </w:r>
    </w:p>
    <w:p w:rsidR="00EF10D7" w:rsidRPr="00030858" w:rsidRDefault="00EF10D7" w:rsidP="0066443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качество и своевременность уборки;</w:t>
      </w:r>
    </w:p>
    <w:p w:rsidR="00EF10D7" w:rsidRPr="00030858" w:rsidRDefault="00EF10D7" w:rsidP="0066443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соблюдений правил по технике безопасности и охране труда, пожарной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безопасности, санитарии и гигиены при выполнении своих должностных обязанностей;</w:t>
      </w:r>
    </w:p>
    <w:p w:rsidR="00EF10D7" w:rsidRPr="00030858" w:rsidRDefault="00EF10D7" w:rsidP="0066443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</w:t>
      </w:r>
      <w:r w:rsidR="00664435" w:rsidRPr="00030858">
        <w:rPr>
          <w:sz w:val="22"/>
          <w:szCs w:val="22"/>
        </w:rPr>
        <w:t xml:space="preserve"> </w:t>
      </w:r>
      <w:r w:rsidRPr="00030858">
        <w:rPr>
          <w:sz w:val="22"/>
          <w:szCs w:val="22"/>
        </w:rPr>
        <w:t>сохранность инвентаря, спецодежды;</w:t>
      </w:r>
    </w:p>
    <w:p w:rsidR="00EF10D7" w:rsidRPr="00030858" w:rsidRDefault="00EF10D7" w:rsidP="0066443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- исполнение своей должностной инструкции, трудовой и производственной дисциплины.</w:t>
      </w:r>
    </w:p>
    <w:p w:rsidR="00030858" w:rsidRPr="00030858" w:rsidRDefault="00030858" w:rsidP="00664435">
      <w:pPr>
        <w:jc w:val="both"/>
        <w:rPr>
          <w:sz w:val="22"/>
          <w:szCs w:val="22"/>
        </w:rPr>
      </w:pPr>
    </w:p>
    <w:p w:rsidR="00030858" w:rsidRPr="00030858" w:rsidRDefault="00030858" w:rsidP="00664435">
      <w:pPr>
        <w:jc w:val="both"/>
        <w:rPr>
          <w:sz w:val="22"/>
          <w:szCs w:val="22"/>
        </w:rPr>
      </w:pPr>
    </w:p>
    <w:p w:rsidR="009328C3" w:rsidRPr="00030858" w:rsidRDefault="009328C3" w:rsidP="009328C3">
      <w:pPr>
        <w:jc w:val="right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lastRenderedPageBreak/>
        <w:t>Приложение № 3 к Договору</w:t>
      </w:r>
    </w:p>
    <w:p w:rsidR="009328C3" w:rsidRPr="00030858" w:rsidRDefault="009328C3" w:rsidP="009328C3">
      <w:pPr>
        <w:jc w:val="right"/>
        <w:rPr>
          <w:color w:val="000000" w:themeColor="text1"/>
          <w:sz w:val="22"/>
          <w:szCs w:val="22"/>
        </w:rPr>
      </w:pPr>
      <w:r w:rsidRPr="00030858">
        <w:rPr>
          <w:color w:val="000000" w:themeColor="text1"/>
          <w:sz w:val="22"/>
          <w:szCs w:val="22"/>
        </w:rPr>
        <w:t xml:space="preserve">№ </w:t>
      </w:r>
      <w:r w:rsidR="00D201BD">
        <w:rPr>
          <w:color w:val="000000" w:themeColor="text1"/>
          <w:sz w:val="22"/>
          <w:szCs w:val="22"/>
        </w:rPr>
        <w:t>______</w:t>
      </w:r>
      <w:r w:rsidRPr="00030858">
        <w:rPr>
          <w:color w:val="000000" w:themeColor="text1"/>
          <w:sz w:val="22"/>
          <w:szCs w:val="22"/>
        </w:rPr>
        <w:t>от __________ 20</w:t>
      </w:r>
      <w:r w:rsidR="00D201BD">
        <w:rPr>
          <w:color w:val="000000" w:themeColor="text1"/>
          <w:sz w:val="22"/>
          <w:szCs w:val="22"/>
        </w:rPr>
        <w:t>2</w:t>
      </w:r>
      <w:r w:rsidRPr="00030858">
        <w:rPr>
          <w:color w:val="000000" w:themeColor="text1"/>
          <w:sz w:val="22"/>
          <w:szCs w:val="22"/>
        </w:rPr>
        <w:t>__ года</w:t>
      </w:r>
    </w:p>
    <w:p w:rsidR="00B0608B" w:rsidRPr="00030858" w:rsidRDefault="00B0608B" w:rsidP="00B0608B">
      <w:pPr>
        <w:jc w:val="right"/>
        <w:rPr>
          <w:sz w:val="22"/>
          <w:szCs w:val="22"/>
        </w:rPr>
      </w:pPr>
    </w:p>
    <w:p w:rsidR="00B0608B" w:rsidRPr="00030858" w:rsidRDefault="00B0608B" w:rsidP="00B0608B">
      <w:pPr>
        <w:jc w:val="both"/>
        <w:rPr>
          <w:sz w:val="22"/>
          <w:szCs w:val="22"/>
        </w:rPr>
      </w:pPr>
    </w:p>
    <w:p w:rsidR="00B0608B" w:rsidRPr="00030858" w:rsidRDefault="00B0608B" w:rsidP="00B0608B">
      <w:pPr>
        <w:pStyle w:val="af0"/>
        <w:ind w:left="284"/>
        <w:jc w:val="both"/>
        <w:rPr>
          <w:b/>
          <w:i/>
          <w:sz w:val="22"/>
          <w:szCs w:val="22"/>
          <w:u w:val="single"/>
        </w:rPr>
      </w:pPr>
      <w:r w:rsidRPr="00030858">
        <w:rPr>
          <w:b/>
          <w:i/>
          <w:sz w:val="22"/>
          <w:szCs w:val="22"/>
          <w:u w:val="single"/>
        </w:rPr>
        <w:t xml:space="preserve">Список </w:t>
      </w:r>
      <w:r w:rsidR="00016F4F" w:rsidRPr="00030858">
        <w:rPr>
          <w:b/>
          <w:i/>
          <w:sz w:val="22"/>
          <w:szCs w:val="22"/>
          <w:u w:val="single"/>
        </w:rPr>
        <w:t>лиц, участвующих в процессе оказания услуг</w:t>
      </w:r>
      <w:r w:rsidRPr="00030858">
        <w:rPr>
          <w:b/>
          <w:i/>
          <w:sz w:val="22"/>
          <w:szCs w:val="22"/>
          <w:u w:val="single"/>
        </w:rPr>
        <w:t>:</w:t>
      </w:r>
    </w:p>
    <w:p w:rsidR="00B0608B" w:rsidRPr="00030858" w:rsidRDefault="00B0608B" w:rsidP="00B0608B">
      <w:pPr>
        <w:jc w:val="both"/>
        <w:rPr>
          <w:b/>
          <w:i/>
          <w:sz w:val="22"/>
          <w:szCs w:val="22"/>
        </w:rPr>
      </w:pPr>
    </w:p>
    <w:tbl>
      <w:tblPr>
        <w:tblStyle w:val="af9"/>
        <w:tblW w:w="0" w:type="auto"/>
        <w:tblLook w:val="04A0"/>
      </w:tblPr>
      <w:tblGrid>
        <w:gridCol w:w="534"/>
        <w:gridCol w:w="5953"/>
        <w:gridCol w:w="3827"/>
      </w:tblGrid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ФИО персонала</w:t>
            </w:r>
          </w:p>
        </w:tc>
        <w:tc>
          <w:tcPr>
            <w:tcW w:w="3827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 медицинской книжки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5E28A0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5E28A0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08B" w:rsidRPr="00030858" w:rsidTr="00E615AB">
        <w:tc>
          <w:tcPr>
            <w:tcW w:w="534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53" w:type="dxa"/>
          </w:tcPr>
          <w:p w:rsidR="00B0608B" w:rsidRPr="00030858" w:rsidRDefault="00B0608B" w:rsidP="00B5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0608B" w:rsidRPr="00030858" w:rsidRDefault="00B0608B" w:rsidP="00BB1FFC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№</w:t>
            </w:r>
            <w:r w:rsidR="00BB1FFC" w:rsidRPr="000308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0608B" w:rsidRDefault="00B0608B" w:rsidP="00B0608B">
      <w:pPr>
        <w:rPr>
          <w:sz w:val="22"/>
          <w:szCs w:val="22"/>
        </w:rPr>
      </w:pPr>
    </w:p>
    <w:p w:rsidR="00D201BD" w:rsidRDefault="00D201BD" w:rsidP="00B0608B">
      <w:pPr>
        <w:rPr>
          <w:sz w:val="22"/>
          <w:szCs w:val="22"/>
        </w:rPr>
      </w:pPr>
    </w:p>
    <w:p w:rsidR="00D201BD" w:rsidRPr="00030858" w:rsidRDefault="00D201BD" w:rsidP="00B0608B">
      <w:pPr>
        <w:rPr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30858" w:rsidTr="00D201BD">
        <w:tc>
          <w:tcPr>
            <w:tcW w:w="5210" w:type="dxa"/>
          </w:tcPr>
          <w:p w:rsidR="00030858" w:rsidRDefault="00030858" w:rsidP="00B060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858">
              <w:rPr>
                <w:rFonts w:ascii="Times New Roman" w:hAnsi="Times New Roman" w:cs="Times New Roman"/>
                <w:b/>
                <w:bCs/>
                <w:color w:val="000000"/>
              </w:rPr>
              <w:t>ЗАКАЗЧИК:</w:t>
            </w:r>
          </w:p>
          <w:p w:rsidR="003D6A32" w:rsidRDefault="003D6A32" w:rsidP="00B0608B"/>
        </w:tc>
        <w:tc>
          <w:tcPr>
            <w:tcW w:w="5211" w:type="dxa"/>
          </w:tcPr>
          <w:p w:rsidR="00030858" w:rsidRDefault="00030858" w:rsidP="00030858">
            <w:pPr>
              <w:shd w:val="clear" w:color="auto" w:fill="FFFFFF"/>
            </w:pPr>
            <w:r w:rsidRPr="00030858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ИСПОЛНИТЕЛЬ:</w:t>
            </w:r>
          </w:p>
        </w:tc>
      </w:tr>
      <w:tr w:rsidR="00030858" w:rsidTr="00D201BD">
        <w:tc>
          <w:tcPr>
            <w:tcW w:w="5210" w:type="dxa"/>
          </w:tcPr>
          <w:p w:rsidR="00030858" w:rsidRPr="00030858" w:rsidRDefault="00030858" w:rsidP="00030858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Главный врач</w:t>
            </w:r>
          </w:p>
          <w:p w:rsidR="00030858" w:rsidRPr="00030858" w:rsidRDefault="00030858" w:rsidP="00030858">
            <w:pPr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ГАУЗ ТО «Городская поликлиника № 17»</w:t>
            </w:r>
          </w:p>
          <w:p w:rsidR="00030858" w:rsidRPr="00030858" w:rsidRDefault="00030858" w:rsidP="00030858">
            <w:pPr>
              <w:rPr>
                <w:rFonts w:ascii="Times New Roman" w:hAnsi="Times New Roman" w:cs="Times New Roman"/>
              </w:rPr>
            </w:pPr>
          </w:p>
          <w:p w:rsidR="00030858" w:rsidRPr="00030858" w:rsidRDefault="00030858" w:rsidP="00030858">
            <w:pPr>
              <w:jc w:val="center"/>
              <w:rPr>
                <w:rFonts w:ascii="Times New Roman" w:hAnsi="Times New Roman" w:cs="Times New Roman"/>
              </w:rPr>
            </w:pPr>
            <w:r w:rsidRPr="00030858">
              <w:rPr>
                <w:rFonts w:ascii="Times New Roman" w:hAnsi="Times New Roman" w:cs="Times New Roman"/>
              </w:rPr>
              <w:t>___________________ Е.Н. Неверова</w:t>
            </w:r>
          </w:p>
          <w:p w:rsidR="00030858" w:rsidRDefault="00030858" w:rsidP="00B0608B"/>
        </w:tc>
        <w:tc>
          <w:tcPr>
            <w:tcW w:w="5211" w:type="dxa"/>
          </w:tcPr>
          <w:p w:rsidR="00030858" w:rsidRDefault="00030858" w:rsidP="00B0608B"/>
        </w:tc>
      </w:tr>
    </w:tbl>
    <w:p w:rsidR="00030858" w:rsidRPr="00030858" w:rsidRDefault="00030858" w:rsidP="00B0608B">
      <w:pPr>
        <w:rPr>
          <w:sz w:val="22"/>
          <w:szCs w:val="22"/>
        </w:rPr>
      </w:pPr>
    </w:p>
    <w:p w:rsidR="00030858" w:rsidRPr="00030858" w:rsidRDefault="00030858" w:rsidP="00B0608B">
      <w:pPr>
        <w:rPr>
          <w:sz w:val="22"/>
          <w:szCs w:val="22"/>
        </w:rPr>
      </w:pPr>
    </w:p>
    <w:p w:rsidR="00C577A5" w:rsidRPr="00030858" w:rsidRDefault="00C577A5" w:rsidP="00030858">
      <w:pPr>
        <w:rPr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030858" w:rsidRPr="00030858" w:rsidRDefault="00030858" w:rsidP="00030858">
      <w:pPr>
        <w:rPr>
          <w:color w:val="000000" w:themeColor="text1"/>
          <w:sz w:val="22"/>
          <w:szCs w:val="22"/>
        </w:rPr>
      </w:pPr>
    </w:p>
    <w:p w:rsidR="003018B3" w:rsidRPr="00030858" w:rsidRDefault="003018B3" w:rsidP="003018B3">
      <w:pPr>
        <w:rPr>
          <w:i/>
          <w:sz w:val="22"/>
          <w:szCs w:val="22"/>
        </w:rPr>
      </w:pPr>
      <w:r w:rsidRPr="00030858">
        <w:rPr>
          <w:i/>
          <w:sz w:val="22"/>
          <w:szCs w:val="22"/>
        </w:rPr>
        <w:lastRenderedPageBreak/>
        <w:t>Образец</w:t>
      </w:r>
    </w:p>
    <w:p w:rsidR="00C577A5" w:rsidRPr="00030858" w:rsidRDefault="00C577A5" w:rsidP="00C577A5">
      <w:pPr>
        <w:jc w:val="center"/>
        <w:rPr>
          <w:sz w:val="22"/>
          <w:szCs w:val="22"/>
        </w:rPr>
      </w:pPr>
      <w:r w:rsidRPr="00030858">
        <w:rPr>
          <w:sz w:val="22"/>
          <w:szCs w:val="22"/>
        </w:rPr>
        <w:t>АКТ</w:t>
      </w:r>
    </w:p>
    <w:p w:rsidR="00C577A5" w:rsidRPr="00030858" w:rsidRDefault="00C577A5" w:rsidP="00C577A5">
      <w:pPr>
        <w:jc w:val="center"/>
        <w:rPr>
          <w:sz w:val="22"/>
          <w:szCs w:val="22"/>
        </w:rPr>
      </w:pPr>
      <w:r w:rsidRPr="00030858">
        <w:rPr>
          <w:sz w:val="22"/>
          <w:szCs w:val="22"/>
        </w:rPr>
        <w:t>СДАЧИ-ПРИЕМКИ УСЛУГ</w:t>
      </w:r>
    </w:p>
    <w:p w:rsidR="00C577A5" w:rsidRPr="00030858" w:rsidRDefault="00C577A5" w:rsidP="00C577A5">
      <w:pPr>
        <w:jc w:val="center"/>
        <w:rPr>
          <w:sz w:val="22"/>
          <w:szCs w:val="22"/>
        </w:rPr>
      </w:pPr>
    </w:p>
    <w:p w:rsidR="00C577A5" w:rsidRPr="00030858" w:rsidRDefault="00C577A5" w:rsidP="00C577A5">
      <w:pPr>
        <w:jc w:val="center"/>
        <w:rPr>
          <w:sz w:val="22"/>
          <w:szCs w:val="22"/>
        </w:rPr>
      </w:pPr>
      <w:r w:rsidRPr="00030858">
        <w:rPr>
          <w:sz w:val="22"/>
          <w:szCs w:val="22"/>
        </w:rPr>
        <w:t>За _________________ (указать отчетный период)</w:t>
      </w:r>
    </w:p>
    <w:p w:rsidR="00C577A5" w:rsidRPr="00030858" w:rsidRDefault="00C577A5" w:rsidP="00C577A5">
      <w:pPr>
        <w:rPr>
          <w:sz w:val="22"/>
          <w:szCs w:val="22"/>
        </w:rPr>
      </w:pPr>
    </w:p>
    <w:p w:rsidR="00C577A5" w:rsidRPr="00030858" w:rsidRDefault="00C577A5" w:rsidP="00D201BD">
      <w:pPr>
        <w:jc w:val="right"/>
        <w:rPr>
          <w:sz w:val="22"/>
          <w:szCs w:val="22"/>
        </w:rPr>
      </w:pPr>
      <w:r w:rsidRPr="00030858">
        <w:rPr>
          <w:sz w:val="22"/>
          <w:szCs w:val="22"/>
        </w:rPr>
        <w:t>«____» __________ 20</w:t>
      </w:r>
      <w:r w:rsidR="003D6A32">
        <w:rPr>
          <w:sz w:val="22"/>
          <w:szCs w:val="22"/>
        </w:rPr>
        <w:t>__</w:t>
      </w:r>
      <w:r w:rsidRPr="00030858">
        <w:rPr>
          <w:sz w:val="22"/>
          <w:szCs w:val="22"/>
        </w:rPr>
        <w:t>_ г.</w:t>
      </w:r>
    </w:p>
    <w:p w:rsidR="00C577A5" w:rsidRPr="00030858" w:rsidRDefault="00C577A5" w:rsidP="00C577A5">
      <w:pPr>
        <w:rPr>
          <w:sz w:val="22"/>
          <w:szCs w:val="22"/>
        </w:rPr>
      </w:pPr>
    </w:p>
    <w:p w:rsidR="00C577A5" w:rsidRPr="00030858" w:rsidRDefault="00C577A5" w:rsidP="00C577A5">
      <w:pPr>
        <w:ind w:firstLine="708"/>
        <w:jc w:val="both"/>
        <w:rPr>
          <w:sz w:val="22"/>
          <w:szCs w:val="22"/>
        </w:rPr>
      </w:pPr>
      <w:r w:rsidRPr="00030858">
        <w:rPr>
          <w:sz w:val="22"/>
          <w:szCs w:val="22"/>
        </w:rPr>
        <w:t xml:space="preserve">ГАУЗ ТО «Городская поликлиника №17», именуемое в дальнейшем «Заказчик», в лице ____________________, действующего на основании </w:t>
      </w:r>
      <w:r w:rsidR="003D6A32">
        <w:rPr>
          <w:sz w:val="22"/>
          <w:szCs w:val="22"/>
        </w:rPr>
        <w:t>___________</w:t>
      </w:r>
      <w:r w:rsidRPr="00030858">
        <w:rPr>
          <w:sz w:val="22"/>
          <w:szCs w:val="22"/>
        </w:rPr>
        <w:t>______, с одной стороны, и ____________________________ (наименование организации), именуемое в дальнейшем «Исполнитель», в лице _______________________ (должность), ________________ (ФИО), действующего на основании _______________ (Устава, Положения, Доверенности), с другой стороны, вместе именуемые «Стороны», составили настоящий Акт о нижеследующем:</w:t>
      </w:r>
    </w:p>
    <w:p w:rsidR="00C577A5" w:rsidRPr="00030858" w:rsidRDefault="00C577A5" w:rsidP="00C577A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1. В соответствии с договором № ____ от «___» __________ 20</w:t>
      </w:r>
      <w:r w:rsidR="003D6A32">
        <w:rPr>
          <w:sz w:val="22"/>
          <w:szCs w:val="22"/>
        </w:rPr>
        <w:t>_</w:t>
      </w:r>
      <w:r w:rsidRPr="00030858">
        <w:rPr>
          <w:sz w:val="22"/>
          <w:szCs w:val="22"/>
        </w:rPr>
        <w:t>__ г. (далее – Договор) Исполнитель выполнил обязательства по оказанию услуг, а именно:</w:t>
      </w:r>
    </w:p>
    <w:p w:rsidR="00C577A5" w:rsidRPr="00030858" w:rsidRDefault="00C577A5" w:rsidP="00C577A5">
      <w:pPr>
        <w:jc w:val="both"/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2. Фактическое качество оказанных услуг соответствует (не соответствует) требованиям Договора: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3. Вышеуказанные услуги согласно Договора должны быть оказаны с «___» __________ 20</w:t>
      </w:r>
      <w:r w:rsidR="003D6A32">
        <w:rPr>
          <w:sz w:val="22"/>
          <w:szCs w:val="22"/>
        </w:rPr>
        <w:t>_</w:t>
      </w:r>
      <w:r w:rsidRPr="00030858">
        <w:rPr>
          <w:sz w:val="22"/>
          <w:szCs w:val="22"/>
        </w:rPr>
        <w:t>__ г. по «___» __________ 20</w:t>
      </w:r>
      <w:r w:rsidR="003D6A32">
        <w:rPr>
          <w:sz w:val="22"/>
          <w:szCs w:val="22"/>
        </w:rPr>
        <w:t>_</w:t>
      </w:r>
      <w:r w:rsidRPr="00030858">
        <w:rPr>
          <w:sz w:val="22"/>
          <w:szCs w:val="22"/>
        </w:rPr>
        <w:t>__ г. соответствует (не соответствует).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4. Недостатки оказанных услуг выявлены/не выявлены: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5. Сумма, подлежащая оплате Исполнителю в соответствии с условиями Договора 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6. В соответствии с пунктом ______ Договора сумма штрафных санкций составляет _______________</w:t>
      </w:r>
      <w:r w:rsidR="00030858">
        <w:rPr>
          <w:sz w:val="22"/>
          <w:szCs w:val="22"/>
        </w:rPr>
        <w:t xml:space="preserve">_____ </w:t>
      </w:r>
      <w:r w:rsidRPr="00030858">
        <w:rPr>
          <w:sz w:val="22"/>
          <w:szCs w:val="22"/>
        </w:rPr>
        <w:t>(указывается порядок расчета штрафных санкций).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Общая стоимость штрафных санкций составит: _____________________________________________________</w:t>
      </w:r>
      <w:r w:rsidR="00030858">
        <w:rPr>
          <w:sz w:val="22"/>
          <w:szCs w:val="22"/>
        </w:rPr>
        <w:t>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7. Итоговая сумма, подлежащая оплате Исполнителю с учетом удержания штрафных санкций, составляет ____________________________________________________________________________________________</w:t>
      </w:r>
    </w:p>
    <w:p w:rsidR="00C577A5" w:rsidRPr="00030858" w:rsidRDefault="00C577A5" w:rsidP="00C577A5">
      <w:pPr>
        <w:rPr>
          <w:sz w:val="22"/>
          <w:szCs w:val="22"/>
        </w:rPr>
      </w:pPr>
      <w:r w:rsidRPr="00030858">
        <w:rPr>
          <w:sz w:val="22"/>
          <w:szCs w:val="22"/>
        </w:rPr>
        <w:t>8. Результаты оказанных у</w:t>
      </w:r>
      <w:r w:rsidR="003D6A32">
        <w:rPr>
          <w:sz w:val="22"/>
          <w:szCs w:val="22"/>
        </w:rPr>
        <w:t xml:space="preserve">слуг </w:t>
      </w:r>
      <w:r w:rsidRPr="00030858">
        <w:rPr>
          <w:sz w:val="22"/>
          <w:szCs w:val="22"/>
        </w:rPr>
        <w:t>по Договору:</w:t>
      </w:r>
    </w:p>
    <w:p w:rsidR="00C577A5" w:rsidRPr="00030858" w:rsidRDefault="00C577A5" w:rsidP="00C577A5">
      <w:pPr>
        <w:rPr>
          <w:sz w:val="22"/>
          <w:szCs w:val="22"/>
        </w:rPr>
      </w:pPr>
    </w:p>
    <w:p w:rsidR="00C577A5" w:rsidRPr="00030858" w:rsidRDefault="00C577A5" w:rsidP="00C577A5">
      <w:pPr>
        <w:rPr>
          <w:sz w:val="22"/>
          <w:szCs w:val="22"/>
        </w:rPr>
      </w:pPr>
    </w:p>
    <w:p w:rsidR="00C577A5" w:rsidRPr="00030858" w:rsidRDefault="00C577A5" w:rsidP="00C577A5">
      <w:pPr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5118"/>
      </w:tblGrid>
      <w:tr w:rsidR="00C577A5" w:rsidRPr="00030858" w:rsidTr="00030858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Сдал: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Исполнитель: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_______________________</w:t>
            </w:r>
          </w:p>
          <w:p w:rsidR="00C577A5" w:rsidRPr="004854DA" w:rsidRDefault="00C577A5">
            <w:pPr>
              <w:rPr>
                <w:sz w:val="18"/>
                <w:szCs w:val="18"/>
              </w:rPr>
            </w:pPr>
            <w:r w:rsidRPr="004854DA">
              <w:rPr>
                <w:sz w:val="18"/>
                <w:szCs w:val="18"/>
              </w:rPr>
              <w:t>(наименование организации)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__________________________ </w:t>
            </w:r>
          </w:p>
          <w:p w:rsidR="00C577A5" w:rsidRPr="004854DA" w:rsidRDefault="00C577A5">
            <w:pPr>
              <w:rPr>
                <w:sz w:val="18"/>
                <w:szCs w:val="18"/>
              </w:rPr>
            </w:pPr>
            <w:r w:rsidRPr="004854DA">
              <w:rPr>
                <w:sz w:val="18"/>
                <w:szCs w:val="18"/>
              </w:rPr>
              <w:t>(должность)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________________ /______________/</w:t>
            </w:r>
          </w:p>
          <w:p w:rsidR="00C577A5" w:rsidRPr="00030858" w:rsidRDefault="000A3194" w:rsidP="000A319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577A5" w:rsidRPr="000308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C577A5" w:rsidRPr="000308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Принял: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Заказчик: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_______________________</w:t>
            </w:r>
          </w:p>
          <w:p w:rsidR="00C577A5" w:rsidRPr="004854DA" w:rsidRDefault="00C577A5">
            <w:pPr>
              <w:rPr>
                <w:sz w:val="18"/>
                <w:szCs w:val="18"/>
              </w:rPr>
            </w:pPr>
            <w:r w:rsidRPr="004854DA">
              <w:rPr>
                <w:sz w:val="18"/>
                <w:szCs w:val="18"/>
              </w:rPr>
              <w:t>(наименование организации)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 xml:space="preserve">___________________________ </w:t>
            </w:r>
          </w:p>
          <w:p w:rsidR="00C577A5" w:rsidRPr="004854DA" w:rsidRDefault="00C577A5">
            <w:pPr>
              <w:rPr>
                <w:sz w:val="18"/>
                <w:szCs w:val="18"/>
              </w:rPr>
            </w:pPr>
            <w:r w:rsidRPr="004854DA">
              <w:rPr>
                <w:sz w:val="18"/>
                <w:szCs w:val="18"/>
              </w:rPr>
              <w:t>(должность)</w:t>
            </w:r>
          </w:p>
          <w:p w:rsidR="00C577A5" w:rsidRPr="00030858" w:rsidRDefault="00C577A5">
            <w:pPr>
              <w:rPr>
                <w:sz w:val="22"/>
                <w:szCs w:val="22"/>
              </w:rPr>
            </w:pPr>
            <w:r w:rsidRPr="00030858">
              <w:rPr>
                <w:sz w:val="22"/>
                <w:szCs w:val="22"/>
              </w:rPr>
              <w:t>_______________ /______________/</w:t>
            </w:r>
          </w:p>
          <w:p w:rsidR="00C577A5" w:rsidRPr="00030858" w:rsidRDefault="000A3194" w:rsidP="000A319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</w:t>
            </w:r>
            <w:r w:rsidR="00C577A5" w:rsidRPr="00030858">
              <w:rPr>
                <w:sz w:val="22"/>
                <w:szCs w:val="22"/>
              </w:rPr>
              <w:t>.</w:t>
            </w:r>
          </w:p>
        </w:tc>
      </w:tr>
    </w:tbl>
    <w:p w:rsidR="00E56685" w:rsidRPr="00030858" w:rsidRDefault="00E56685" w:rsidP="003B331C">
      <w:pPr>
        <w:autoSpaceDE/>
        <w:autoSpaceDN/>
        <w:rPr>
          <w:color w:val="000000" w:themeColor="text1"/>
          <w:sz w:val="22"/>
          <w:szCs w:val="22"/>
        </w:rPr>
      </w:pPr>
    </w:p>
    <w:sectPr w:rsidR="00E56685" w:rsidRPr="00030858" w:rsidSect="00B229C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58" w:rsidRDefault="000B4358">
      <w:r>
        <w:separator/>
      </w:r>
    </w:p>
  </w:endnote>
  <w:endnote w:type="continuationSeparator" w:id="1">
    <w:p w:rsidR="000B4358" w:rsidRDefault="000B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39" w:rsidRDefault="003B36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26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22E">
      <w:rPr>
        <w:rStyle w:val="a9"/>
        <w:noProof/>
      </w:rPr>
      <w:t>14</w:t>
    </w:r>
    <w:r>
      <w:rPr>
        <w:rStyle w:val="a9"/>
      </w:rPr>
      <w:fldChar w:fldCharType="end"/>
    </w:r>
  </w:p>
  <w:p w:rsidR="00FF2639" w:rsidRDefault="00B229CC" w:rsidP="00B229CC">
    <w:pPr>
      <w:pStyle w:val="a7"/>
      <w:tabs>
        <w:tab w:val="clear" w:pos="4677"/>
        <w:tab w:val="clear" w:pos="9355"/>
      </w:tabs>
      <w:ind w:right="360"/>
      <w:rPr>
        <w:color w:val="FFFFFF" w:themeColor="background1"/>
      </w:rPr>
    </w:pPr>
    <w:r>
      <w:rPr>
        <w:color w:val="FFFFFF" w:themeColor="background1"/>
      </w:rPr>
      <w:t xml:space="preserve">к_________________ </w:t>
    </w:r>
    <w:r w:rsidR="00FF2639">
      <w:rPr>
        <w:color w:val="FFFFFF" w:themeColor="background1"/>
      </w:rPr>
      <w:t xml:space="preserve"> Исполнитель_______________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58" w:rsidRDefault="000B4358">
      <w:r>
        <w:separator/>
      </w:r>
    </w:p>
  </w:footnote>
  <w:footnote w:type="continuationSeparator" w:id="1">
    <w:p w:rsidR="000B4358" w:rsidRDefault="000B4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82102B"/>
    <w:multiLevelType w:val="singleLevel"/>
    <w:tmpl w:val="DB82102B"/>
    <w:lvl w:ilvl="0">
      <w:start w:val="1"/>
      <w:numFmt w:val="decimal"/>
      <w:suff w:val="space"/>
      <w:lvlText w:val="%1."/>
      <w:lvlJc w:val="left"/>
      <w:pPr>
        <w:ind w:left="2591" w:firstLine="0"/>
      </w:pPr>
    </w:lvl>
  </w:abstractNum>
  <w:abstractNum w:abstractNumId="1">
    <w:nsid w:val="089907C0"/>
    <w:multiLevelType w:val="hybridMultilevel"/>
    <w:tmpl w:val="06762D4A"/>
    <w:lvl w:ilvl="0" w:tplc="53A8AB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D5C32EE"/>
    <w:multiLevelType w:val="multilevel"/>
    <w:tmpl w:val="897E3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0FF258B3"/>
    <w:multiLevelType w:val="multilevel"/>
    <w:tmpl w:val="365E05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0B4934"/>
    <w:multiLevelType w:val="hybridMultilevel"/>
    <w:tmpl w:val="A5588E7A"/>
    <w:lvl w:ilvl="0" w:tplc="6FD0121A">
      <w:start w:val="1"/>
      <w:numFmt w:val="decimal"/>
      <w:pStyle w:val="2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C0EB6">
      <w:start w:val="1"/>
      <w:numFmt w:val="lowerLetter"/>
      <w:lvlText w:val="%5)"/>
      <w:lvlJc w:val="left"/>
      <w:pPr>
        <w:ind w:left="4185" w:hanging="945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B6473"/>
    <w:multiLevelType w:val="hybridMultilevel"/>
    <w:tmpl w:val="AB88FCC8"/>
    <w:lvl w:ilvl="0" w:tplc="0A28F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7EA0"/>
    <w:multiLevelType w:val="multilevel"/>
    <w:tmpl w:val="1E277E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527967"/>
    <w:multiLevelType w:val="multilevel"/>
    <w:tmpl w:val="6206F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9">
    <w:nsid w:val="20B15A32"/>
    <w:multiLevelType w:val="multilevel"/>
    <w:tmpl w:val="20B15A32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2401D57"/>
    <w:multiLevelType w:val="hybridMultilevel"/>
    <w:tmpl w:val="E90E563E"/>
    <w:lvl w:ilvl="0" w:tplc="10E69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7BE4"/>
    <w:multiLevelType w:val="hybridMultilevel"/>
    <w:tmpl w:val="51A46858"/>
    <w:lvl w:ilvl="0" w:tplc="0A28F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3261E"/>
    <w:multiLevelType w:val="hybridMultilevel"/>
    <w:tmpl w:val="EF9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37482"/>
    <w:multiLevelType w:val="hybridMultilevel"/>
    <w:tmpl w:val="B9B02890"/>
    <w:lvl w:ilvl="0" w:tplc="458EE31E">
      <w:start w:val="1"/>
      <w:numFmt w:val="decimal"/>
      <w:pStyle w:val="western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2C8F22B6"/>
    <w:multiLevelType w:val="multilevel"/>
    <w:tmpl w:val="2C8F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C759C"/>
    <w:multiLevelType w:val="multilevel"/>
    <w:tmpl w:val="75C0A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4915BEC"/>
    <w:multiLevelType w:val="multilevel"/>
    <w:tmpl w:val="5090FA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73E7A61"/>
    <w:multiLevelType w:val="multilevel"/>
    <w:tmpl w:val="89C48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EA6209D"/>
    <w:multiLevelType w:val="multilevel"/>
    <w:tmpl w:val="C126648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Times New Roman" w:hAnsi="Times New Roman" w:cs="Times New Roman" w:hint="default"/>
      </w:rPr>
    </w:lvl>
  </w:abstractNum>
  <w:abstractNum w:abstractNumId="19">
    <w:nsid w:val="400C4B92"/>
    <w:multiLevelType w:val="hybridMultilevel"/>
    <w:tmpl w:val="8D3EFC4A"/>
    <w:lvl w:ilvl="0" w:tplc="D88039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6186BA"/>
    <w:multiLevelType w:val="multilevel"/>
    <w:tmpl w:val="4061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0AA4A06"/>
    <w:multiLevelType w:val="multilevel"/>
    <w:tmpl w:val="40A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1441566"/>
    <w:multiLevelType w:val="hybridMultilevel"/>
    <w:tmpl w:val="FB7ED534"/>
    <w:lvl w:ilvl="0" w:tplc="4906CE7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34980"/>
    <w:multiLevelType w:val="hybridMultilevel"/>
    <w:tmpl w:val="E2F2F25A"/>
    <w:lvl w:ilvl="0" w:tplc="2F507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4A8B"/>
    <w:multiLevelType w:val="multilevel"/>
    <w:tmpl w:val="44C44A8B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46B00C84"/>
    <w:multiLevelType w:val="multilevel"/>
    <w:tmpl w:val="F2C2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0DE19F0"/>
    <w:multiLevelType w:val="hybridMultilevel"/>
    <w:tmpl w:val="E580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2FB5"/>
    <w:multiLevelType w:val="hybridMultilevel"/>
    <w:tmpl w:val="1364557A"/>
    <w:lvl w:ilvl="0" w:tplc="0A28FD7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04FDC"/>
    <w:multiLevelType w:val="hybridMultilevel"/>
    <w:tmpl w:val="C14E5A5A"/>
    <w:lvl w:ilvl="0" w:tplc="A7D05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146A"/>
    <w:multiLevelType w:val="hybridMultilevel"/>
    <w:tmpl w:val="A02C5A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E2620"/>
    <w:multiLevelType w:val="hybridMultilevel"/>
    <w:tmpl w:val="441C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22717"/>
    <w:multiLevelType w:val="hybridMultilevel"/>
    <w:tmpl w:val="06762D4A"/>
    <w:lvl w:ilvl="0" w:tplc="53A8A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>
    <w:nsid w:val="5DEF66E0"/>
    <w:multiLevelType w:val="multilevel"/>
    <w:tmpl w:val="C8F29D3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60445BD2"/>
    <w:multiLevelType w:val="hybridMultilevel"/>
    <w:tmpl w:val="E260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D64B0"/>
    <w:multiLevelType w:val="hybridMultilevel"/>
    <w:tmpl w:val="0B2AC8C6"/>
    <w:lvl w:ilvl="0" w:tplc="BE9E3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6691F"/>
    <w:multiLevelType w:val="hybridMultilevel"/>
    <w:tmpl w:val="1FC8C188"/>
    <w:lvl w:ilvl="0" w:tplc="0922E14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6">
    <w:nsid w:val="67D22D63"/>
    <w:multiLevelType w:val="hybridMultilevel"/>
    <w:tmpl w:val="AAD4F920"/>
    <w:lvl w:ilvl="0" w:tplc="64FE04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04D4"/>
    <w:multiLevelType w:val="hybridMultilevel"/>
    <w:tmpl w:val="AF3C2DE2"/>
    <w:lvl w:ilvl="0" w:tplc="80E8D59A">
      <w:start w:val="3"/>
      <w:numFmt w:val="decimal"/>
      <w:lvlText w:val="%1."/>
      <w:lvlJc w:val="left"/>
      <w:pPr>
        <w:tabs>
          <w:tab w:val="num" w:pos="-92"/>
        </w:tabs>
        <w:ind w:left="-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D51FB9"/>
    <w:multiLevelType w:val="multilevel"/>
    <w:tmpl w:val="71CE6A82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CF70BC1"/>
    <w:multiLevelType w:val="multilevel"/>
    <w:tmpl w:val="5478D78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2"/>
      <w:numFmt w:val="decimal"/>
      <w:pStyle w:val="1"/>
      <w:lvlText w:val="%1.1.%3"/>
      <w:lvlJc w:val="left"/>
      <w:pPr>
        <w:tabs>
          <w:tab w:val="num" w:pos="407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2410699"/>
    <w:multiLevelType w:val="hybridMultilevel"/>
    <w:tmpl w:val="06762D4A"/>
    <w:lvl w:ilvl="0" w:tplc="53A8AB1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1">
    <w:nsid w:val="78D9018C"/>
    <w:multiLevelType w:val="multilevel"/>
    <w:tmpl w:val="78D9018C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2">
    <w:nsid w:val="796E3F35"/>
    <w:multiLevelType w:val="multilevel"/>
    <w:tmpl w:val="1C949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>
    <w:nsid w:val="7AFC71EA"/>
    <w:multiLevelType w:val="multilevel"/>
    <w:tmpl w:val="E61440F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CE82DF8"/>
    <w:multiLevelType w:val="multilevel"/>
    <w:tmpl w:val="7CE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6"/>
  </w:num>
  <w:num w:numId="2">
    <w:abstractNumId w:val="17"/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6"/>
  </w:num>
  <w:num w:numId="6">
    <w:abstractNumId w:val="38"/>
  </w:num>
  <w:num w:numId="7">
    <w:abstractNumId w:val="38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9"/>
  </w:num>
  <w:num w:numId="15">
    <w:abstractNumId w:val="3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30"/>
  </w:num>
  <w:num w:numId="23">
    <w:abstractNumId w:val="28"/>
  </w:num>
  <w:num w:numId="24">
    <w:abstractNumId w:val="34"/>
  </w:num>
  <w:num w:numId="25">
    <w:abstractNumId w:val="27"/>
  </w:num>
  <w:num w:numId="26">
    <w:abstractNumId w:val="5"/>
  </w:num>
  <w:num w:numId="27">
    <w:abstractNumId w:val="11"/>
  </w:num>
  <w:num w:numId="28">
    <w:abstractNumId w:val="35"/>
  </w:num>
  <w:num w:numId="29">
    <w:abstractNumId w:val="25"/>
  </w:num>
  <w:num w:numId="30">
    <w:abstractNumId w:val="32"/>
  </w:num>
  <w:num w:numId="31">
    <w:abstractNumId w:val="31"/>
  </w:num>
  <w:num w:numId="32">
    <w:abstractNumId w:val="4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1"/>
  </w:num>
  <w:num w:numId="37">
    <w:abstractNumId w:val="26"/>
  </w:num>
  <w:num w:numId="38">
    <w:abstractNumId w:val="22"/>
  </w:num>
  <w:num w:numId="39">
    <w:abstractNumId w:val="42"/>
  </w:num>
  <w:num w:numId="40">
    <w:abstractNumId w:val="0"/>
  </w:num>
  <w:num w:numId="41">
    <w:abstractNumId w:val="21"/>
  </w:num>
  <w:num w:numId="42">
    <w:abstractNumId w:val="44"/>
  </w:num>
  <w:num w:numId="43">
    <w:abstractNumId w:val="20"/>
  </w:num>
  <w:num w:numId="44">
    <w:abstractNumId w:val="6"/>
  </w:num>
  <w:num w:numId="45">
    <w:abstractNumId w:val="14"/>
  </w:num>
  <w:num w:numId="46">
    <w:abstractNumId w:val="24"/>
  </w:num>
  <w:num w:numId="47">
    <w:abstractNumId w:val="41"/>
  </w:num>
  <w:num w:numId="48">
    <w:abstractNumId w:val="9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56685"/>
    <w:rsid w:val="00016F4F"/>
    <w:rsid w:val="00017CE7"/>
    <w:rsid w:val="0002013D"/>
    <w:rsid w:val="00030858"/>
    <w:rsid w:val="00032E8A"/>
    <w:rsid w:val="00032F42"/>
    <w:rsid w:val="00033148"/>
    <w:rsid w:val="00037C85"/>
    <w:rsid w:val="00043ED5"/>
    <w:rsid w:val="000442B7"/>
    <w:rsid w:val="00045499"/>
    <w:rsid w:val="0004680B"/>
    <w:rsid w:val="0004695D"/>
    <w:rsid w:val="0005494C"/>
    <w:rsid w:val="000670A2"/>
    <w:rsid w:val="00073CFB"/>
    <w:rsid w:val="00074162"/>
    <w:rsid w:val="0008476F"/>
    <w:rsid w:val="00086D97"/>
    <w:rsid w:val="00087D51"/>
    <w:rsid w:val="00096E38"/>
    <w:rsid w:val="0009745C"/>
    <w:rsid w:val="000A2A55"/>
    <w:rsid w:val="000A3194"/>
    <w:rsid w:val="000A609E"/>
    <w:rsid w:val="000B237A"/>
    <w:rsid w:val="000B4358"/>
    <w:rsid w:val="000C212D"/>
    <w:rsid w:val="000C28DB"/>
    <w:rsid w:val="000E692F"/>
    <w:rsid w:val="000F3163"/>
    <w:rsid w:val="001020D5"/>
    <w:rsid w:val="00102B85"/>
    <w:rsid w:val="001060FC"/>
    <w:rsid w:val="0011393C"/>
    <w:rsid w:val="00114235"/>
    <w:rsid w:val="00114316"/>
    <w:rsid w:val="0011466D"/>
    <w:rsid w:val="00115245"/>
    <w:rsid w:val="001268CF"/>
    <w:rsid w:val="00130D91"/>
    <w:rsid w:val="0014095E"/>
    <w:rsid w:val="00141CD3"/>
    <w:rsid w:val="001618E0"/>
    <w:rsid w:val="00162391"/>
    <w:rsid w:val="00173A40"/>
    <w:rsid w:val="00174FBA"/>
    <w:rsid w:val="0017708B"/>
    <w:rsid w:val="00181613"/>
    <w:rsid w:val="0018205B"/>
    <w:rsid w:val="00185C2A"/>
    <w:rsid w:val="0019157C"/>
    <w:rsid w:val="001B3AED"/>
    <w:rsid w:val="001B781D"/>
    <w:rsid w:val="001C6B20"/>
    <w:rsid w:val="001D622E"/>
    <w:rsid w:val="001D750C"/>
    <w:rsid w:val="001E2ACF"/>
    <w:rsid w:val="001F43F6"/>
    <w:rsid w:val="0020769D"/>
    <w:rsid w:val="002113D5"/>
    <w:rsid w:val="002324FA"/>
    <w:rsid w:val="002361C2"/>
    <w:rsid w:val="002443DB"/>
    <w:rsid w:val="00260584"/>
    <w:rsid w:val="00261284"/>
    <w:rsid w:val="00261A90"/>
    <w:rsid w:val="002652F3"/>
    <w:rsid w:val="002806B7"/>
    <w:rsid w:val="00293D02"/>
    <w:rsid w:val="002A3425"/>
    <w:rsid w:val="002B1A49"/>
    <w:rsid w:val="002B48FB"/>
    <w:rsid w:val="002B58CF"/>
    <w:rsid w:val="002C179F"/>
    <w:rsid w:val="002D2587"/>
    <w:rsid w:val="002D291B"/>
    <w:rsid w:val="002E2A29"/>
    <w:rsid w:val="002E47A6"/>
    <w:rsid w:val="002E518A"/>
    <w:rsid w:val="002F4C7A"/>
    <w:rsid w:val="002F5EAC"/>
    <w:rsid w:val="003018B3"/>
    <w:rsid w:val="00304A92"/>
    <w:rsid w:val="0031238D"/>
    <w:rsid w:val="00313A73"/>
    <w:rsid w:val="00317E1D"/>
    <w:rsid w:val="003222E4"/>
    <w:rsid w:val="00350AC6"/>
    <w:rsid w:val="003611EC"/>
    <w:rsid w:val="00365E14"/>
    <w:rsid w:val="00372796"/>
    <w:rsid w:val="00386F02"/>
    <w:rsid w:val="003962A6"/>
    <w:rsid w:val="003A08B9"/>
    <w:rsid w:val="003A321A"/>
    <w:rsid w:val="003B2859"/>
    <w:rsid w:val="003B331C"/>
    <w:rsid w:val="003B3654"/>
    <w:rsid w:val="003C2C38"/>
    <w:rsid w:val="003C615C"/>
    <w:rsid w:val="003D483A"/>
    <w:rsid w:val="003D56A2"/>
    <w:rsid w:val="003D6A32"/>
    <w:rsid w:val="003F0DE0"/>
    <w:rsid w:val="0040274B"/>
    <w:rsid w:val="00417299"/>
    <w:rsid w:val="004273EE"/>
    <w:rsid w:val="00445E33"/>
    <w:rsid w:val="004608AC"/>
    <w:rsid w:val="0046194E"/>
    <w:rsid w:val="004663FA"/>
    <w:rsid w:val="00472C82"/>
    <w:rsid w:val="00474435"/>
    <w:rsid w:val="00477183"/>
    <w:rsid w:val="00480AFD"/>
    <w:rsid w:val="004854DA"/>
    <w:rsid w:val="00487C97"/>
    <w:rsid w:val="004A2C35"/>
    <w:rsid w:val="004A5565"/>
    <w:rsid w:val="004A5D89"/>
    <w:rsid w:val="004C58E9"/>
    <w:rsid w:val="004C689D"/>
    <w:rsid w:val="004D1D4F"/>
    <w:rsid w:val="004D62DB"/>
    <w:rsid w:val="004F44C8"/>
    <w:rsid w:val="005061C9"/>
    <w:rsid w:val="00515B19"/>
    <w:rsid w:val="00520F20"/>
    <w:rsid w:val="0052682B"/>
    <w:rsid w:val="00546452"/>
    <w:rsid w:val="00547C3E"/>
    <w:rsid w:val="00554F7F"/>
    <w:rsid w:val="005573AE"/>
    <w:rsid w:val="0056164D"/>
    <w:rsid w:val="0056199E"/>
    <w:rsid w:val="00561B66"/>
    <w:rsid w:val="00562B0D"/>
    <w:rsid w:val="00567123"/>
    <w:rsid w:val="005762D8"/>
    <w:rsid w:val="00577600"/>
    <w:rsid w:val="00577FBF"/>
    <w:rsid w:val="00582F71"/>
    <w:rsid w:val="005922DA"/>
    <w:rsid w:val="005A4614"/>
    <w:rsid w:val="005A657B"/>
    <w:rsid w:val="005A72CB"/>
    <w:rsid w:val="005B1567"/>
    <w:rsid w:val="005C25F7"/>
    <w:rsid w:val="005D2B16"/>
    <w:rsid w:val="005D3DD4"/>
    <w:rsid w:val="005E28A0"/>
    <w:rsid w:val="005E5567"/>
    <w:rsid w:val="005F6745"/>
    <w:rsid w:val="00602B65"/>
    <w:rsid w:val="006312CA"/>
    <w:rsid w:val="006519ED"/>
    <w:rsid w:val="00652537"/>
    <w:rsid w:val="00653CCD"/>
    <w:rsid w:val="006563B8"/>
    <w:rsid w:val="006571D8"/>
    <w:rsid w:val="00664435"/>
    <w:rsid w:val="006725AB"/>
    <w:rsid w:val="00682493"/>
    <w:rsid w:val="006840C3"/>
    <w:rsid w:val="00697817"/>
    <w:rsid w:val="006B0633"/>
    <w:rsid w:val="006B0AE9"/>
    <w:rsid w:val="006B46E2"/>
    <w:rsid w:val="006C105F"/>
    <w:rsid w:val="006C2DAF"/>
    <w:rsid w:val="006C2EAA"/>
    <w:rsid w:val="006C3581"/>
    <w:rsid w:val="006C631F"/>
    <w:rsid w:val="006F47EB"/>
    <w:rsid w:val="007028E9"/>
    <w:rsid w:val="00702E28"/>
    <w:rsid w:val="007174D4"/>
    <w:rsid w:val="00733950"/>
    <w:rsid w:val="00734FD2"/>
    <w:rsid w:val="00746A3E"/>
    <w:rsid w:val="00751444"/>
    <w:rsid w:val="0075151D"/>
    <w:rsid w:val="0075497F"/>
    <w:rsid w:val="00755269"/>
    <w:rsid w:val="00760AFD"/>
    <w:rsid w:val="0077469B"/>
    <w:rsid w:val="007835AC"/>
    <w:rsid w:val="0079099A"/>
    <w:rsid w:val="00796FC6"/>
    <w:rsid w:val="007B1390"/>
    <w:rsid w:val="007B2970"/>
    <w:rsid w:val="007C54C5"/>
    <w:rsid w:val="007D19E5"/>
    <w:rsid w:val="007E0370"/>
    <w:rsid w:val="007E0B1C"/>
    <w:rsid w:val="007E525C"/>
    <w:rsid w:val="00823877"/>
    <w:rsid w:val="0082620E"/>
    <w:rsid w:val="00826EA1"/>
    <w:rsid w:val="00835542"/>
    <w:rsid w:val="00864621"/>
    <w:rsid w:val="00865D73"/>
    <w:rsid w:val="0088341D"/>
    <w:rsid w:val="00887F37"/>
    <w:rsid w:val="008C0927"/>
    <w:rsid w:val="008C1DBA"/>
    <w:rsid w:val="008C291A"/>
    <w:rsid w:val="008D1BCD"/>
    <w:rsid w:val="008F2A4C"/>
    <w:rsid w:val="008F6BD5"/>
    <w:rsid w:val="008F6D49"/>
    <w:rsid w:val="00917B1E"/>
    <w:rsid w:val="00917BD3"/>
    <w:rsid w:val="009237BD"/>
    <w:rsid w:val="009238EF"/>
    <w:rsid w:val="00927737"/>
    <w:rsid w:val="009328C3"/>
    <w:rsid w:val="00936214"/>
    <w:rsid w:val="0099366E"/>
    <w:rsid w:val="009A61F9"/>
    <w:rsid w:val="009A6B2E"/>
    <w:rsid w:val="009B2CAC"/>
    <w:rsid w:val="009B59EB"/>
    <w:rsid w:val="009D29AB"/>
    <w:rsid w:val="009F075F"/>
    <w:rsid w:val="009F0FA2"/>
    <w:rsid w:val="009F1064"/>
    <w:rsid w:val="009F6129"/>
    <w:rsid w:val="00A13A30"/>
    <w:rsid w:val="00A15B4B"/>
    <w:rsid w:val="00A22F42"/>
    <w:rsid w:val="00A27420"/>
    <w:rsid w:val="00A27BF2"/>
    <w:rsid w:val="00A30143"/>
    <w:rsid w:val="00A35DC7"/>
    <w:rsid w:val="00A36DFA"/>
    <w:rsid w:val="00A46FAB"/>
    <w:rsid w:val="00A61102"/>
    <w:rsid w:val="00A94F24"/>
    <w:rsid w:val="00A968A9"/>
    <w:rsid w:val="00AB0969"/>
    <w:rsid w:val="00AB4586"/>
    <w:rsid w:val="00AB52B7"/>
    <w:rsid w:val="00AD37FA"/>
    <w:rsid w:val="00AE48C6"/>
    <w:rsid w:val="00AF1F53"/>
    <w:rsid w:val="00AF3DF8"/>
    <w:rsid w:val="00AF57F4"/>
    <w:rsid w:val="00B003B2"/>
    <w:rsid w:val="00B029E7"/>
    <w:rsid w:val="00B02CEB"/>
    <w:rsid w:val="00B05348"/>
    <w:rsid w:val="00B0608B"/>
    <w:rsid w:val="00B062B1"/>
    <w:rsid w:val="00B13D47"/>
    <w:rsid w:val="00B16A93"/>
    <w:rsid w:val="00B229CC"/>
    <w:rsid w:val="00B23D1F"/>
    <w:rsid w:val="00B313CF"/>
    <w:rsid w:val="00B3290F"/>
    <w:rsid w:val="00B54D17"/>
    <w:rsid w:val="00B55D34"/>
    <w:rsid w:val="00B56BAC"/>
    <w:rsid w:val="00B660E8"/>
    <w:rsid w:val="00B665C9"/>
    <w:rsid w:val="00B72B98"/>
    <w:rsid w:val="00B7452B"/>
    <w:rsid w:val="00B80375"/>
    <w:rsid w:val="00BB1FFC"/>
    <w:rsid w:val="00BB442F"/>
    <w:rsid w:val="00BD01A7"/>
    <w:rsid w:val="00BD216E"/>
    <w:rsid w:val="00BD7D1B"/>
    <w:rsid w:val="00BE5C0E"/>
    <w:rsid w:val="00C12ED1"/>
    <w:rsid w:val="00C242E7"/>
    <w:rsid w:val="00C25E7B"/>
    <w:rsid w:val="00C3120F"/>
    <w:rsid w:val="00C3630B"/>
    <w:rsid w:val="00C4346E"/>
    <w:rsid w:val="00C56D01"/>
    <w:rsid w:val="00C577A5"/>
    <w:rsid w:val="00C67306"/>
    <w:rsid w:val="00C80B03"/>
    <w:rsid w:val="00C84323"/>
    <w:rsid w:val="00C90177"/>
    <w:rsid w:val="00CA1911"/>
    <w:rsid w:val="00CD601B"/>
    <w:rsid w:val="00CE788D"/>
    <w:rsid w:val="00CF70F1"/>
    <w:rsid w:val="00D04293"/>
    <w:rsid w:val="00D1589C"/>
    <w:rsid w:val="00D17783"/>
    <w:rsid w:val="00D201BD"/>
    <w:rsid w:val="00D345C7"/>
    <w:rsid w:val="00D3669B"/>
    <w:rsid w:val="00D40700"/>
    <w:rsid w:val="00D61CC9"/>
    <w:rsid w:val="00D71DB2"/>
    <w:rsid w:val="00D73648"/>
    <w:rsid w:val="00D77D47"/>
    <w:rsid w:val="00D84815"/>
    <w:rsid w:val="00D865B2"/>
    <w:rsid w:val="00D90396"/>
    <w:rsid w:val="00DC19BE"/>
    <w:rsid w:val="00DD39C0"/>
    <w:rsid w:val="00DD79B5"/>
    <w:rsid w:val="00DE065D"/>
    <w:rsid w:val="00DE1410"/>
    <w:rsid w:val="00DF08FC"/>
    <w:rsid w:val="00DF3762"/>
    <w:rsid w:val="00DF6FFD"/>
    <w:rsid w:val="00E24369"/>
    <w:rsid w:val="00E269B4"/>
    <w:rsid w:val="00E276F9"/>
    <w:rsid w:val="00E31BB2"/>
    <w:rsid w:val="00E3368D"/>
    <w:rsid w:val="00E362A2"/>
    <w:rsid w:val="00E3679E"/>
    <w:rsid w:val="00E55346"/>
    <w:rsid w:val="00E56685"/>
    <w:rsid w:val="00E615AB"/>
    <w:rsid w:val="00E70E48"/>
    <w:rsid w:val="00E7169D"/>
    <w:rsid w:val="00E8554C"/>
    <w:rsid w:val="00EA0EC9"/>
    <w:rsid w:val="00EA315F"/>
    <w:rsid w:val="00EB0170"/>
    <w:rsid w:val="00EB23D3"/>
    <w:rsid w:val="00EB27C3"/>
    <w:rsid w:val="00ED46F7"/>
    <w:rsid w:val="00EE0CE1"/>
    <w:rsid w:val="00EF10D7"/>
    <w:rsid w:val="00EF1294"/>
    <w:rsid w:val="00EF631C"/>
    <w:rsid w:val="00F04718"/>
    <w:rsid w:val="00F05EC2"/>
    <w:rsid w:val="00F072EE"/>
    <w:rsid w:val="00F07562"/>
    <w:rsid w:val="00F151E9"/>
    <w:rsid w:val="00F24E04"/>
    <w:rsid w:val="00F34291"/>
    <w:rsid w:val="00F3507C"/>
    <w:rsid w:val="00F5133E"/>
    <w:rsid w:val="00F63CF9"/>
    <w:rsid w:val="00F66179"/>
    <w:rsid w:val="00F73122"/>
    <w:rsid w:val="00F75934"/>
    <w:rsid w:val="00F921CB"/>
    <w:rsid w:val="00F946BE"/>
    <w:rsid w:val="00FC0A18"/>
    <w:rsid w:val="00FC488C"/>
    <w:rsid w:val="00FC5FDB"/>
    <w:rsid w:val="00FE5F61"/>
    <w:rsid w:val="00F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AC"/>
    <w:pPr>
      <w:autoSpaceDE w:val="0"/>
      <w:autoSpaceDN w:val="0"/>
    </w:pPr>
  </w:style>
  <w:style w:type="paragraph" w:styleId="10">
    <w:name w:val="heading 1"/>
    <w:aliases w:val="Document Header1"/>
    <w:basedOn w:val="a"/>
    <w:next w:val="a"/>
    <w:link w:val="11"/>
    <w:qFormat/>
    <w:rsid w:val="007835A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7835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aliases w:val="H3,Section Header3"/>
    <w:basedOn w:val="a"/>
    <w:next w:val="a"/>
    <w:link w:val="30"/>
    <w:qFormat/>
    <w:rsid w:val="007835AC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E788D"/>
    <w:pPr>
      <w:keepNext/>
      <w:tabs>
        <w:tab w:val="num" w:pos="2520"/>
      </w:tabs>
      <w:autoSpaceDE/>
      <w:autoSpaceDN/>
      <w:spacing w:before="240" w:after="120"/>
      <w:ind w:left="1728" w:hanging="648"/>
      <w:jc w:val="right"/>
      <w:outlineLvl w:val="3"/>
    </w:pPr>
    <w:rPr>
      <w:b/>
      <w:i/>
      <w:spacing w:val="20"/>
      <w:sz w:val="24"/>
    </w:rPr>
  </w:style>
  <w:style w:type="paragraph" w:styleId="5">
    <w:name w:val="heading 5"/>
    <w:basedOn w:val="a"/>
    <w:next w:val="a"/>
    <w:link w:val="50"/>
    <w:unhideWhenUsed/>
    <w:qFormat/>
    <w:rsid w:val="00CE788D"/>
    <w:pPr>
      <w:tabs>
        <w:tab w:val="num" w:pos="2880"/>
      </w:tabs>
      <w:autoSpaceDE/>
      <w:autoSpaceDN/>
      <w:spacing w:before="240" w:after="60"/>
      <w:ind w:left="2232" w:hanging="792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CE788D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788D"/>
    <w:pPr>
      <w:keepNext/>
      <w:autoSpaceDE/>
      <w:autoSpaceDN/>
      <w:jc w:val="center"/>
      <w:outlineLvl w:val="6"/>
    </w:pPr>
    <w:rPr>
      <w:rFonts w:eastAsia="SimSu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5AC"/>
    <w:pPr>
      <w:jc w:val="both"/>
    </w:pPr>
    <w:rPr>
      <w:sz w:val="28"/>
      <w:szCs w:val="28"/>
    </w:rPr>
  </w:style>
  <w:style w:type="paragraph" w:styleId="a5">
    <w:name w:val="Body Text"/>
    <w:aliases w:val="Основной текст Знак, Знак Знак,Знак Знак"/>
    <w:basedOn w:val="a"/>
    <w:rsid w:val="007835AC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 Знак"/>
    <w:aliases w:val=" Знак Знак Знак Знак,Основной текст Знак1,Знак Знак Знак"/>
    <w:basedOn w:val="a0"/>
    <w:uiPriority w:val="99"/>
    <w:rsid w:val="007835AC"/>
    <w:rPr>
      <w:b/>
      <w:bCs/>
      <w:sz w:val="32"/>
      <w:szCs w:val="32"/>
      <w:lang w:val="ru-RU" w:eastAsia="ru-RU" w:bidi="ar-SA"/>
    </w:rPr>
  </w:style>
  <w:style w:type="paragraph" w:customStyle="1" w:styleId="21">
    <w:name w:val="Основной текст 21"/>
    <w:basedOn w:val="a"/>
    <w:rsid w:val="007835AC"/>
    <w:pPr>
      <w:autoSpaceDE/>
      <w:autoSpaceDN/>
      <w:jc w:val="both"/>
    </w:pPr>
    <w:rPr>
      <w:sz w:val="24"/>
      <w:lang w:eastAsia="en-US"/>
    </w:rPr>
  </w:style>
  <w:style w:type="paragraph" w:customStyle="1" w:styleId="ConsNonformat">
    <w:name w:val="ConsNonformat"/>
    <w:rsid w:val="007835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aliases w:val="Знак3,Знак3 Знак Знак"/>
    <w:basedOn w:val="a"/>
    <w:link w:val="a8"/>
    <w:rsid w:val="007835AC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7835AC"/>
  </w:style>
  <w:style w:type="paragraph" w:customStyle="1" w:styleId="aa">
    <w:name w:val="Знак"/>
    <w:basedOn w:val="a"/>
    <w:rsid w:val="007835A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aliases w:val=" Знак"/>
    <w:basedOn w:val="a"/>
    <w:link w:val="23"/>
    <w:rsid w:val="007835AC"/>
    <w:pPr>
      <w:ind w:firstLine="700"/>
      <w:jc w:val="both"/>
    </w:pPr>
    <w:rPr>
      <w:sz w:val="22"/>
      <w:szCs w:val="22"/>
    </w:rPr>
  </w:style>
  <w:style w:type="paragraph" w:customStyle="1" w:styleId="ab">
    <w:name w:val="Знак"/>
    <w:basedOn w:val="a"/>
    <w:rsid w:val="007835A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a"/>
    <w:rsid w:val="007835A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uiPriority w:val="99"/>
    <w:rsid w:val="007835AC"/>
    <w:pPr>
      <w:tabs>
        <w:tab w:val="center" w:pos="4677"/>
        <w:tab w:val="right" w:pos="9355"/>
      </w:tabs>
    </w:pPr>
  </w:style>
  <w:style w:type="character" w:customStyle="1" w:styleId="12">
    <w:name w:val="Знак Знак1"/>
    <w:basedOn w:val="a0"/>
    <w:rsid w:val="007835AC"/>
    <w:rPr>
      <w:b/>
      <w:bCs/>
      <w:sz w:val="32"/>
      <w:szCs w:val="32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35A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35A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7835AC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35AC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af1">
    <w:name w:val="Без интервала Знак"/>
    <w:basedOn w:val="a0"/>
    <w:link w:val="af2"/>
    <w:locked/>
    <w:rsid w:val="007835AC"/>
    <w:rPr>
      <w:sz w:val="24"/>
      <w:szCs w:val="24"/>
    </w:rPr>
  </w:style>
  <w:style w:type="paragraph" w:styleId="af2">
    <w:name w:val="No Spacing"/>
    <w:link w:val="af1"/>
    <w:uiPriority w:val="1"/>
    <w:qFormat/>
    <w:rsid w:val="007835A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835AC"/>
    <w:rPr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7835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835AC"/>
    <w:rPr>
      <w:sz w:val="16"/>
      <w:szCs w:val="16"/>
    </w:rPr>
  </w:style>
  <w:style w:type="paragraph" w:styleId="af3">
    <w:name w:val="footnote text"/>
    <w:basedOn w:val="a"/>
    <w:link w:val="af4"/>
    <w:unhideWhenUsed/>
    <w:rsid w:val="007835AC"/>
  </w:style>
  <w:style w:type="character" w:customStyle="1" w:styleId="af4">
    <w:name w:val="Текст сноски Знак"/>
    <w:basedOn w:val="a0"/>
    <w:link w:val="af3"/>
    <w:rsid w:val="007835AC"/>
  </w:style>
  <w:style w:type="character" w:styleId="af5">
    <w:name w:val="footnote reference"/>
    <w:basedOn w:val="a0"/>
    <w:unhideWhenUsed/>
    <w:rsid w:val="007835AC"/>
    <w:rPr>
      <w:vertAlign w:val="superscript"/>
    </w:rPr>
  </w:style>
  <w:style w:type="character" w:customStyle="1" w:styleId="20">
    <w:name w:val="Заголовок 2 Знак"/>
    <w:basedOn w:val="a0"/>
    <w:link w:val="2"/>
    <w:rsid w:val="007835AC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7835AC"/>
  </w:style>
  <w:style w:type="paragraph" w:styleId="af6">
    <w:name w:val="Balloon Text"/>
    <w:basedOn w:val="a"/>
    <w:link w:val="af7"/>
    <w:semiHidden/>
    <w:unhideWhenUsed/>
    <w:rsid w:val="007835A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7835AC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aliases w:val="Знак3 Знак,Знак3 Знак Знак Знак"/>
    <w:basedOn w:val="a0"/>
    <w:link w:val="a7"/>
    <w:rsid w:val="007835AC"/>
  </w:style>
  <w:style w:type="character" w:styleId="af8">
    <w:name w:val="Hyperlink"/>
    <w:basedOn w:val="a0"/>
    <w:uiPriority w:val="99"/>
    <w:unhideWhenUsed/>
    <w:qFormat/>
    <w:rsid w:val="007835AC"/>
    <w:rPr>
      <w:color w:val="0000FF" w:themeColor="hyperlink"/>
      <w:u w:val="single"/>
    </w:rPr>
  </w:style>
  <w:style w:type="paragraph" w:customStyle="1" w:styleId="Standard">
    <w:name w:val="Standard"/>
    <w:rsid w:val="007835AC"/>
    <w:pPr>
      <w:widowControl w:val="0"/>
      <w:suppressAutoHyphens/>
      <w:autoSpaceDN w:val="0"/>
      <w:textAlignment w:val="baseline"/>
    </w:pPr>
    <w:rPr>
      <w:rFonts w:ascii="Calibri" w:eastAsia="Calibri" w:hAnsi="Calibri" w:cs="Tahoma"/>
      <w:color w:val="00000A"/>
      <w:sz w:val="24"/>
      <w:szCs w:val="24"/>
      <w:lang w:eastAsia="en-US"/>
    </w:rPr>
  </w:style>
  <w:style w:type="character" w:customStyle="1" w:styleId="Internetlink">
    <w:name w:val="Internet link"/>
    <w:basedOn w:val="a0"/>
    <w:rsid w:val="007835AC"/>
    <w:rPr>
      <w:color w:val="0563C1"/>
      <w:u w:val="single"/>
    </w:rPr>
  </w:style>
  <w:style w:type="numbering" w:customStyle="1" w:styleId="WWNum4">
    <w:name w:val="WWNum4"/>
    <w:basedOn w:val="a2"/>
    <w:rsid w:val="007835AC"/>
    <w:pPr>
      <w:numPr>
        <w:numId w:val="6"/>
      </w:numPr>
    </w:pPr>
  </w:style>
  <w:style w:type="paragraph" w:customStyle="1" w:styleId="13">
    <w:name w:val="Абзац списка1"/>
    <w:basedOn w:val="a"/>
    <w:rsid w:val="00C3120F"/>
    <w:pPr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15">
    <w:name w:val="15"/>
    <w:basedOn w:val="a0"/>
    <w:rsid w:val="00D17783"/>
    <w:rPr>
      <w:rFonts w:ascii="Times New Roman" w:hAnsi="Times New Roman" w:cs="Times New Roman" w:hint="default"/>
      <w:color w:val="0563C1"/>
      <w:u w:val="single"/>
    </w:rPr>
  </w:style>
  <w:style w:type="table" w:styleId="af9">
    <w:name w:val="Table Grid"/>
    <w:basedOn w:val="a1"/>
    <w:rsid w:val="00B06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qFormat/>
    <w:rsid w:val="00D848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E788D"/>
    <w:rPr>
      <w:b/>
      <w:i/>
      <w:spacing w:val="20"/>
      <w:sz w:val="24"/>
    </w:rPr>
  </w:style>
  <w:style w:type="character" w:customStyle="1" w:styleId="50">
    <w:name w:val="Заголовок 5 Знак"/>
    <w:basedOn w:val="a0"/>
    <w:link w:val="5"/>
    <w:rsid w:val="00CE788D"/>
    <w:rPr>
      <w:sz w:val="22"/>
    </w:rPr>
  </w:style>
  <w:style w:type="character" w:customStyle="1" w:styleId="60">
    <w:name w:val="Заголовок 6 Знак"/>
    <w:basedOn w:val="a0"/>
    <w:link w:val="6"/>
    <w:rsid w:val="00CE788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E788D"/>
    <w:rPr>
      <w:rFonts w:eastAsia="SimSun"/>
      <w:b/>
      <w:caps/>
    </w:rPr>
  </w:style>
  <w:style w:type="character" w:customStyle="1" w:styleId="11">
    <w:name w:val="Заголовок 1 Знак"/>
    <w:aliases w:val="Document Header1 Знак"/>
    <w:basedOn w:val="a0"/>
    <w:link w:val="10"/>
    <w:rsid w:val="00CE788D"/>
    <w:rPr>
      <w:sz w:val="32"/>
      <w:szCs w:val="32"/>
    </w:rPr>
  </w:style>
  <w:style w:type="character" w:customStyle="1" w:styleId="30">
    <w:name w:val="Заголовок 3 Знак"/>
    <w:aliases w:val="H3 Знак1,Section Header3 Знак1"/>
    <w:basedOn w:val="a0"/>
    <w:link w:val="3"/>
    <w:rsid w:val="00CE788D"/>
    <w:rPr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E788D"/>
  </w:style>
  <w:style w:type="paragraph" w:customStyle="1" w:styleId="ConsNormal">
    <w:name w:val="ConsNormal"/>
    <w:link w:val="ConsNormal0"/>
    <w:rsid w:val="00CE78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3">
    <w:name w:val="Основной текст с отступом 2 Знак"/>
    <w:aliases w:val=" Знак Знак1"/>
    <w:basedOn w:val="a0"/>
    <w:link w:val="22"/>
    <w:rsid w:val="00CE788D"/>
    <w:rPr>
      <w:sz w:val="22"/>
      <w:szCs w:val="22"/>
    </w:rPr>
  </w:style>
  <w:style w:type="paragraph" w:customStyle="1" w:styleId="ConsPlusNormal">
    <w:name w:val="ConsPlusNormal"/>
    <w:rsid w:val="00CE78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Заголовок 2 Раздела 4"/>
    <w:basedOn w:val="2"/>
    <w:rsid w:val="00CE788D"/>
    <w:pPr>
      <w:numPr>
        <w:numId w:val="13"/>
      </w:numPr>
      <w:tabs>
        <w:tab w:val="center" w:pos="4590"/>
      </w:tabs>
      <w:suppressAutoHyphens/>
      <w:autoSpaceDE/>
      <w:autoSpaceDN/>
      <w:jc w:val="both"/>
    </w:pPr>
    <w:rPr>
      <w:bCs w:val="0"/>
      <w:i/>
      <w:sz w:val="24"/>
      <w:szCs w:val="24"/>
    </w:rPr>
  </w:style>
  <w:style w:type="paragraph" w:customStyle="1" w:styleId="western">
    <w:name w:val="western"/>
    <w:basedOn w:val="a"/>
    <w:rsid w:val="00CE788D"/>
    <w:pPr>
      <w:numPr>
        <w:numId w:val="12"/>
      </w:numPr>
      <w:autoSpaceDE/>
      <w:autoSpaceDN/>
      <w:spacing w:before="100" w:beforeAutospacing="1" w:after="100" w:afterAutospacing="1"/>
      <w:jc w:val="both"/>
    </w:pPr>
    <w:rPr>
      <w:rFonts w:eastAsia="SimSun"/>
      <w:sz w:val="24"/>
      <w:szCs w:val="24"/>
      <w:lang w:eastAsia="zh-CN"/>
    </w:rPr>
  </w:style>
  <w:style w:type="paragraph" w:customStyle="1" w:styleId="1">
    <w:name w:val="Стиль1"/>
    <w:basedOn w:val="a"/>
    <w:rsid w:val="00CE788D"/>
    <w:pPr>
      <w:keepNext/>
      <w:keepLines/>
      <w:widowControl w:val="0"/>
      <w:numPr>
        <w:ilvl w:val="2"/>
        <w:numId w:val="14"/>
      </w:numPr>
      <w:suppressLineNumbers/>
      <w:tabs>
        <w:tab w:val="clear" w:pos="407"/>
        <w:tab w:val="num" w:pos="432"/>
      </w:tabs>
      <w:suppressAutoHyphens/>
      <w:autoSpaceDE/>
      <w:autoSpaceDN/>
      <w:spacing w:after="60"/>
      <w:ind w:left="432" w:hanging="432"/>
    </w:pPr>
    <w:rPr>
      <w:b/>
      <w:sz w:val="28"/>
      <w:szCs w:val="24"/>
    </w:rPr>
  </w:style>
  <w:style w:type="paragraph" w:customStyle="1" w:styleId="25">
    <w:name w:val="Стиль2"/>
    <w:basedOn w:val="26"/>
    <w:rsid w:val="00CE788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CE788D"/>
    <w:pPr>
      <w:tabs>
        <w:tab w:val="num" w:pos="432"/>
      </w:tabs>
      <w:autoSpaceDE/>
      <w:autoSpaceDN/>
      <w:ind w:left="432" w:hanging="432"/>
      <w:contextualSpacing/>
    </w:pPr>
    <w:rPr>
      <w:sz w:val="24"/>
      <w:szCs w:val="24"/>
    </w:rPr>
  </w:style>
  <w:style w:type="paragraph" w:customStyle="1" w:styleId="34">
    <w:name w:val="Стиль3"/>
    <w:basedOn w:val="22"/>
    <w:rsid w:val="00CE788D"/>
  </w:style>
  <w:style w:type="paragraph" w:styleId="35">
    <w:name w:val="Body Text 3"/>
    <w:basedOn w:val="a"/>
    <w:link w:val="36"/>
    <w:rsid w:val="00CE788D"/>
    <w:pPr>
      <w:autoSpaceDE/>
      <w:autoSpaceDN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E788D"/>
    <w:rPr>
      <w:sz w:val="16"/>
      <w:szCs w:val="16"/>
    </w:rPr>
  </w:style>
  <w:style w:type="character" w:customStyle="1" w:styleId="51">
    <w:name w:val="Знак Знак5"/>
    <w:rsid w:val="00CE788D"/>
    <w:rPr>
      <w:sz w:val="22"/>
      <w:lang w:val="ru-RU" w:eastAsia="ru-RU" w:bidi="ar-SA"/>
    </w:rPr>
  </w:style>
  <w:style w:type="paragraph" w:customStyle="1" w:styleId="FR2">
    <w:name w:val="FR2"/>
    <w:rsid w:val="00CE788D"/>
    <w:pPr>
      <w:widowControl w:val="0"/>
      <w:adjustRightInd w:val="0"/>
      <w:spacing w:line="360" w:lineRule="atLeast"/>
      <w:ind w:left="160"/>
      <w:jc w:val="center"/>
    </w:pPr>
    <w:rPr>
      <w:rFonts w:ascii="Arial" w:hAnsi="Arial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CE788D"/>
  </w:style>
  <w:style w:type="paragraph" w:customStyle="1" w:styleId="121">
    <w:name w:val="Средняя сетка 1 — акцент 21"/>
    <w:basedOn w:val="a"/>
    <w:uiPriority w:val="34"/>
    <w:qFormat/>
    <w:rsid w:val="00CE788D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Текст Знак"/>
    <w:basedOn w:val="a0"/>
    <w:link w:val="afc"/>
    <w:uiPriority w:val="99"/>
    <w:rsid w:val="00CE788D"/>
    <w:rPr>
      <w:rFonts w:ascii="Calibri" w:eastAsia="Calibri" w:hAnsi="Calibri" w:cs="Calibri"/>
    </w:rPr>
  </w:style>
  <w:style w:type="paragraph" w:styleId="afc">
    <w:name w:val="Plain Text"/>
    <w:basedOn w:val="a"/>
    <w:link w:val="afb"/>
    <w:uiPriority w:val="99"/>
    <w:unhideWhenUsed/>
    <w:rsid w:val="00CE788D"/>
    <w:pPr>
      <w:autoSpaceDE/>
      <w:autoSpaceDN/>
    </w:pPr>
    <w:rPr>
      <w:rFonts w:ascii="Calibri" w:eastAsia="Calibri" w:hAnsi="Calibri" w:cs="Calibri"/>
    </w:rPr>
  </w:style>
  <w:style w:type="character" w:customStyle="1" w:styleId="16">
    <w:name w:val="Текст Знак1"/>
    <w:basedOn w:val="a0"/>
    <w:uiPriority w:val="99"/>
    <w:semiHidden/>
    <w:rsid w:val="00CE788D"/>
    <w:rPr>
      <w:rFonts w:ascii="Consolas" w:hAnsi="Consolas" w:cs="Consolas"/>
      <w:sz w:val="21"/>
      <w:szCs w:val="21"/>
    </w:rPr>
  </w:style>
  <w:style w:type="character" w:customStyle="1" w:styleId="17">
    <w:name w:val="Текст выноски Знак1"/>
    <w:basedOn w:val="a0"/>
    <w:uiPriority w:val="99"/>
    <w:semiHidden/>
    <w:rsid w:val="00CE788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CE788D"/>
  </w:style>
  <w:style w:type="paragraph" w:customStyle="1" w:styleId="310">
    <w:name w:val="Основной текст 31"/>
    <w:basedOn w:val="a"/>
    <w:rsid w:val="00CE788D"/>
    <w:pPr>
      <w:widowControl w:val="0"/>
      <w:suppressAutoHyphens/>
      <w:autoSpaceDE/>
      <w:autoSpaceDN/>
      <w:spacing w:before="280" w:after="280"/>
    </w:pPr>
    <w:rPr>
      <w:rFonts w:ascii="Arial" w:hAnsi="Arial" w:cs="Arial"/>
      <w:kern w:val="1"/>
      <w:sz w:val="24"/>
      <w:szCs w:val="24"/>
      <w:lang w:eastAsia="en-US"/>
    </w:rPr>
  </w:style>
  <w:style w:type="paragraph" w:customStyle="1" w:styleId="210">
    <w:name w:val="Средняя сетка 21"/>
    <w:basedOn w:val="a"/>
    <w:uiPriority w:val="1"/>
    <w:qFormat/>
    <w:rsid w:val="00CE788D"/>
    <w:pPr>
      <w:keepNext/>
      <w:tabs>
        <w:tab w:val="num" w:pos="720"/>
      </w:tabs>
      <w:autoSpaceDE/>
      <w:autoSpaceDN/>
      <w:ind w:left="1080" w:hanging="360"/>
      <w:contextualSpacing/>
      <w:outlineLvl w:val="1"/>
    </w:pPr>
    <w:rPr>
      <w:rFonts w:ascii="Verdana" w:eastAsia="Calibri" w:hAnsi="Verdana" w:cs="Calibri"/>
      <w:sz w:val="22"/>
      <w:szCs w:val="22"/>
      <w:lang w:eastAsia="en-US"/>
    </w:rPr>
  </w:style>
  <w:style w:type="character" w:styleId="afd">
    <w:name w:val="Strong"/>
    <w:uiPriority w:val="22"/>
    <w:qFormat/>
    <w:rsid w:val="00CE788D"/>
    <w:rPr>
      <w:b/>
      <w:bCs/>
    </w:rPr>
  </w:style>
  <w:style w:type="character" w:customStyle="1" w:styleId="bl">
    <w:name w:val="bl"/>
    <w:rsid w:val="00CE788D"/>
  </w:style>
  <w:style w:type="paragraph" w:styleId="27">
    <w:name w:val="List 2"/>
    <w:basedOn w:val="a"/>
    <w:uiPriority w:val="99"/>
    <w:semiHidden/>
    <w:unhideWhenUsed/>
    <w:rsid w:val="00CE788D"/>
    <w:pPr>
      <w:autoSpaceDE/>
      <w:autoSpaceDN/>
      <w:ind w:left="566" w:hanging="283"/>
      <w:contextualSpacing/>
    </w:pPr>
    <w:rPr>
      <w:sz w:val="24"/>
      <w:szCs w:val="24"/>
    </w:rPr>
  </w:style>
  <w:style w:type="paragraph" w:styleId="afe">
    <w:name w:val="List"/>
    <w:basedOn w:val="a"/>
    <w:uiPriority w:val="99"/>
    <w:semiHidden/>
    <w:unhideWhenUsed/>
    <w:rsid w:val="00CE788D"/>
    <w:pPr>
      <w:autoSpaceDE/>
      <w:autoSpaceDN/>
      <w:ind w:left="283" w:hanging="283"/>
      <w:contextualSpacing/>
    </w:pPr>
    <w:rPr>
      <w:sz w:val="24"/>
      <w:szCs w:val="24"/>
    </w:rPr>
  </w:style>
  <w:style w:type="paragraph" w:styleId="37">
    <w:name w:val="List 3"/>
    <w:basedOn w:val="a"/>
    <w:uiPriority w:val="99"/>
    <w:semiHidden/>
    <w:unhideWhenUsed/>
    <w:rsid w:val="00CE788D"/>
    <w:pPr>
      <w:autoSpaceDE/>
      <w:autoSpaceDN/>
      <w:ind w:left="849" w:hanging="283"/>
      <w:contextualSpacing/>
    </w:pPr>
    <w:rPr>
      <w:sz w:val="24"/>
      <w:szCs w:val="24"/>
    </w:rPr>
  </w:style>
  <w:style w:type="paragraph" w:styleId="28">
    <w:name w:val="List Continue 2"/>
    <w:basedOn w:val="a"/>
    <w:uiPriority w:val="99"/>
    <w:semiHidden/>
    <w:unhideWhenUsed/>
    <w:rsid w:val="00CE788D"/>
    <w:pPr>
      <w:autoSpaceDE/>
      <w:autoSpaceDN/>
      <w:spacing w:after="120"/>
      <w:ind w:left="566"/>
      <w:contextualSpacing/>
    </w:pPr>
    <w:rPr>
      <w:sz w:val="24"/>
      <w:szCs w:val="24"/>
    </w:rPr>
  </w:style>
  <w:style w:type="paragraph" w:styleId="aff">
    <w:name w:val="Title"/>
    <w:basedOn w:val="a"/>
    <w:link w:val="aff0"/>
    <w:qFormat/>
    <w:rsid w:val="00CE788D"/>
    <w:pPr>
      <w:autoSpaceDE/>
      <w:autoSpaceDN/>
      <w:jc w:val="center"/>
    </w:pPr>
    <w:rPr>
      <w:b/>
      <w:sz w:val="24"/>
    </w:rPr>
  </w:style>
  <w:style w:type="character" w:customStyle="1" w:styleId="aff0">
    <w:name w:val="Название Знак"/>
    <w:basedOn w:val="a0"/>
    <w:link w:val="aff"/>
    <w:rsid w:val="00CE788D"/>
    <w:rPr>
      <w:b/>
      <w:sz w:val="24"/>
    </w:rPr>
  </w:style>
  <w:style w:type="paragraph" w:customStyle="1" w:styleId="ConsTitle">
    <w:name w:val="ConsTitle"/>
    <w:rsid w:val="00CE7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f1">
    <w:name w:val="Содержимое таблицы"/>
    <w:basedOn w:val="a"/>
    <w:rsid w:val="00CE788D"/>
    <w:pPr>
      <w:widowControl w:val="0"/>
      <w:suppressLineNumbers/>
      <w:suppressAutoHyphens/>
      <w:autoSpaceDE/>
      <w:autoSpaceDN/>
    </w:pPr>
    <w:rPr>
      <w:rFonts w:ascii="Liberation Serif" w:eastAsia="Liberation Serif" w:cs="DejaVu Sans"/>
      <w:kern w:val="1"/>
      <w:sz w:val="24"/>
      <w:szCs w:val="24"/>
      <w:lang w:eastAsia="hi-IN" w:bidi="hi-IN"/>
    </w:rPr>
  </w:style>
  <w:style w:type="paragraph" w:customStyle="1" w:styleId="-0">
    <w:name w:val="Контракт-пункт"/>
    <w:basedOn w:val="a"/>
    <w:uiPriority w:val="99"/>
    <w:rsid w:val="00CE788D"/>
    <w:pPr>
      <w:numPr>
        <w:ilvl w:val="1"/>
        <w:numId w:val="16"/>
      </w:numPr>
      <w:autoSpaceDE/>
      <w:autoSpaceDN/>
      <w:jc w:val="both"/>
    </w:pPr>
    <w:rPr>
      <w:sz w:val="24"/>
      <w:szCs w:val="24"/>
    </w:rPr>
  </w:style>
  <w:style w:type="paragraph" w:customStyle="1" w:styleId="-">
    <w:name w:val="Контракт-раздел"/>
    <w:basedOn w:val="a"/>
    <w:next w:val="-0"/>
    <w:uiPriority w:val="99"/>
    <w:rsid w:val="00CE788D"/>
    <w:pPr>
      <w:keepNext/>
      <w:numPr>
        <w:numId w:val="16"/>
      </w:numPr>
      <w:tabs>
        <w:tab w:val="left" w:pos="540"/>
      </w:tabs>
      <w:suppressAutoHyphens/>
      <w:autoSpaceDE/>
      <w:autoSpaceDN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"/>
    <w:uiPriority w:val="99"/>
    <w:rsid w:val="00CE788D"/>
    <w:pPr>
      <w:numPr>
        <w:ilvl w:val="2"/>
        <w:numId w:val="16"/>
      </w:numPr>
      <w:autoSpaceDE/>
      <w:autoSpaceDN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"/>
    <w:uiPriority w:val="99"/>
    <w:rsid w:val="00CE788D"/>
    <w:pPr>
      <w:numPr>
        <w:ilvl w:val="3"/>
        <w:numId w:val="16"/>
      </w:numPr>
      <w:autoSpaceDE/>
      <w:autoSpaceDN/>
      <w:jc w:val="both"/>
    </w:pPr>
    <w:rPr>
      <w:sz w:val="24"/>
      <w:szCs w:val="24"/>
    </w:rPr>
  </w:style>
  <w:style w:type="paragraph" w:customStyle="1" w:styleId="aff2">
    <w:name w:val="Подподпункт"/>
    <w:basedOn w:val="a"/>
    <w:uiPriority w:val="99"/>
    <w:rsid w:val="00CE788D"/>
    <w:pPr>
      <w:tabs>
        <w:tab w:val="num" w:pos="1701"/>
      </w:tabs>
      <w:autoSpaceDE/>
      <w:autoSpaceDN/>
      <w:ind w:left="1701" w:hanging="567"/>
      <w:jc w:val="both"/>
    </w:pPr>
    <w:rPr>
      <w:sz w:val="24"/>
      <w:szCs w:val="24"/>
    </w:rPr>
  </w:style>
  <w:style w:type="paragraph" w:customStyle="1" w:styleId="18">
    <w:name w:val="Обычный1"/>
    <w:uiPriority w:val="99"/>
    <w:rsid w:val="00CE788D"/>
    <w:pPr>
      <w:widowControl w:val="0"/>
      <w:autoSpaceDE w:val="0"/>
      <w:autoSpaceDN w:val="0"/>
    </w:pPr>
  </w:style>
  <w:style w:type="paragraph" w:styleId="29">
    <w:name w:val="Body Text 2"/>
    <w:basedOn w:val="a"/>
    <w:link w:val="2a"/>
    <w:uiPriority w:val="99"/>
    <w:unhideWhenUsed/>
    <w:rsid w:val="00CE788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rsid w:val="00CE788D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E788D"/>
  </w:style>
  <w:style w:type="numbering" w:customStyle="1" w:styleId="2b">
    <w:name w:val="Нет списка2"/>
    <w:next w:val="a2"/>
    <w:uiPriority w:val="99"/>
    <w:semiHidden/>
    <w:unhideWhenUsed/>
    <w:rsid w:val="00CE788D"/>
  </w:style>
  <w:style w:type="character" w:customStyle="1" w:styleId="111">
    <w:name w:val="Заголовок 1 Знак1"/>
    <w:aliases w:val="Document Header1 Знак1"/>
    <w:basedOn w:val="a0"/>
    <w:uiPriority w:val="9"/>
    <w:rsid w:val="00CE7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9">
    <w:name w:val="Нижний колонтитул Знак1"/>
    <w:aliases w:val="Знак3 Знак2,Знак3 Знак Знак Знак1"/>
    <w:basedOn w:val="a0"/>
    <w:semiHidden/>
    <w:rsid w:val="00CE7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аблица текст"/>
    <w:basedOn w:val="a"/>
    <w:rsid w:val="00CE788D"/>
    <w:pPr>
      <w:autoSpaceDE/>
      <w:autoSpaceDN/>
      <w:spacing w:before="40" w:after="40"/>
      <w:ind w:left="57" w:right="57"/>
    </w:pPr>
    <w:rPr>
      <w:sz w:val="22"/>
      <w:szCs w:val="22"/>
    </w:rPr>
  </w:style>
  <w:style w:type="paragraph" w:customStyle="1" w:styleId="2c">
    <w:name w:val="Обычный2"/>
    <w:rsid w:val="00CE788D"/>
    <w:rPr>
      <w:sz w:val="24"/>
    </w:rPr>
  </w:style>
  <w:style w:type="paragraph" w:customStyle="1" w:styleId="FR1">
    <w:name w:val="FR1"/>
    <w:rsid w:val="00CE788D"/>
    <w:pPr>
      <w:widowControl w:val="0"/>
      <w:autoSpaceDE w:val="0"/>
      <w:autoSpaceDN w:val="0"/>
      <w:adjustRightInd w:val="0"/>
      <w:ind w:left="2160" w:right="2200"/>
      <w:jc w:val="center"/>
    </w:pPr>
    <w:rPr>
      <w:b/>
      <w:bCs/>
      <w:sz w:val="32"/>
      <w:szCs w:val="32"/>
    </w:rPr>
  </w:style>
  <w:style w:type="table" w:customStyle="1" w:styleId="1a">
    <w:name w:val="Сетка таблицы1"/>
    <w:basedOn w:val="a1"/>
    <w:next w:val="af9"/>
    <w:rsid w:val="00C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CE788D"/>
  </w:style>
  <w:style w:type="paragraph" w:customStyle="1" w:styleId="39">
    <w:name w:val="Обычный3"/>
    <w:rsid w:val="00CE788D"/>
    <w:rPr>
      <w:sz w:val="24"/>
    </w:rPr>
  </w:style>
  <w:style w:type="table" w:customStyle="1" w:styleId="2d">
    <w:name w:val="Сетка таблицы2"/>
    <w:basedOn w:val="a1"/>
    <w:next w:val="af9"/>
    <w:rsid w:val="00C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f9"/>
    <w:uiPriority w:val="59"/>
    <w:rsid w:val="00CE78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CE788D"/>
  </w:style>
  <w:style w:type="paragraph" w:customStyle="1" w:styleId="42">
    <w:name w:val="Обычный4"/>
    <w:rsid w:val="00CE788D"/>
    <w:rPr>
      <w:sz w:val="24"/>
    </w:rPr>
  </w:style>
  <w:style w:type="table" w:customStyle="1" w:styleId="43">
    <w:name w:val="Сетка таблицы4"/>
    <w:basedOn w:val="a1"/>
    <w:next w:val="af9"/>
    <w:rsid w:val="00C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аголовок 1"/>
    <w:basedOn w:val="a"/>
    <w:next w:val="a"/>
    <w:rsid w:val="00CE788D"/>
    <w:pPr>
      <w:keepNext/>
      <w:widowControl w:val="0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320">
    <w:name w:val="Основной текст 32"/>
    <w:basedOn w:val="a"/>
    <w:rsid w:val="00CE788D"/>
    <w:pPr>
      <w:autoSpaceDE/>
      <w:autoSpaceDN/>
      <w:jc w:val="both"/>
    </w:pPr>
    <w:rPr>
      <w:sz w:val="24"/>
    </w:rPr>
  </w:style>
  <w:style w:type="character" w:customStyle="1" w:styleId="311">
    <w:name w:val="Заголовок 3 Знак1"/>
    <w:aliases w:val="H3 Знак,Section Header3 Знак"/>
    <w:rsid w:val="00CE788D"/>
    <w:rPr>
      <w:rFonts w:ascii="Times New Roman" w:eastAsia="Times New Roman" w:hAnsi="Times New Roman"/>
      <w:b/>
      <w:i/>
      <w:spacing w:val="20"/>
      <w:sz w:val="24"/>
    </w:rPr>
  </w:style>
  <w:style w:type="character" w:customStyle="1" w:styleId="ConsNormal0">
    <w:name w:val="ConsNormal Знак"/>
    <w:link w:val="ConsNormal"/>
    <w:rsid w:val="00CE788D"/>
    <w:rPr>
      <w:rFonts w:ascii="Arial" w:hAnsi="Arial" w:cs="Arial"/>
    </w:rPr>
  </w:style>
  <w:style w:type="paragraph" w:customStyle="1" w:styleId="Default">
    <w:name w:val="Default"/>
    <w:rsid w:val="00CE78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xt">
    <w:name w:val="txt"/>
    <w:basedOn w:val="a"/>
    <w:rsid w:val="00CE788D"/>
    <w:pPr>
      <w:autoSpaceDE/>
      <w:autoSpaceDN/>
      <w:ind w:firstLine="36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txt1">
    <w:name w:val="txt1"/>
    <w:basedOn w:val="a"/>
    <w:rsid w:val="00CE788D"/>
    <w:pPr>
      <w:autoSpaceDE/>
      <w:autoSpaceDN/>
    </w:pPr>
    <w:rPr>
      <w:rFonts w:ascii="Verdana" w:hAnsi="Verdana"/>
      <w:color w:val="000000"/>
      <w:sz w:val="18"/>
      <w:szCs w:val="18"/>
    </w:rPr>
  </w:style>
  <w:style w:type="numbering" w:customStyle="1" w:styleId="52">
    <w:name w:val="Нет списка5"/>
    <w:next w:val="a2"/>
    <w:uiPriority w:val="99"/>
    <w:semiHidden/>
    <w:unhideWhenUsed/>
    <w:rsid w:val="00CE788D"/>
  </w:style>
  <w:style w:type="paragraph" w:customStyle="1" w:styleId="53">
    <w:name w:val="Обычный5"/>
    <w:rsid w:val="00CE788D"/>
    <w:rPr>
      <w:sz w:val="24"/>
    </w:rPr>
  </w:style>
  <w:style w:type="table" w:customStyle="1" w:styleId="54">
    <w:name w:val="Сетка таблицы5"/>
    <w:basedOn w:val="a1"/>
    <w:next w:val="af9"/>
    <w:rsid w:val="00C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CE788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xtbody">
    <w:name w:val="Text body"/>
    <w:basedOn w:val="a"/>
    <w:rsid w:val="00CE788D"/>
    <w:pPr>
      <w:suppressAutoHyphens/>
      <w:autoSpaceDE/>
      <w:spacing w:after="120"/>
      <w:jc w:val="both"/>
      <w:textAlignment w:val="baseline"/>
    </w:pPr>
    <w:rPr>
      <w:rFonts w:ascii="Calibri" w:eastAsia="Calibri" w:hAnsi="Calibri"/>
      <w:color w:val="00000A"/>
      <w:sz w:val="24"/>
    </w:rPr>
  </w:style>
  <w:style w:type="character" w:customStyle="1" w:styleId="12pt">
    <w:name w:val="Основной текст + 12 pt"/>
    <w:rsid w:val="00CE788D"/>
    <w:rPr>
      <w:rFonts w:ascii="Sylfaen" w:hAnsi="Sylfaen" w:hint="default"/>
      <w:spacing w:val="0"/>
      <w:sz w:val="24"/>
    </w:rPr>
  </w:style>
  <w:style w:type="paragraph" w:customStyle="1" w:styleId="j12">
    <w:name w:val="j12"/>
    <w:basedOn w:val="a"/>
    <w:rsid w:val="00CE788D"/>
    <w:pPr>
      <w:autoSpaceDE/>
      <w:autoSpaceDN/>
      <w:spacing w:before="100" w:beforeAutospacing="1" w:after="100" w:afterAutospacing="1"/>
    </w:pPr>
    <w:rPr>
      <w:rFonts w:eastAsia="SimSun"/>
      <w:sz w:val="24"/>
      <w:szCs w:val="24"/>
    </w:rPr>
  </w:style>
  <w:style w:type="character" w:styleId="aff4">
    <w:name w:val="endnote reference"/>
    <w:uiPriority w:val="99"/>
    <w:unhideWhenUsed/>
    <w:rsid w:val="00CE788D"/>
    <w:rPr>
      <w:vertAlign w:val="superscript"/>
    </w:rPr>
  </w:style>
  <w:style w:type="paragraph" w:styleId="aff5">
    <w:name w:val="endnote text"/>
    <w:basedOn w:val="a"/>
    <w:link w:val="aff6"/>
    <w:rsid w:val="00CE788D"/>
    <w:pPr>
      <w:autoSpaceDE/>
      <w:autoSpaceDN/>
    </w:pPr>
    <w:rPr>
      <w:rFonts w:eastAsia="SimSun"/>
    </w:rPr>
  </w:style>
  <w:style w:type="character" w:customStyle="1" w:styleId="aff6">
    <w:name w:val="Текст концевой сноски Знак"/>
    <w:basedOn w:val="a0"/>
    <w:link w:val="aff5"/>
    <w:rsid w:val="00CE788D"/>
    <w:rPr>
      <w:rFonts w:eastAsia="SimSun"/>
    </w:rPr>
  </w:style>
  <w:style w:type="character" w:customStyle="1" w:styleId="aff7">
    <w:name w:val="Гипертекстовая ссылка"/>
    <w:uiPriority w:val="99"/>
    <w:rsid w:val="00CE788D"/>
    <w:rPr>
      <w:rFonts w:cs="Times New Roman"/>
      <w:b w:val="0"/>
      <w:color w:val="106BBE"/>
    </w:rPr>
  </w:style>
  <w:style w:type="character" w:customStyle="1" w:styleId="s0">
    <w:name w:val="s0"/>
    <w:basedOn w:val="a0"/>
    <w:rsid w:val="00CE788D"/>
  </w:style>
  <w:style w:type="paragraph" w:customStyle="1" w:styleId="jscommentslistenhover">
    <w:name w:val="js_comments_listenhover"/>
    <w:basedOn w:val="a"/>
    <w:rsid w:val="00CE788D"/>
    <w:pPr>
      <w:autoSpaceDE/>
      <w:autoSpaceDN/>
      <w:spacing w:before="100" w:beforeAutospacing="1" w:after="100" w:afterAutospacing="1"/>
    </w:pPr>
    <w:rPr>
      <w:rFonts w:eastAsia="SimSun"/>
      <w:sz w:val="24"/>
      <w:szCs w:val="24"/>
    </w:rPr>
  </w:style>
  <w:style w:type="paragraph" w:customStyle="1" w:styleId="61">
    <w:name w:val="Обычный6"/>
    <w:rsid w:val="00CE788D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71">
    <w:name w:val="Обычный7"/>
    <w:rsid w:val="0020769D"/>
    <w:pPr>
      <w:jc w:val="both"/>
    </w:pPr>
    <w:rPr>
      <w:rFonts w:ascii="Calibri" w:eastAsia="SimSun" w:hAnsi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55D34"/>
    <w:rPr>
      <w:color w:val="605E5C"/>
      <w:shd w:val="clear" w:color="auto" w:fill="E1DFDD"/>
    </w:rPr>
  </w:style>
  <w:style w:type="paragraph" w:customStyle="1" w:styleId="msonospacing0">
    <w:name w:val="msonospacing"/>
    <w:rsid w:val="00B55D34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klp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p.1klp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segova\Desktop\&#1056;&#1072;&#1073;&#1086;&#1090;&#1072;\&#1054;&#1085;&#1082;&#1086;\&#1087;&#1088;&#1086;&#1075;&#1080;\&#1064;&#1040;&#1041;&#1051;&#1054;&#1053;%20&#1076;&#1086;&#1075;&#1086;&#1074;&#1086;&#1088;&#1072;%20&#1082;&#1086;&#1090;&#1080;&#1088;&#1086;&#1074;&#1082;&#1080;(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65DD-7A0B-482D-BC75-3727C0E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договора котировки(4).dotx</Template>
  <TotalTime>86</TotalTime>
  <Pages>1</Pages>
  <Words>13879</Words>
  <Characters>79116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№_____</vt:lpstr>
    </vt:vector>
  </TitlesOfParts>
  <Company>TOOD</Company>
  <LinksUpToDate>false</LinksUpToDate>
  <CharactersWithSpaces>92810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№_____</dc:title>
  <dc:creator>204427</dc:creator>
  <cp:lastModifiedBy>TarnVA</cp:lastModifiedBy>
  <cp:revision>23</cp:revision>
  <cp:lastPrinted>2022-11-08T11:33:00Z</cp:lastPrinted>
  <dcterms:created xsi:type="dcterms:W3CDTF">2024-08-09T05:17:00Z</dcterms:created>
  <dcterms:modified xsi:type="dcterms:W3CDTF">2024-09-20T05:12:00Z</dcterms:modified>
</cp:coreProperties>
</file>